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140"/>
        <w:gridCol w:w="2250"/>
      </w:tblGrid>
      <w:tr w:rsidR="00AB0FC9" w:rsidTr="008731CE">
        <w:trPr>
          <w:cantSplit/>
          <w:trHeight w:val="480"/>
        </w:trPr>
        <w:tc>
          <w:tcPr>
            <w:tcW w:w="8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FC9" w:rsidRDefault="00AB0FC9">
            <w:pPr>
              <w:tabs>
                <w:tab w:val="right" w:pos="8280"/>
              </w:tabs>
              <w:spacing w:after="40"/>
              <w:rPr>
                <w:b/>
                <w:sz w:val="24"/>
                <w:u w:val="single"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WISCONSIN</w:t>
                </w:r>
              </w:smartTag>
            </w:smartTag>
            <w:r>
              <w:rPr>
                <w:b/>
              </w:rPr>
              <w:t xml:space="preserve">, CIRCUIT COURT, </w:t>
            </w:r>
            <w:r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bookmarkStart w:id="1" w:name="_GoBack"/>
            <w:r w:rsidR="00996D67">
              <w:rPr>
                <w:b/>
                <w:noProof/>
                <w:u w:val="single"/>
              </w:rPr>
              <w:t> </w:t>
            </w:r>
            <w:r w:rsidR="00996D67">
              <w:rPr>
                <w:b/>
                <w:noProof/>
                <w:u w:val="single"/>
              </w:rPr>
              <w:t> </w:t>
            </w:r>
            <w:r w:rsidR="00996D67">
              <w:rPr>
                <w:b/>
                <w:noProof/>
                <w:u w:val="single"/>
              </w:rPr>
              <w:t> </w:t>
            </w:r>
            <w:r w:rsidR="00996D67">
              <w:rPr>
                <w:b/>
                <w:noProof/>
                <w:u w:val="single"/>
              </w:rPr>
              <w:t> </w:t>
            </w:r>
            <w:r w:rsidR="00996D67">
              <w:rPr>
                <w:b/>
                <w:noProof/>
                <w:u w:val="single"/>
              </w:rPr>
              <w:t> </w:t>
            </w:r>
            <w:bookmarkEnd w:id="1"/>
            <w:r>
              <w:rPr>
                <w:b/>
                <w:u w:val="single"/>
              </w:rPr>
              <w:fldChar w:fldCharType="end"/>
            </w:r>
            <w:bookmarkEnd w:id="0"/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COUNTY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B0FC9" w:rsidRPr="00244E49" w:rsidRDefault="00AB0FC9">
            <w:pPr>
              <w:pStyle w:val="Heading3"/>
              <w:rPr>
                <w:sz w:val="18"/>
                <w:szCs w:val="18"/>
              </w:rPr>
            </w:pPr>
          </w:p>
        </w:tc>
      </w:tr>
      <w:tr w:rsidR="00B34C40" w:rsidTr="008731CE">
        <w:trPr>
          <w:cantSplit/>
          <w:trHeight w:val="1730"/>
        </w:trPr>
        <w:tc>
          <w:tcPr>
            <w:tcW w:w="4518" w:type="dxa"/>
            <w:tcBorders>
              <w:left w:val="nil"/>
              <w:right w:val="nil"/>
            </w:tcBorders>
          </w:tcPr>
          <w:p w:rsidR="00B34C40" w:rsidRDefault="00B34C40" w:rsidP="00B34C40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:rsidR="00B34C40" w:rsidRDefault="00B34C40">
            <w:pPr>
              <w:pStyle w:val="Header"/>
              <w:tabs>
                <w:tab w:val="clear" w:pos="4320"/>
                <w:tab w:val="clear" w:pos="8640"/>
              </w:tabs>
            </w:pPr>
            <w:r>
              <w:t>IN THE MATTER OF</w:t>
            </w:r>
          </w:p>
          <w:p w:rsidR="00B34C40" w:rsidRDefault="00B34C40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34C40" w:rsidRDefault="00FE308D" w:rsidP="008731CE">
            <w:pPr>
              <w:pStyle w:val="FormField"/>
              <w:tabs>
                <w:tab w:val="left" w:pos="4140"/>
              </w:tabs>
            </w:pPr>
            <w: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bookmarkStart w:id="2" w:name="tx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B34C40">
              <w:tab/>
            </w:r>
          </w:p>
          <w:p w:rsidR="00B34C40" w:rsidRDefault="00B34C40" w:rsidP="008731CE">
            <w:pPr>
              <w:pStyle w:val="FormField"/>
              <w:tabs>
                <w:tab w:val="left" w:pos="4140"/>
              </w:tabs>
              <w:spacing w:line="180" w:lineRule="exact"/>
              <w:rPr>
                <w:rFonts w:ascii="Arial" w:hAnsi="Arial" w:cs="Arial"/>
                <w:sz w:val="14"/>
                <w:u w:val="none"/>
              </w:rPr>
            </w:pPr>
            <w:r>
              <w:rPr>
                <w:rFonts w:ascii="Arial" w:hAnsi="Arial" w:cs="Arial"/>
                <w:sz w:val="14"/>
                <w:u w:val="none"/>
              </w:rPr>
              <w:t>Name</w:t>
            </w:r>
          </w:p>
          <w:p w:rsidR="00B34C40" w:rsidRPr="00B34C40" w:rsidRDefault="00B34C40" w:rsidP="008731CE">
            <w:pPr>
              <w:pStyle w:val="FormField"/>
              <w:tabs>
                <w:tab w:val="left" w:pos="4140"/>
              </w:tabs>
              <w:spacing w:line="180" w:lineRule="exact"/>
              <w:rPr>
                <w:rFonts w:ascii="Arial" w:hAnsi="Arial" w:cs="Arial"/>
                <w:sz w:val="14"/>
                <w:u w:val="none"/>
              </w:rPr>
            </w:pPr>
          </w:p>
          <w:p w:rsidR="00B34C40" w:rsidRDefault="00FE308D" w:rsidP="008731CE">
            <w:pPr>
              <w:pStyle w:val="FormField"/>
              <w:tabs>
                <w:tab w:val="left" w:pos="4140"/>
              </w:tabs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B34C40">
              <w:tab/>
            </w:r>
          </w:p>
          <w:p w:rsidR="00B34C40" w:rsidRDefault="00B34C40" w:rsidP="00B34C40">
            <w:pPr>
              <w:pStyle w:val="Caption1"/>
              <w:tabs>
                <w:tab w:val="center" w:pos="2610"/>
              </w:tabs>
            </w:pPr>
            <w:r>
              <w:t>Date of Birth</w:t>
            </w: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</w:tcPr>
          <w:p w:rsidR="00B34C40" w:rsidRPr="00244E49" w:rsidRDefault="00B34C40">
            <w:pPr>
              <w:jc w:val="center"/>
              <w:rPr>
                <w:sz w:val="18"/>
                <w:szCs w:val="18"/>
              </w:rPr>
            </w:pPr>
            <w:r w:rsidRPr="00244E4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44E49">
              <w:rPr>
                <w:sz w:val="18"/>
                <w:szCs w:val="18"/>
              </w:rPr>
              <w:instrText xml:space="preserve"> FORMCHECKBOX </w:instrText>
            </w:r>
            <w:r w:rsidR="001A4E98">
              <w:rPr>
                <w:sz w:val="18"/>
                <w:szCs w:val="18"/>
              </w:rPr>
            </w:r>
            <w:r w:rsidR="001A4E98">
              <w:rPr>
                <w:sz w:val="18"/>
                <w:szCs w:val="18"/>
              </w:rPr>
              <w:fldChar w:fldCharType="separate"/>
            </w:r>
            <w:r w:rsidRPr="00244E49">
              <w:rPr>
                <w:sz w:val="18"/>
                <w:szCs w:val="18"/>
              </w:rPr>
              <w:fldChar w:fldCharType="end"/>
            </w:r>
            <w:bookmarkEnd w:id="4"/>
            <w:r w:rsidRPr="00244E49">
              <w:rPr>
                <w:sz w:val="18"/>
                <w:szCs w:val="18"/>
              </w:rPr>
              <w:t xml:space="preserve"> Amended</w:t>
            </w:r>
          </w:p>
          <w:p w:rsidR="00B34C40" w:rsidRPr="00666D90" w:rsidRDefault="00B34C40" w:rsidP="00B34C40">
            <w:pPr>
              <w:spacing w:line="120" w:lineRule="exact"/>
              <w:jc w:val="center"/>
              <w:rPr>
                <w:b/>
              </w:rPr>
            </w:pPr>
          </w:p>
          <w:p w:rsidR="00B34C40" w:rsidRDefault="00A73D29" w:rsidP="00B34C4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Petition for</w:t>
            </w:r>
          </w:p>
          <w:p w:rsidR="00B34C40" w:rsidRDefault="00B34C40" w:rsidP="00B34C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Order </w:t>
            </w:r>
            <w:r w:rsidRPr="00891270">
              <w:rPr>
                <w:b/>
                <w:sz w:val="24"/>
                <w:szCs w:val="24"/>
              </w:rPr>
              <w:t>Authoriz</w:t>
            </w:r>
            <w:r>
              <w:rPr>
                <w:b/>
                <w:sz w:val="24"/>
                <w:szCs w:val="24"/>
              </w:rPr>
              <w:t xml:space="preserve">ing </w:t>
            </w:r>
          </w:p>
          <w:p w:rsidR="00A73D29" w:rsidRDefault="00B34C40" w:rsidP="00B34C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Involuntary Administration o</w:t>
            </w:r>
            <w:r w:rsidRPr="00891270">
              <w:rPr>
                <w:b/>
                <w:sz w:val="24"/>
                <w:szCs w:val="24"/>
              </w:rPr>
              <w:t>f Psychotropic Medications</w:t>
            </w:r>
          </w:p>
          <w:p w:rsidR="00B34C40" w:rsidRDefault="00A73D29" w:rsidP="00B34C40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(Annual Review)</w:t>
            </w:r>
          </w:p>
          <w:p w:rsidR="00B34C40" w:rsidRPr="00B34C40" w:rsidRDefault="00B34C40" w:rsidP="00B34C40">
            <w:pPr>
              <w:spacing w:line="1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DOCPROPERTY "Title_Line3" \* MERGEFORMAT </w:instrText>
            </w:r>
            <w:r>
              <w:rPr>
                <w:b/>
                <w:sz w:val="24"/>
              </w:rPr>
              <w:fldChar w:fldCharType="end"/>
            </w:r>
            <w:r w:rsidRPr="00E842E4">
              <w:rPr>
                <w:b/>
              </w:rPr>
              <w:fldChar w:fldCharType="begin"/>
            </w:r>
            <w:r w:rsidRPr="00E842E4">
              <w:rPr>
                <w:b/>
              </w:rPr>
              <w:instrText xml:space="preserve"> DOCPROPERTY "Title_Line3" \* MERGEFORMAT </w:instrText>
            </w:r>
            <w:r w:rsidRPr="00E842E4">
              <w:rPr>
                <w:b/>
              </w:rPr>
              <w:fldChar w:fldCharType="end"/>
            </w:r>
          </w:p>
          <w:p w:rsidR="00B34C40" w:rsidRPr="00B34C40" w:rsidRDefault="00B34C40" w:rsidP="008731CE">
            <w:pPr>
              <w:pStyle w:val="Header"/>
              <w:tabs>
                <w:tab w:val="left" w:pos="3114"/>
              </w:tabs>
              <w:spacing w:after="120"/>
              <w:ind w:left="619"/>
              <w:rPr>
                <w:b/>
                <w:sz w:val="24"/>
              </w:rPr>
            </w:pPr>
            <w:r>
              <w:t xml:space="preserve">Case No. </w:t>
            </w:r>
            <w:bookmarkStart w:id="5" w:name="TxtCaseNo"/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996D67">
              <w:rPr>
                <w:rFonts w:ascii="Times New Roman" w:hAnsi="Times New Roman"/>
                <w:noProof/>
                <w:u w:val="single"/>
              </w:rPr>
              <w:t> </w:t>
            </w:r>
            <w:r w:rsidR="00996D67">
              <w:rPr>
                <w:rFonts w:ascii="Times New Roman" w:hAnsi="Times New Roman"/>
                <w:noProof/>
                <w:u w:val="single"/>
              </w:rPr>
              <w:t> </w:t>
            </w:r>
            <w:r w:rsidR="00996D67">
              <w:rPr>
                <w:rFonts w:ascii="Times New Roman" w:hAnsi="Times New Roman"/>
                <w:noProof/>
                <w:u w:val="single"/>
              </w:rPr>
              <w:t> </w:t>
            </w:r>
            <w:r w:rsidR="00996D67">
              <w:rPr>
                <w:rFonts w:ascii="Times New Roman" w:hAnsi="Times New Roman"/>
                <w:noProof/>
                <w:u w:val="single"/>
              </w:rPr>
              <w:t> </w:t>
            </w:r>
            <w:r w:rsidR="00996D67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 w:rsidRPr="00B34C40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nil"/>
            </w:tcBorders>
          </w:tcPr>
          <w:p w:rsidR="00B34C40" w:rsidRDefault="00B34C40"/>
        </w:tc>
      </w:tr>
    </w:tbl>
    <w:p w:rsidR="00AB0FC9" w:rsidRDefault="00AB0FC9">
      <w:pPr>
        <w:pStyle w:val="Header"/>
        <w:widowControl w:val="0"/>
        <w:tabs>
          <w:tab w:val="clear" w:pos="4320"/>
          <w:tab w:val="clear" w:pos="86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4597"/>
        <w:gridCol w:w="5460"/>
      </w:tblGrid>
      <w:tr w:rsidR="00CD38AD" w:rsidTr="00AE1304">
        <w:trPr>
          <w:trHeight w:val="306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832260">
            <w:pPr>
              <w:rPr>
                <w:b/>
                <w:caps/>
              </w:rPr>
            </w:pPr>
            <w:r>
              <w:rPr>
                <w:b/>
                <w:caps/>
              </w:rPr>
              <w:t>Under oath, I state</w:t>
            </w:r>
            <w:r w:rsidRPr="0022632B">
              <w:rPr>
                <w:b/>
                <w:caps/>
              </w:rPr>
              <w:t>: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Pr="00CD38AD" w:rsidRDefault="00CD38AD" w:rsidP="00CD38AD">
            <w:pPr>
              <w:tabs>
                <w:tab w:val="left" w:pos="360"/>
              </w:tabs>
              <w:rPr>
                <w:caps/>
              </w:rPr>
            </w:pPr>
            <w:r>
              <w:rPr>
                <w:caps/>
              </w:rPr>
              <w:tab/>
              <w:t>1.</w:t>
            </w: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ind w:left="-113"/>
              <w:rPr>
                <w:b/>
                <w:caps/>
              </w:rPr>
            </w:pPr>
            <w:r w:rsidRPr="00244E49">
              <w:t xml:space="preserve">I am a representative of the county department of the </w:t>
            </w:r>
            <w:r w:rsidRPr="002B63F2">
              <w:t>ward’s county of residence.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44E49" w:rsidRDefault="00CD38AD" w:rsidP="00CD38AD">
            <w:pPr>
              <w:ind w:left="-113"/>
            </w:pP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  <w:r>
              <w:rPr>
                <w:caps/>
              </w:rPr>
              <w:tab/>
            </w:r>
            <w:r>
              <w:t>2.</w:t>
            </w: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44E49" w:rsidRDefault="00CD38AD" w:rsidP="00CD38AD">
            <w:pPr>
              <w:ind w:left="-113"/>
            </w:pPr>
            <w:r w:rsidRPr="002B63F2">
              <w:rPr>
                <w:rFonts w:cs="Arial"/>
                <w:spacing w:val="-3"/>
              </w:rPr>
              <w:t xml:space="preserve">The ward is the subject of an </w:t>
            </w:r>
            <w:r>
              <w:rPr>
                <w:rFonts w:cs="Arial"/>
                <w:spacing w:val="-3"/>
              </w:rPr>
              <w:t>O</w:t>
            </w:r>
            <w:r w:rsidRPr="00B421ED">
              <w:rPr>
                <w:rFonts w:cs="Arial"/>
                <w:spacing w:val="-3"/>
              </w:rPr>
              <w:t xml:space="preserve">rder </w:t>
            </w:r>
            <w:r>
              <w:t>Authorizing Involuntary Administration of Psychotropic M</w:t>
            </w:r>
            <w:r w:rsidRPr="00B421ED">
              <w:t>edications</w:t>
            </w:r>
            <w:r w:rsidRPr="00244E49">
              <w:rPr>
                <w:rFonts w:cs="Arial"/>
                <w:spacing w:val="-3"/>
              </w:rPr>
              <w:t>.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B63F2" w:rsidRDefault="00CD38AD" w:rsidP="00CD38AD">
            <w:pPr>
              <w:ind w:left="-113"/>
              <w:rPr>
                <w:rFonts w:cs="Arial"/>
                <w:spacing w:val="-3"/>
              </w:rPr>
            </w:pP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  <w:r>
              <w:rPr>
                <w:caps/>
              </w:rPr>
              <w:tab/>
            </w:r>
            <w:r w:rsidRPr="00244E49">
              <w:t>3.</w:t>
            </w: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B63F2" w:rsidRDefault="00CD38AD" w:rsidP="00CD38AD">
            <w:pPr>
              <w:ind w:left="-113"/>
              <w:rPr>
                <w:rFonts w:cs="Arial"/>
                <w:spacing w:val="-3"/>
              </w:rPr>
            </w:pPr>
            <w:r w:rsidRPr="00D566D6">
              <w:t>This ward resides at</w:t>
            </w:r>
          </w:p>
        </w:tc>
      </w:tr>
      <w:tr w:rsidR="00CD38AD" w:rsidTr="00CD38AD">
        <w:trPr>
          <w:trHeight w:val="32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D566D6" w:rsidRDefault="00CD38AD" w:rsidP="00FE308D">
            <w:pPr>
              <w:tabs>
                <w:tab w:val="left" w:pos="9877"/>
              </w:tabs>
              <w:ind w:left="-113"/>
            </w:pPr>
            <w:r>
              <w:t>Address:</w:t>
            </w:r>
            <w:r w:rsidRPr="00CC6973">
              <w:t xml:space="preserve">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r w:rsidRPr="00CC6973">
              <w:rPr>
                <w:rFonts w:ascii="Times New Roman" w:hAnsi="Times New Roman"/>
                <w:u w:val="single"/>
              </w:rPr>
              <w:tab/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D566D6" w:rsidRDefault="00CD38AD" w:rsidP="00CD38AD">
            <w:pPr>
              <w:ind w:left="247"/>
            </w:pPr>
            <w:r w:rsidRPr="002B63F2">
              <w:t xml:space="preserve">Name </w:t>
            </w:r>
            <w:r>
              <w:t>of facility and contact person and phone number (</w:t>
            </w:r>
            <w:r w:rsidRPr="002B63F2">
              <w:t>if any</w:t>
            </w:r>
            <w:r>
              <w:t>)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B63F2" w:rsidRDefault="00CD38AD" w:rsidP="00FE308D">
            <w:pPr>
              <w:tabs>
                <w:tab w:val="left" w:pos="6547"/>
              </w:tabs>
              <w:ind w:left="607"/>
            </w:pPr>
            <w:r>
              <w:t xml:space="preserve">Facility Name: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  <w:r w:rsidRPr="002B63F2">
              <w:rPr>
                <w:rFonts w:ascii="Times New Roman" w:hAnsi="Times New Roman"/>
                <w:u w:val="single"/>
              </w:rPr>
              <w:tab/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B63F2" w:rsidRDefault="00CD38AD" w:rsidP="00FE308D">
            <w:pPr>
              <w:tabs>
                <w:tab w:val="left" w:pos="6547"/>
              </w:tabs>
              <w:ind w:left="607"/>
            </w:pPr>
            <w:r>
              <w:rPr>
                <w:rFonts w:cs="Arial"/>
              </w:rPr>
              <w:t xml:space="preserve">Contact Person Name: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r w:rsidRPr="002B63F2">
              <w:rPr>
                <w:rFonts w:ascii="Times New Roman" w:hAnsi="Times New Roman"/>
                <w:u w:val="single"/>
              </w:rPr>
              <w:tab/>
            </w:r>
          </w:p>
        </w:tc>
      </w:tr>
      <w:tr w:rsidR="00CD38AD" w:rsidTr="00CD38AD">
        <w:trPr>
          <w:trHeight w:val="3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B63F2" w:rsidRDefault="00A73D29" w:rsidP="00FE308D">
            <w:pPr>
              <w:tabs>
                <w:tab w:val="left" w:pos="6547"/>
              </w:tabs>
              <w:ind w:left="607"/>
            </w:pPr>
            <w:r>
              <w:rPr>
                <w:rFonts w:cs="Arial"/>
              </w:rPr>
              <w:t>Contact Person Phone N</w:t>
            </w:r>
            <w:r w:rsidR="00CD38AD" w:rsidRPr="007E6A98">
              <w:rPr>
                <w:rFonts w:cs="Arial"/>
              </w:rPr>
              <w:t xml:space="preserve">umber: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" w:name="Text143"/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bookmarkEnd w:id="7"/>
            <w:r w:rsidR="00CD38AD">
              <w:rPr>
                <w:rFonts w:ascii="Times New Roman" w:hAnsi="Times New Roman"/>
                <w:u w:val="single"/>
              </w:rPr>
              <w:tab/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7E6A98" w:rsidRDefault="00CD38AD" w:rsidP="00FE308D">
            <w:pPr>
              <w:tabs>
                <w:tab w:val="left" w:pos="6547"/>
              </w:tabs>
              <w:ind w:left="247"/>
              <w:rPr>
                <w:rFonts w:cs="Arial"/>
              </w:rPr>
            </w:pPr>
            <w:r w:rsidRPr="002B63F2">
              <w:rPr>
                <w:rFonts w:cs="Arial"/>
              </w:rPr>
              <w:t>Guardian(s)</w:t>
            </w:r>
            <w:r w:rsidR="00A73D29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ame: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" w:name="Text144"/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bookmarkEnd w:id="8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2B63F2" w:rsidRDefault="00CD38AD" w:rsidP="00FE308D">
            <w:pPr>
              <w:tabs>
                <w:tab w:val="left" w:pos="6547"/>
              </w:tabs>
              <w:ind w:left="247"/>
              <w:rPr>
                <w:rFonts w:cs="Arial"/>
              </w:rPr>
            </w:pPr>
            <w:r>
              <w:rPr>
                <w:rFonts w:cs="Arial"/>
              </w:rPr>
              <w:t>Guardian(s) Phone number(s):</w:t>
            </w:r>
            <w:r w:rsidRPr="00CC6973">
              <w:rPr>
                <w:rFonts w:cs="Arial"/>
              </w:rPr>
              <w:t xml:space="preserve"> 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 w:rsidRPr="00CC6973">
              <w:rPr>
                <w:rFonts w:ascii="Times New Roman" w:hAnsi="Times New Roman"/>
                <w:u w:val="single"/>
              </w:rPr>
              <w:tab/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6547"/>
              </w:tabs>
              <w:ind w:left="247"/>
              <w:rPr>
                <w:rFonts w:cs="Arial"/>
              </w:rPr>
            </w:pP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  <w:r>
              <w:rPr>
                <w:caps/>
              </w:rPr>
              <w:tab/>
            </w:r>
            <w:r w:rsidRPr="00244E49">
              <w:t>4</w:t>
            </w:r>
            <w:r w:rsidRPr="00244E49">
              <w:rPr>
                <w:bCs/>
              </w:rPr>
              <w:t>.</w:t>
            </w: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8614D">
            <w:pPr>
              <w:tabs>
                <w:tab w:val="left" w:pos="6547"/>
              </w:tabs>
              <w:ind w:left="-113"/>
              <w:rPr>
                <w:rFonts w:cs="Arial"/>
              </w:rPr>
            </w:pPr>
            <w:r>
              <w:t xml:space="preserve">The </w:t>
            </w:r>
            <w:r w:rsidR="00B50CCF" w:rsidRPr="00B50CCF">
              <w:t>county department’s annual report of the review of the s</w:t>
            </w:r>
            <w:r w:rsidRPr="00B50CCF">
              <w:t xml:space="preserve">tatus of </w:t>
            </w:r>
            <w:r w:rsidR="00C8614D" w:rsidRPr="00B50CCF">
              <w:t>the</w:t>
            </w:r>
            <w:r w:rsidR="00B50CCF" w:rsidRPr="00B50CCF">
              <w:t xml:space="preserve"> w</w:t>
            </w:r>
            <w:r w:rsidRPr="00B50CCF">
              <w:t>ard</w:t>
            </w:r>
            <w:r w:rsidRPr="002B63F2">
              <w:t xml:space="preserve"> </w:t>
            </w:r>
            <w:r w:rsidRPr="002B63F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2B63F2">
              <w:instrText xml:space="preserve"> FORMCHECKBOX </w:instrText>
            </w:r>
            <w:r w:rsidR="001A4E98">
              <w:fldChar w:fldCharType="separate"/>
            </w:r>
            <w:r w:rsidRPr="002B63F2">
              <w:fldChar w:fldCharType="end"/>
            </w:r>
            <w:bookmarkEnd w:id="10"/>
            <w:r>
              <w:t xml:space="preserve"> </w:t>
            </w:r>
            <w:r w:rsidRPr="00B421ED">
              <w:t>was filed</w:t>
            </w:r>
            <w:r w:rsidRPr="002B63F2">
              <w:t xml:space="preserve"> or   </w:t>
            </w:r>
            <w:r w:rsidRPr="002B63F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2B63F2">
              <w:instrText xml:space="preserve"> FORMCHECKBOX </w:instrText>
            </w:r>
            <w:r w:rsidR="001A4E98">
              <w:fldChar w:fldCharType="separate"/>
            </w:r>
            <w:r w:rsidRPr="002B63F2">
              <w:fldChar w:fldCharType="end"/>
            </w:r>
            <w:bookmarkEnd w:id="11"/>
            <w:r w:rsidRPr="002B63F2">
              <w:t xml:space="preserve"> will be filed.  A copy of this report </w:t>
            </w:r>
            <w:r w:rsidR="00C8614D">
              <w:t>was</w:t>
            </w:r>
            <w:r w:rsidRPr="002B63F2">
              <w:t xml:space="preserve"> provided to the ward, guardian of the ward</w:t>
            </w:r>
            <w:r>
              <w:t>,</w:t>
            </w:r>
            <w:r w:rsidRPr="002B63F2">
              <w:t xml:space="preserve"> and the ward’s agent under any activated Power of Attorney for Health Care.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6547"/>
              </w:tabs>
              <w:ind w:left="-113"/>
            </w:pPr>
          </w:p>
        </w:tc>
      </w:tr>
      <w:tr w:rsidR="00CD38AD" w:rsidTr="00AE1304">
        <w:trPr>
          <w:trHeight w:val="387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8AD" w:rsidRPr="00CD38AD" w:rsidRDefault="00CD38AD" w:rsidP="00CD38AD">
            <w:pPr>
              <w:pStyle w:val="BodyTextIndent2"/>
              <w:spacing w:line="240" w:lineRule="exact"/>
              <w:ind w:left="0" w:firstLine="0"/>
              <w:rPr>
                <w:b/>
                <w:caps/>
              </w:rPr>
            </w:pPr>
            <w:r w:rsidRPr="00D566D6">
              <w:rPr>
                <w:b/>
                <w:caps/>
              </w:rPr>
              <w:t>I request the court</w:t>
            </w:r>
            <w:r>
              <w:rPr>
                <w:b/>
                <w:caps/>
              </w:rPr>
              <w:t>: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  <w:r>
              <w:rPr>
                <w:caps/>
              </w:rPr>
              <w:tab/>
            </w:r>
            <w:r>
              <w:t>1.</w:t>
            </w: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6547"/>
              </w:tabs>
              <w:ind w:left="-113"/>
            </w:pPr>
            <w:r>
              <w:t>R</w:t>
            </w:r>
            <w:r w:rsidRPr="00244E49">
              <w:t xml:space="preserve">eview the status of the </w:t>
            </w:r>
            <w:r w:rsidR="00C8614D" w:rsidRPr="00B50CCF">
              <w:t>Order Authorizing Involuntary Administration of Psychotropic M</w:t>
            </w:r>
            <w:r w:rsidRPr="00B50CCF">
              <w:t>edication to the ward.</w:t>
            </w: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6547"/>
              </w:tabs>
              <w:ind w:left="-113"/>
            </w:pPr>
          </w:p>
        </w:tc>
      </w:tr>
      <w:tr w:rsidR="00CD38A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CD38AD" w:rsidRDefault="00CD38AD" w:rsidP="00CD38AD">
            <w:pPr>
              <w:tabs>
                <w:tab w:val="left" w:pos="360"/>
              </w:tabs>
              <w:rPr>
                <w:caps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1A4E98">
              <w:fldChar w:fldCharType="separate"/>
            </w:r>
            <w:r>
              <w:fldChar w:fldCharType="end"/>
            </w:r>
            <w:bookmarkEnd w:id="12"/>
            <w:r>
              <w:tab/>
              <w:t>2.</w:t>
            </w: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8AD" w:rsidRPr="00CD38AD" w:rsidRDefault="00CD38AD" w:rsidP="00FE308D">
            <w:pPr>
              <w:pStyle w:val="BodyTextIndent2"/>
              <w:tabs>
                <w:tab w:val="left" w:pos="9877"/>
              </w:tabs>
              <w:spacing w:line="240" w:lineRule="exact"/>
              <w:ind w:left="-113" w:right="-90" w:firstLine="0"/>
              <w:rPr>
                <w:rFonts w:ascii="Times New Roman" w:hAnsi="Times New Roman"/>
                <w:u w:val="single"/>
              </w:rPr>
            </w:pPr>
            <w:r>
              <w:t xml:space="preserve">Other: </w:t>
            </w:r>
            <w:r w:rsidR="00FE308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" w:name="Text145"/>
            <w:r w:rsidR="00FE308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FE308D">
              <w:rPr>
                <w:rFonts w:ascii="Times New Roman" w:hAnsi="Times New Roman"/>
                <w:u w:val="single"/>
              </w:rPr>
            </w:r>
            <w:r w:rsidR="00FE308D">
              <w:rPr>
                <w:rFonts w:ascii="Times New Roman" w:hAnsi="Times New Roman"/>
                <w:u w:val="single"/>
              </w:rPr>
              <w:fldChar w:fldCharType="separate"/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noProof/>
                <w:u w:val="single"/>
              </w:rPr>
              <w:t> </w:t>
            </w:r>
            <w:r w:rsidR="00FE308D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FE308D" w:rsidTr="00CD38AD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FE308D" w:rsidRDefault="00FE308D" w:rsidP="00CD38AD">
            <w:pPr>
              <w:tabs>
                <w:tab w:val="left" w:pos="360"/>
              </w:tabs>
            </w:pPr>
          </w:p>
        </w:tc>
        <w:tc>
          <w:tcPr>
            <w:tcW w:w="10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08D" w:rsidRDefault="00FE308D" w:rsidP="00FE308D">
            <w:pPr>
              <w:pStyle w:val="BodyTextIndent2"/>
              <w:tabs>
                <w:tab w:val="left" w:pos="9877"/>
              </w:tabs>
              <w:spacing w:line="240" w:lineRule="exact"/>
              <w:ind w:left="-113" w:right="-90" w:firstLine="0"/>
            </w:pPr>
          </w:p>
        </w:tc>
      </w:tr>
      <w:tr w:rsidR="00FE308D" w:rsidTr="007468C5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08D" w:rsidRDefault="00FE308D" w:rsidP="00FE308D">
            <w:pPr>
              <w:pStyle w:val="Header"/>
              <w:tabs>
                <w:tab w:val="clear" w:pos="4320"/>
                <w:tab w:val="left" w:pos="900"/>
                <w:tab w:val="left" w:pos="5161"/>
              </w:tabs>
              <w:ind w:right="-172"/>
            </w:pPr>
            <w:r w:rsidRPr="00B34C40">
              <w:rPr>
                <w:rFonts w:cs="Arial"/>
                <w:sz w:val="18"/>
              </w:rPr>
              <w:t>State of</w:t>
            </w:r>
            <w:r w:rsidRPr="00B34C40">
              <w:rPr>
                <w:sz w:val="18"/>
              </w:rPr>
              <w:t xml:space="preserve"> 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" w:name="Text13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Pr="00B34C40">
              <w:rPr>
                <w:rFonts w:ascii="Times New Roman" w:hAnsi="Times New Roman"/>
                <w:u w:val="single"/>
              </w:rPr>
              <w:tab/>
            </w:r>
            <w:r>
              <w:t xml:space="preserve"> </w:t>
            </w:r>
          </w:p>
          <w:p w:rsidR="00FE308D" w:rsidRDefault="00FE308D" w:rsidP="00FE308D">
            <w:pPr>
              <w:pStyle w:val="Header"/>
              <w:tabs>
                <w:tab w:val="clear" w:pos="4320"/>
                <w:tab w:val="left" w:pos="900"/>
                <w:tab w:val="left" w:pos="5161"/>
              </w:tabs>
              <w:ind w:right="-172"/>
              <w:rPr>
                <w:u w:val="single"/>
              </w:rPr>
            </w:pPr>
            <w:r w:rsidRPr="00B34C40">
              <w:rPr>
                <w:rFonts w:cs="Arial"/>
                <w:sz w:val="18"/>
              </w:rPr>
              <w:t>County of</w:t>
            </w:r>
            <w:r w:rsidRPr="00B34C40">
              <w:rPr>
                <w:sz w:val="18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B34C40"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Header"/>
              <w:tabs>
                <w:tab w:val="clear" w:pos="4320"/>
                <w:tab w:val="left" w:pos="5161"/>
              </w:tabs>
              <w:ind w:right="-172"/>
              <w:rPr>
                <w:u w:val="single"/>
              </w:rPr>
            </w:pPr>
            <w:r w:rsidRPr="00B34C40">
              <w:rPr>
                <w:rFonts w:cs="Arial"/>
                <w:sz w:val="18"/>
              </w:rPr>
              <w:t>Subscribed and sworn to before me on</w:t>
            </w:r>
            <w:r w:rsidRPr="00B34C40"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B34C40"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Header"/>
              <w:tabs>
                <w:tab w:val="clear" w:pos="4320"/>
                <w:tab w:val="left" w:pos="5161"/>
              </w:tabs>
              <w:ind w:right="-172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" w:name="Text142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5"/>
            <w:r w:rsidRPr="00B34C40">
              <w:rPr>
                <w:rFonts w:ascii="Times New Roman" w:hAnsi="Times New Roman"/>
                <w:u w:val="single"/>
              </w:rPr>
              <w:tab/>
            </w:r>
          </w:p>
          <w:p w:rsidR="00FE308D" w:rsidRPr="00A54BAD" w:rsidRDefault="00FE308D" w:rsidP="00FE308D">
            <w:pPr>
              <w:tabs>
                <w:tab w:val="left" w:pos="4678"/>
                <w:tab w:val="left" w:pos="5161"/>
              </w:tabs>
              <w:ind w:right="-172"/>
              <w:jc w:val="center"/>
              <w:rPr>
                <w:rFonts w:cs="Arial"/>
                <w:position w:val="6"/>
                <w:sz w:val="14"/>
              </w:rPr>
            </w:pPr>
            <w:r w:rsidRPr="00A54BAD">
              <w:rPr>
                <w:rFonts w:cs="Arial"/>
                <w:position w:val="6"/>
                <w:sz w:val="14"/>
              </w:rPr>
              <w:t>Notary Public/Court Official</w:t>
            </w:r>
          </w:p>
          <w:p w:rsidR="00FE308D" w:rsidRPr="00B34C40" w:rsidRDefault="00FE308D" w:rsidP="00FE308D">
            <w:pPr>
              <w:pStyle w:val="Header"/>
              <w:tabs>
                <w:tab w:val="clear" w:pos="4320"/>
                <w:tab w:val="left" w:pos="5161"/>
              </w:tabs>
              <w:ind w:right="-17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B34C40">
              <w:rPr>
                <w:rFonts w:ascii="Times New Roman" w:hAnsi="Times New Roman"/>
                <w:u w:val="single"/>
              </w:rPr>
              <w:tab/>
            </w:r>
          </w:p>
          <w:p w:rsidR="00FE308D" w:rsidRPr="00A54BAD" w:rsidRDefault="00FE308D" w:rsidP="00FE308D">
            <w:pPr>
              <w:tabs>
                <w:tab w:val="left" w:pos="4678"/>
                <w:tab w:val="left" w:pos="5161"/>
              </w:tabs>
              <w:ind w:right="-172"/>
              <w:jc w:val="center"/>
              <w:rPr>
                <w:rFonts w:cs="Arial"/>
                <w:position w:val="6"/>
                <w:sz w:val="14"/>
              </w:rPr>
            </w:pPr>
            <w:r w:rsidRPr="00A54BAD">
              <w:rPr>
                <w:rFonts w:cs="Arial"/>
                <w:position w:val="6"/>
                <w:sz w:val="14"/>
              </w:rPr>
              <w:t>Name Printed or Typed</w:t>
            </w:r>
          </w:p>
          <w:p w:rsidR="00FE308D" w:rsidRDefault="00FE308D" w:rsidP="00FE308D">
            <w:pPr>
              <w:pStyle w:val="Header"/>
              <w:tabs>
                <w:tab w:val="clear" w:pos="4320"/>
                <w:tab w:val="left" w:pos="5161"/>
              </w:tabs>
              <w:ind w:right="-172"/>
              <w:rPr>
                <w:u w:val="single"/>
              </w:rPr>
            </w:pPr>
            <w:r w:rsidRPr="00B34C40">
              <w:rPr>
                <w:rFonts w:cs="Arial"/>
                <w:sz w:val="18"/>
              </w:rPr>
              <w:t>My commission/term expires:</w:t>
            </w:r>
            <w:r w:rsidRPr="00B34C40"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B34C40"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BodyTextIndent2"/>
              <w:tabs>
                <w:tab w:val="left" w:pos="5134"/>
                <w:tab w:val="left" w:pos="9877"/>
              </w:tabs>
              <w:spacing w:line="240" w:lineRule="exact"/>
              <w:ind w:left="-113" w:right="-9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FE308D" w:rsidRPr="00244E49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rPr>
                <w:sz w:val="28"/>
                <w:szCs w:val="28"/>
                <w:u w:val="single"/>
              </w:rPr>
            </w:pPr>
            <w:r w:rsidRPr="00244E49">
              <w:rPr>
                <w:sz w:val="28"/>
                <w:szCs w:val="28"/>
                <w:u w:val="single"/>
              </w:rPr>
              <w:sym w:font="Wingdings 3" w:char="F084"/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" w:name="Text14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6"/>
            <w:r w:rsidRPr="00B34C40"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jc w:val="center"/>
              <w:rPr>
                <w:position w:val="6"/>
              </w:rPr>
            </w:pPr>
            <w:r>
              <w:rPr>
                <w:position w:val="6"/>
                <w:sz w:val="14"/>
              </w:rPr>
              <w:t>Petitioner</w:t>
            </w:r>
          </w:p>
          <w:p w:rsidR="00FE308D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jc w:val="center"/>
              <w:rPr>
                <w:position w:val="6"/>
              </w:rPr>
            </w:pPr>
            <w:r>
              <w:rPr>
                <w:position w:val="6"/>
                <w:sz w:val="14"/>
              </w:rPr>
              <w:t>Name Printed or Typed</w:t>
            </w:r>
          </w:p>
          <w:p w:rsidR="00FE308D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jc w:val="center"/>
              <w:rPr>
                <w:position w:val="6"/>
              </w:rPr>
            </w:pPr>
            <w:r>
              <w:rPr>
                <w:position w:val="6"/>
                <w:sz w:val="14"/>
              </w:rPr>
              <w:t>Address</w:t>
            </w:r>
          </w:p>
          <w:p w:rsidR="00FE308D" w:rsidRPr="00322A90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rPr>
                <w:rFonts w:ascii="Times New Roman" w:hAnsi="Times New Roman"/>
              </w:rPr>
            </w:pPr>
            <w:r w:rsidRPr="00322A9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2A9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322A90">
              <w:rPr>
                <w:rFonts w:ascii="Times New Roman" w:hAnsi="Times New Roman"/>
                <w:u w:val="single"/>
              </w:rPr>
            </w:r>
            <w:r w:rsidRPr="00322A90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322A90">
              <w:rPr>
                <w:rFonts w:ascii="Times New Roman" w:hAnsi="Times New Roman"/>
                <w:u w:val="single"/>
              </w:rPr>
              <w:fldChar w:fldCharType="end"/>
            </w:r>
            <w:r w:rsidRPr="00322A90">
              <w:rPr>
                <w:rFonts w:ascii="Times New Roman" w:hAnsi="Times New Roman"/>
                <w:u w:val="single"/>
              </w:rPr>
              <w:tab/>
            </w:r>
          </w:p>
          <w:p w:rsidR="00FE308D" w:rsidRPr="00322A90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jc w:val="center"/>
              <w:rPr>
                <w:position w:val="6"/>
                <w:sz w:val="14"/>
                <w:highlight w:val="yellow"/>
              </w:rPr>
            </w:pPr>
            <w:r w:rsidRPr="00322A90">
              <w:rPr>
                <w:position w:val="6"/>
                <w:sz w:val="14"/>
              </w:rPr>
              <w:t>Address</w:t>
            </w:r>
          </w:p>
          <w:p w:rsidR="00FE308D" w:rsidRPr="00322A90" w:rsidRDefault="00FE308D" w:rsidP="00FE308D">
            <w:pPr>
              <w:pStyle w:val="Header"/>
              <w:keepNext/>
              <w:keepLines/>
              <w:tabs>
                <w:tab w:val="clear" w:pos="4320"/>
                <w:tab w:val="clear" w:pos="8640"/>
                <w:tab w:val="left" w:pos="5112"/>
              </w:tabs>
              <w:ind w:righ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322A90">
              <w:rPr>
                <w:rFonts w:ascii="Times New Roman" w:hAnsi="Times New Roman"/>
                <w:u w:val="single"/>
              </w:rPr>
              <w:tab/>
            </w:r>
          </w:p>
          <w:p w:rsidR="00FE308D" w:rsidRDefault="00FE308D" w:rsidP="00FE308D">
            <w:pPr>
              <w:pStyle w:val="BodyTextIndent2"/>
              <w:tabs>
                <w:tab w:val="left" w:pos="5133"/>
                <w:tab w:val="left" w:pos="9877"/>
              </w:tabs>
              <w:spacing w:line="240" w:lineRule="exact"/>
              <w:ind w:left="72" w:right="-90" w:firstLine="0"/>
              <w:jc w:val="center"/>
            </w:pPr>
            <w:r>
              <w:rPr>
                <w:position w:val="6"/>
                <w:sz w:val="14"/>
              </w:rPr>
              <w:t>Date</w:t>
            </w:r>
          </w:p>
        </w:tc>
      </w:tr>
    </w:tbl>
    <w:p w:rsidR="00AB32A4" w:rsidRPr="00FE308D" w:rsidRDefault="00AB32A4" w:rsidP="00FE308D">
      <w:pPr>
        <w:pStyle w:val="Header"/>
        <w:widowControl w:val="0"/>
        <w:tabs>
          <w:tab w:val="clear" w:pos="4320"/>
          <w:tab w:val="clear" w:pos="8640"/>
        </w:tabs>
        <w:spacing w:line="180" w:lineRule="exact"/>
      </w:pPr>
    </w:p>
    <w:sectPr w:rsidR="00AB32A4" w:rsidRPr="00FE308D" w:rsidSect="00B34C40">
      <w:headerReference w:type="even" r:id="rId7"/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720" w:bottom="720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0F" w:rsidRDefault="00D0320F">
      <w:r>
        <w:separator/>
      </w:r>
    </w:p>
  </w:endnote>
  <w:endnote w:type="continuationSeparator" w:id="0">
    <w:p w:rsidR="00D0320F" w:rsidRDefault="00D0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40" w:rsidRPr="00B34C40" w:rsidRDefault="00B34C40" w:rsidP="00B34C40">
    <w:pPr>
      <w:tabs>
        <w:tab w:val="right" w:pos="10980"/>
      </w:tabs>
      <w:spacing w:before="120" w:line="280" w:lineRule="exact"/>
      <w:ind w:left="-86" w:right="-274"/>
      <w:rPr>
        <w:sz w:val="16"/>
        <w:szCs w:val="16"/>
      </w:rPr>
    </w:pPr>
    <w:r w:rsidRPr="00B34C40">
      <w:rPr>
        <w:sz w:val="16"/>
        <w:szCs w:val="16"/>
      </w:rPr>
      <w:t>GN-4230, 02/19 Petition for Annual Review of</w:t>
    </w:r>
    <w:r>
      <w:rPr>
        <w:sz w:val="16"/>
        <w:szCs w:val="16"/>
      </w:rPr>
      <w:t xml:space="preserve"> </w:t>
    </w:r>
    <w:r w:rsidRPr="00B34C40">
      <w:rPr>
        <w:sz w:val="16"/>
        <w:szCs w:val="16"/>
      </w:rPr>
      <w:t>Order Authoriz</w:t>
    </w:r>
    <w:r>
      <w:rPr>
        <w:sz w:val="16"/>
        <w:szCs w:val="16"/>
      </w:rPr>
      <w:t xml:space="preserve">ing </w:t>
    </w:r>
    <w:r w:rsidRPr="00B34C40">
      <w:rPr>
        <w:sz w:val="16"/>
        <w:szCs w:val="16"/>
      </w:rPr>
      <w:t>Involuntary Administration of Psychotropic Medications</w:t>
    </w:r>
    <w:r>
      <w:rPr>
        <w:sz w:val="16"/>
        <w:szCs w:val="16"/>
      </w:rPr>
      <w:tab/>
    </w:r>
    <w:r w:rsidRPr="00B34C40">
      <w:rPr>
        <w:sz w:val="16"/>
        <w:szCs w:val="16"/>
      </w:rPr>
      <w:t>§55.19(1)(a)(2), Wisconsin Statutes</w:t>
    </w:r>
  </w:p>
  <w:p w:rsidR="00B34C40" w:rsidRDefault="00B34C40" w:rsidP="00B34C40">
    <w:pPr>
      <w:pStyle w:val="Footer"/>
      <w:tabs>
        <w:tab w:val="right" w:pos="10260"/>
      </w:tabs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This form shall not be modified.  It may be supplemented with additional material.</w:t>
    </w:r>
  </w:p>
  <w:p w:rsidR="0075095E" w:rsidRDefault="0075095E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C680C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C680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9" w:rsidRPr="00B34C40" w:rsidRDefault="00244E49" w:rsidP="00B34C40">
    <w:pPr>
      <w:tabs>
        <w:tab w:val="right" w:pos="10980"/>
      </w:tabs>
      <w:spacing w:before="120" w:line="280" w:lineRule="exact"/>
      <w:ind w:left="-86" w:right="-274"/>
      <w:rPr>
        <w:sz w:val="16"/>
        <w:szCs w:val="16"/>
      </w:rPr>
    </w:pPr>
    <w:r w:rsidRPr="00B34C40">
      <w:rPr>
        <w:sz w:val="16"/>
        <w:szCs w:val="16"/>
      </w:rPr>
      <w:t xml:space="preserve">GN-4230, </w:t>
    </w:r>
    <w:r w:rsidR="00591B0B">
      <w:rPr>
        <w:sz w:val="16"/>
        <w:szCs w:val="16"/>
      </w:rPr>
      <w:t>05</w:t>
    </w:r>
    <w:r w:rsidR="00B34C40" w:rsidRPr="00B34C40">
      <w:rPr>
        <w:sz w:val="16"/>
        <w:szCs w:val="16"/>
      </w:rPr>
      <w:t>/19</w:t>
    </w:r>
    <w:r w:rsidRPr="00B34C40">
      <w:rPr>
        <w:sz w:val="16"/>
        <w:szCs w:val="16"/>
      </w:rPr>
      <w:t xml:space="preserve"> </w:t>
    </w:r>
    <w:r w:rsidR="00B34C40" w:rsidRPr="00B34C40">
      <w:rPr>
        <w:sz w:val="16"/>
        <w:szCs w:val="16"/>
      </w:rPr>
      <w:t>Petition for Annual Review of</w:t>
    </w:r>
    <w:r w:rsidR="00B34C40">
      <w:rPr>
        <w:sz w:val="16"/>
        <w:szCs w:val="16"/>
      </w:rPr>
      <w:t xml:space="preserve"> </w:t>
    </w:r>
    <w:r w:rsidR="00B34C40" w:rsidRPr="00B34C40">
      <w:rPr>
        <w:sz w:val="16"/>
        <w:szCs w:val="16"/>
      </w:rPr>
      <w:t>Order Authoriz</w:t>
    </w:r>
    <w:r w:rsidR="00B34C40">
      <w:rPr>
        <w:sz w:val="16"/>
        <w:szCs w:val="16"/>
      </w:rPr>
      <w:t xml:space="preserve">ing </w:t>
    </w:r>
    <w:r w:rsidR="00B34C40" w:rsidRPr="00B34C40">
      <w:rPr>
        <w:sz w:val="16"/>
        <w:szCs w:val="16"/>
      </w:rPr>
      <w:t>Involuntary Administration of Psychotropic Medications</w:t>
    </w:r>
    <w:r w:rsidR="00B34C40">
      <w:rPr>
        <w:sz w:val="16"/>
        <w:szCs w:val="16"/>
      </w:rPr>
      <w:tab/>
    </w:r>
    <w:r w:rsidRPr="00B34C40">
      <w:rPr>
        <w:sz w:val="16"/>
        <w:szCs w:val="16"/>
      </w:rPr>
      <w:t>§</w:t>
    </w:r>
    <w:r w:rsidR="008E7BFE" w:rsidRPr="00B34C40">
      <w:rPr>
        <w:sz w:val="16"/>
        <w:szCs w:val="16"/>
      </w:rPr>
      <w:t>55.19(1)(a)</w:t>
    </w:r>
    <w:r w:rsidR="00015E49" w:rsidRPr="00B34C40">
      <w:rPr>
        <w:sz w:val="16"/>
        <w:szCs w:val="16"/>
      </w:rPr>
      <w:t>(2), Wisconsin Statutes</w:t>
    </w:r>
  </w:p>
  <w:p w:rsidR="00244E49" w:rsidRDefault="00244E49" w:rsidP="00244E49">
    <w:pPr>
      <w:pStyle w:val="Footer"/>
      <w:tabs>
        <w:tab w:val="right" w:pos="10260"/>
      </w:tabs>
      <w:spacing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This form shall not be modified.  It may be supplemented with additional material.</w:t>
    </w:r>
  </w:p>
  <w:p w:rsidR="00244E49" w:rsidRPr="00B34C40" w:rsidRDefault="00B34C40" w:rsidP="00B34C40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A4E9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A4E98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0F" w:rsidRDefault="00D0320F">
      <w:r>
        <w:separator/>
      </w:r>
    </w:p>
  </w:footnote>
  <w:footnote w:type="continuationSeparator" w:id="0">
    <w:p w:rsidR="00D0320F" w:rsidRDefault="00D0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5E" w:rsidRDefault="007509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80C">
      <w:rPr>
        <w:rStyle w:val="PageNumber"/>
        <w:noProof/>
      </w:rPr>
      <w:t>1</w:t>
    </w:r>
    <w:r>
      <w:rPr>
        <w:rStyle w:val="PageNumber"/>
      </w:rPr>
      <w:fldChar w:fldCharType="end"/>
    </w:r>
  </w:p>
  <w:p w:rsidR="0075095E" w:rsidRDefault="007509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5E" w:rsidRPr="00B34C40" w:rsidRDefault="0075095E" w:rsidP="00B34C40">
    <w:pPr>
      <w:pStyle w:val="Header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B9F1D88"/>
    <w:multiLevelType w:val="singleLevel"/>
    <w:tmpl w:val="B1AA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6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D01CE7"/>
    <w:multiLevelType w:val="hybridMultilevel"/>
    <w:tmpl w:val="A274A422"/>
    <w:lvl w:ilvl="0" w:tplc="4D288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3E5D63"/>
    <w:multiLevelType w:val="hybridMultilevel"/>
    <w:tmpl w:val="38E4D0F2"/>
    <w:lvl w:ilvl="0" w:tplc="0194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RvsIlZukei22bUBzTv+ettRTvu4=" w:salt="XTPzNZL8d87An0MQey45s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56"/>
    <w:rsid w:val="00015E49"/>
    <w:rsid w:val="00046BE7"/>
    <w:rsid w:val="00121E5E"/>
    <w:rsid w:val="001A4E98"/>
    <w:rsid w:val="001F78A0"/>
    <w:rsid w:val="0022632B"/>
    <w:rsid w:val="00244E49"/>
    <w:rsid w:val="0027033A"/>
    <w:rsid w:val="002B63F2"/>
    <w:rsid w:val="002B7EA7"/>
    <w:rsid w:val="00322A90"/>
    <w:rsid w:val="003B7224"/>
    <w:rsid w:val="003C550B"/>
    <w:rsid w:val="004113CD"/>
    <w:rsid w:val="00423B68"/>
    <w:rsid w:val="00465A8B"/>
    <w:rsid w:val="00470A8F"/>
    <w:rsid w:val="0049636D"/>
    <w:rsid w:val="00536C5D"/>
    <w:rsid w:val="00591B0B"/>
    <w:rsid w:val="00666D90"/>
    <w:rsid w:val="006B3233"/>
    <w:rsid w:val="006B4A18"/>
    <w:rsid w:val="006D79CD"/>
    <w:rsid w:val="006E7086"/>
    <w:rsid w:val="007050DD"/>
    <w:rsid w:val="00714156"/>
    <w:rsid w:val="00714CA7"/>
    <w:rsid w:val="00722887"/>
    <w:rsid w:val="0075095E"/>
    <w:rsid w:val="007A5F8F"/>
    <w:rsid w:val="007D418F"/>
    <w:rsid w:val="007E6A98"/>
    <w:rsid w:val="007F0D1F"/>
    <w:rsid w:val="00832260"/>
    <w:rsid w:val="00847C00"/>
    <w:rsid w:val="00861331"/>
    <w:rsid w:val="008731CE"/>
    <w:rsid w:val="008815C8"/>
    <w:rsid w:val="00887A72"/>
    <w:rsid w:val="008941CE"/>
    <w:rsid w:val="008C680C"/>
    <w:rsid w:val="008E7BFE"/>
    <w:rsid w:val="00930F64"/>
    <w:rsid w:val="00941B33"/>
    <w:rsid w:val="00954C52"/>
    <w:rsid w:val="00996D67"/>
    <w:rsid w:val="009A2530"/>
    <w:rsid w:val="009D0ACE"/>
    <w:rsid w:val="00A73D29"/>
    <w:rsid w:val="00A833DE"/>
    <w:rsid w:val="00AB0FC9"/>
    <w:rsid w:val="00AB32A4"/>
    <w:rsid w:val="00AC2737"/>
    <w:rsid w:val="00AE1304"/>
    <w:rsid w:val="00B048C0"/>
    <w:rsid w:val="00B06534"/>
    <w:rsid w:val="00B16813"/>
    <w:rsid w:val="00B27A6E"/>
    <w:rsid w:val="00B34C40"/>
    <w:rsid w:val="00B36F11"/>
    <w:rsid w:val="00B421ED"/>
    <w:rsid w:val="00B50CCF"/>
    <w:rsid w:val="00B877F7"/>
    <w:rsid w:val="00BD11EA"/>
    <w:rsid w:val="00C013FC"/>
    <w:rsid w:val="00C30153"/>
    <w:rsid w:val="00C53EC1"/>
    <w:rsid w:val="00C8614D"/>
    <w:rsid w:val="00CA4004"/>
    <w:rsid w:val="00CD38AD"/>
    <w:rsid w:val="00D0320F"/>
    <w:rsid w:val="00D152B3"/>
    <w:rsid w:val="00D175E4"/>
    <w:rsid w:val="00D566D6"/>
    <w:rsid w:val="00DB3038"/>
    <w:rsid w:val="00E71BF0"/>
    <w:rsid w:val="00E842E4"/>
    <w:rsid w:val="00EF7821"/>
    <w:rsid w:val="00F2311D"/>
    <w:rsid w:val="00F955D3"/>
    <w:rsid w:val="00FD06F7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2B98CD0C-EC4D-4ED9-B1D4-F3B61B0F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odyTextIndent2">
    <w:name w:val="Body Text Indent 2"/>
    <w:basedOn w:val="Normal"/>
    <w:pPr>
      <w:spacing w:line="240" w:lineRule="auto"/>
      <w:ind w:left="1980" w:hanging="99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44E49"/>
    <w:rPr>
      <w:rFonts w:ascii="Arial" w:hAnsi="Arial"/>
    </w:rPr>
  </w:style>
  <w:style w:type="table" w:styleId="TableGrid">
    <w:name w:val="Table Grid"/>
    <w:basedOn w:val="TableNormal"/>
    <w:rsid w:val="00CD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Juvenile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1C98048C-0D0C-4FBF-8015-89844A49F5C9}"/>
</file>

<file path=customXml/itemProps2.xml><?xml version="1.0" encoding="utf-8"?>
<ds:datastoreItem xmlns:ds="http://schemas.openxmlformats.org/officeDocument/2006/customXml" ds:itemID="{763C2B94-8671-4B7F-A656-52642778CA6F}"/>
</file>

<file path=customXml/itemProps3.xml><?xml version="1.0" encoding="utf-8"?>
<ds:datastoreItem xmlns:ds="http://schemas.openxmlformats.org/officeDocument/2006/customXml" ds:itemID="{1A7A2AB8-E78E-4A92-86F3-CB77E20CC0A8}"/>
</file>

<file path=docProps/app.xml><?xml version="1.0" encoding="utf-8"?>
<Properties xmlns="http://schemas.openxmlformats.org/officeDocument/2006/extended-properties" xmlns:vt="http://schemas.openxmlformats.org/officeDocument/2006/docPropsVTypes">
  <Template>JuvenileTemplate_Master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GN-4230: Petition for Order Authorizing Involuntary Administration of Psychotropic Medications (Annual Review)</vt:lpstr>
    </vt:vector>
  </TitlesOfParts>
  <Company>Wisconsin State Courts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GN-4230: Petition for Order Authorizing Involuntary Administration of Psychotropic Medications (Annual Review)</dc:title>
  <dc:creator>Terri Borrud</dc:creator>
  <cp:lastModifiedBy>Moran, Angela M</cp:lastModifiedBy>
  <cp:revision>2</cp:revision>
  <cp:lastPrinted>2019-11-11T17:28:00Z</cp:lastPrinted>
  <dcterms:created xsi:type="dcterms:W3CDTF">2020-02-18T17:48:00Z</dcterms:created>
  <dcterms:modified xsi:type="dcterms:W3CDTF">2020-02-18T17:48:00Z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07/01</vt:lpwstr>
  </property>
  <property fmtid="{D5CDD505-2E9C-101B-9397-08002B2CF9AE}" pid="3" name="Title_Line1">
    <vt:lpwstr>Petition for</vt:lpwstr>
  </property>
  <property fmtid="{D5CDD505-2E9C-101B-9397-08002B2CF9AE}" pid="4" name="Title_Line2">
    <vt:lpwstr>Annual Review</vt:lpwstr>
  </property>
  <property fmtid="{D5CDD505-2E9C-101B-9397-08002B2CF9AE}" pid="5" name="Title_Line3">
    <vt:lpwstr/>
  </property>
  <property fmtid="{D5CDD505-2E9C-101B-9397-08002B2CF9AE}" pid="6" name="Descriptive_Preface_1">
    <vt:lpwstr>IN THE MATTER OF THE PROTECTIVE PLACEMENT OF</vt:lpwstr>
  </property>
  <property fmtid="{D5CDD505-2E9C-101B-9397-08002B2CF9AE}" pid="7" name="Descriptive_Preface_2">
    <vt:lpwstr/>
  </property>
  <property fmtid="{D5CDD505-2E9C-101B-9397-08002B2CF9AE}" pid="8" name="Relevant_Statutes">
    <vt:lpwstr>§§55.06 and 880.34, Wisconsin Statutes</vt:lpwstr>
  </property>
  <property fmtid="{D5CDD505-2E9C-101B-9397-08002B2CF9AE}" pid="9" name="Form_Number">
    <vt:lpwstr>GN-2015</vt:lpwstr>
  </property>
  <property fmtid="{D5CDD505-2E9C-101B-9397-08002B2CF9AE}" pid="10" name="ContentTypeId">
    <vt:lpwstr>0x010100E53EACC6653B734E9588C10CE9389FFC</vt:lpwstr>
  </property>
</Properties>
</file>