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CB767D" w:rsidTr="00720ED1">
        <w:trPr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B767D" w:rsidRPr="00564392" w:rsidRDefault="00CB767D" w:rsidP="00970948">
            <w:pPr>
              <w:spacing w:after="0"/>
              <w:rPr>
                <w:b/>
                <w:sz w:val="18"/>
                <w:szCs w:val="18"/>
              </w:rPr>
            </w:pPr>
            <w:r w:rsidRPr="00564392">
              <w:rPr>
                <w:b/>
                <w:sz w:val="18"/>
                <w:szCs w:val="18"/>
              </w:rPr>
              <w:t>DEPARTMENT OF HEALTH SERVICES</w:t>
            </w:r>
          </w:p>
          <w:p w:rsidR="00CB767D" w:rsidRDefault="00CB767D" w:rsidP="00720ED1">
            <w:pPr>
              <w:spacing w:after="0"/>
            </w:pPr>
            <w:r w:rsidRPr="00564392">
              <w:rPr>
                <w:sz w:val="18"/>
                <w:szCs w:val="18"/>
              </w:rPr>
              <w:t>F-</w:t>
            </w:r>
            <w:r w:rsidR="00534CC0">
              <w:rPr>
                <w:sz w:val="18"/>
                <w:szCs w:val="18"/>
              </w:rPr>
              <w:t>00165</w:t>
            </w:r>
            <w:r w:rsidR="00720ED1">
              <w:rPr>
                <w:sz w:val="18"/>
                <w:szCs w:val="18"/>
              </w:rPr>
              <w:t>C</w:t>
            </w:r>
            <w:r w:rsidRPr="0056439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</w:t>
            </w:r>
            <w:r w:rsidR="00534CC0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/20</w:t>
            </w:r>
            <w:r w:rsidR="00534CC0">
              <w:rPr>
                <w:sz w:val="18"/>
                <w:szCs w:val="18"/>
              </w:rPr>
              <w:t>21</w:t>
            </w:r>
            <w:r w:rsidRPr="00564392">
              <w:rPr>
                <w:sz w:val="18"/>
                <w:szCs w:val="18"/>
              </w:rPr>
              <w:t>)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B767D" w:rsidRPr="00564392" w:rsidRDefault="00CB767D" w:rsidP="00970948">
            <w:pPr>
              <w:spacing w:after="0"/>
              <w:jc w:val="right"/>
              <w:rPr>
                <w:b/>
              </w:rPr>
            </w:pPr>
            <w:r w:rsidRPr="00564392">
              <w:rPr>
                <w:b/>
                <w:sz w:val="18"/>
              </w:rPr>
              <w:t>STATE OF WISCONSIN</w:t>
            </w:r>
          </w:p>
        </w:tc>
      </w:tr>
      <w:tr w:rsidR="00CB767D" w:rsidRPr="00564392" w:rsidTr="00720ED1">
        <w:trPr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67D" w:rsidRPr="00B043A8" w:rsidRDefault="00720ED1" w:rsidP="004A1D20">
            <w:pPr>
              <w:spacing w:before="120"/>
              <w:jc w:val="center"/>
              <w:rPr>
                <w:b/>
                <w:sz w:val="24"/>
              </w:rPr>
            </w:pPr>
            <w:r w:rsidRPr="00720ED1">
              <w:rPr>
                <w:b/>
                <w:sz w:val="24"/>
              </w:rPr>
              <w:t>FUNDED PROGRAMS CHECKLIST</w:t>
            </w:r>
          </w:p>
        </w:tc>
      </w:tr>
      <w:tr w:rsidR="00720ED1" w:rsidRPr="00720ED1" w:rsidTr="004A1D20">
        <w:trPr>
          <w:trHeight w:val="360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1D20" w:rsidRPr="004A1D20" w:rsidRDefault="004A1D20" w:rsidP="004A1D20">
            <w:pPr>
              <w:spacing w:before="20" w:after="60"/>
              <w:rPr>
                <w:sz w:val="18"/>
                <w:szCs w:val="18"/>
              </w:rPr>
            </w:pPr>
            <w:r w:rsidRPr="004A1D20">
              <w:rPr>
                <w:sz w:val="18"/>
                <w:szCs w:val="18"/>
              </w:rPr>
              <w:t xml:space="preserve">Completing this </w:t>
            </w:r>
            <w:r>
              <w:rPr>
                <w:sz w:val="18"/>
                <w:szCs w:val="18"/>
              </w:rPr>
              <w:t>s</w:t>
            </w:r>
            <w:r w:rsidRPr="004A1D20">
              <w:rPr>
                <w:sz w:val="18"/>
                <w:szCs w:val="18"/>
              </w:rPr>
              <w:t>ection will allow DHS or DCF to identify the Federally funded programs and activities that you administer.</w:t>
            </w:r>
          </w:p>
          <w:p w:rsidR="00720ED1" w:rsidRPr="004A1D20" w:rsidRDefault="004A1D20" w:rsidP="004A1D20">
            <w:pPr>
              <w:spacing w:before="20" w:after="60"/>
              <w:rPr>
                <w:b/>
                <w:sz w:val="18"/>
                <w:szCs w:val="18"/>
              </w:rPr>
            </w:pPr>
            <w:r w:rsidRPr="004A1D20">
              <w:rPr>
                <w:b/>
                <w:sz w:val="18"/>
                <w:szCs w:val="18"/>
              </w:rPr>
              <w:t>Check the type of program or funding applicable to your entity.</w:t>
            </w:r>
          </w:p>
        </w:tc>
      </w:tr>
      <w:tr w:rsidR="004A1D20" w:rsidRPr="00720ED1" w:rsidTr="004A1D20">
        <w:trPr>
          <w:trHeight w:val="360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4A1D20" w:rsidRPr="004A1D20" w:rsidRDefault="004A1D20" w:rsidP="004A1D20">
            <w:pPr>
              <w:spacing w:before="60" w:after="60"/>
              <w:rPr>
                <w:b/>
                <w:sz w:val="18"/>
                <w:szCs w:val="18"/>
              </w:rPr>
            </w:pPr>
            <w:r w:rsidRPr="004A1D20">
              <w:rPr>
                <w:b/>
                <w:sz w:val="18"/>
                <w:szCs w:val="18"/>
              </w:rPr>
              <w:t>Use this checklist for Department of Health Services (DHS)</w:t>
            </w:r>
          </w:p>
          <w:p w:rsidR="004A1D20" w:rsidRPr="004A1D20" w:rsidRDefault="004A1D20" w:rsidP="004A1D20">
            <w:pPr>
              <w:spacing w:before="60" w:after="60"/>
              <w:rPr>
                <w:sz w:val="18"/>
                <w:szCs w:val="18"/>
              </w:rPr>
            </w:pPr>
            <w:r w:rsidRPr="004A1D20">
              <w:rPr>
                <w:sz w:val="18"/>
                <w:szCs w:val="18"/>
              </w:rPr>
              <w:t>Please check all the funded programs/services/activities administered with grant/contract or other agreements received from Department of Health Services (DHS):</w:t>
            </w:r>
          </w:p>
        </w:tc>
      </w:tr>
      <w:tr w:rsidR="004A1D20" w:rsidRPr="001410BF" w:rsidTr="00720ED1">
        <w:trPr>
          <w:trHeight w:val="360"/>
          <w:jc w:val="center"/>
        </w:trPr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1D20" w:rsidRPr="00720ED1" w:rsidRDefault="004A1D20" w:rsidP="004A1D20">
            <w:pPr>
              <w:spacing w:before="40" w:after="40"/>
              <w:rPr>
                <w:b/>
                <w:sz w:val="18"/>
                <w:szCs w:val="18"/>
              </w:rPr>
            </w:pPr>
            <w:r w:rsidRPr="00720ED1">
              <w:rPr>
                <w:b/>
                <w:sz w:val="18"/>
                <w:szCs w:val="18"/>
              </w:rPr>
              <w:t xml:space="preserve">HHS (CMS, SAMHSA, CDC, CMHS, ACL, HRSA, OMH, etc.) </w:t>
            </w:r>
            <w:r>
              <w:rPr>
                <w:b/>
                <w:sz w:val="18"/>
                <w:szCs w:val="18"/>
              </w:rPr>
              <w:t>P</w:t>
            </w:r>
            <w:r w:rsidRPr="00720ED1">
              <w:rPr>
                <w:b/>
                <w:sz w:val="18"/>
                <w:szCs w:val="18"/>
              </w:rPr>
              <w:t>rograms: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1D20" w:rsidRPr="00720ED1" w:rsidRDefault="004A1D20" w:rsidP="004A1D20">
            <w:pPr>
              <w:spacing w:before="40" w:after="40"/>
              <w:rPr>
                <w:b/>
                <w:sz w:val="18"/>
                <w:szCs w:val="18"/>
              </w:rPr>
            </w:pPr>
            <w:r w:rsidRPr="00720ED1">
              <w:rPr>
                <w:b/>
                <w:sz w:val="18"/>
                <w:szCs w:val="18"/>
              </w:rPr>
              <w:t xml:space="preserve">USDA (FNS) </w:t>
            </w:r>
            <w:r>
              <w:rPr>
                <w:b/>
                <w:sz w:val="18"/>
                <w:szCs w:val="18"/>
              </w:rPr>
              <w:t>P</w:t>
            </w:r>
            <w:r w:rsidRPr="00720ED1">
              <w:rPr>
                <w:b/>
                <w:sz w:val="18"/>
                <w:szCs w:val="18"/>
              </w:rPr>
              <w:t>rograms:</w:t>
            </w:r>
          </w:p>
        </w:tc>
      </w:tr>
      <w:bookmarkStart w:id="0" w:name="_GoBack"/>
      <w:tr w:rsidR="004A1D20" w:rsidRPr="001410BF" w:rsidTr="004A1D20">
        <w:trPr>
          <w:trHeight w:val="360"/>
          <w:jc w:val="center"/>
        </w:trPr>
        <w:tc>
          <w:tcPr>
            <w:tcW w:w="5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A1D20" w:rsidRPr="00720ED1" w:rsidRDefault="004A1D20" w:rsidP="004A1D20">
            <w:pPr>
              <w:spacing w:before="120" w:after="20"/>
              <w:ind w:left="332" w:hanging="33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bookmarkEnd w:id="0"/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720ED1">
              <w:rPr>
                <w:sz w:val="18"/>
                <w:szCs w:val="18"/>
              </w:rPr>
              <w:t>BadgerCare Plus</w:t>
            </w:r>
          </w:p>
          <w:p w:rsidR="004A1D20" w:rsidRPr="00720ED1" w:rsidRDefault="004A1D20" w:rsidP="004A1D20">
            <w:pPr>
              <w:spacing w:before="20" w:after="20"/>
              <w:ind w:left="332" w:hanging="33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bookmarkEnd w:id="1"/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720ED1">
              <w:rPr>
                <w:sz w:val="18"/>
                <w:szCs w:val="18"/>
              </w:rPr>
              <w:t>Birth to 3</w:t>
            </w:r>
          </w:p>
          <w:p w:rsidR="004A1D20" w:rsidRPr="00720ED1" w:rsidRDefault="004A1D20" w:rsidP="004A1D20">
            <w:pPr>
              <w:spacing w:before="20" w:after="20"/>
              <w:ind w:left="332" w:hanging="33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720ED1">
              <w:rPr>
                <w:sz w:val="18"/>
                <w:szCs w:val="18"/>
              </w:rPr>
              <w:t>Children’s Long Term Support Waiver</w:t>
            </w:r>
          </w:p>
          <w:p w:rsidR="004A1D20" w:rsidRPr="00720ED1" w:rsidRDefault="004A1D20" w:rsidP="004A1D20">
            <w:pPr>
              <w:spacing w:before="20" w:after="20"/>
              <w:ind w:left="332" w:hanging="33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720ED1">
              <w:rPr>
                <w:sz w:val="18"/>
                <w:szCs w:val="18"/>
              </w:rPr>
              <w:t>Children’s Community Options Program</w:t>
            </w:r>
          </w:p>
          <w:p w:rsidR="004A1D20" w:rsidRPr="00720ED1" w:rsidRDefault="004A1D20" w:rsidP="004A1D20">
            <w:pPr>
              <w:spacing w:before="20" w:after="20"/>
              <w:ind w:left="332" w:hanging="33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720ED1">
              <w:rPr>
                <w:sz w:val="18"/>
                <w:szCs w:val="18"/>
              </w:rPr>
              <w:t xml:space="preserve">Family Care </w:t>
            </w:r>
          </w:p>
          <w:p w:rsidR="004A1D20" w:rsidRPr="00720ED1" w:rsidRDefault="004A1D20" w:rsidP="004A1D20">
            <w:pPr>
              <w:spacing w:before="20" w:after="20"/>
              <w:ind w:left="332" w:hanging="33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720ED1">
              <w:rPr>
                <w:sz w:val="18"/>
                <w:szCs w:val="18"/>
              </w:rPr>
              <w:t>Family Planning Only</w:t>
            </w:r>
          </w:p>
          <w:p w:rsidR="004A1D20" w:rsidRPr="00720ED1" w:rsidRDefault="004A1D20" w:rsidP="004A1D20">
            <w:pPr>
              <w:spacing w:before="20" w:after="20"/>
              <w:ind w:left="332" w:hanging="33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720ED1">
              <w:rPr>
                <w:sz w:val="18"/>
                <w:szCs w:val="18"/>
              </w:rPr>
              <w:t>IRIS</w:t>
            </w:r>
          </w:p>
          <w:p w:rsidR="004A1D20" w:rsidRPr="00720ED1" w:rsidRDefault="004A1D20" w:rsidP="004A1D20">
            <w:pPr>
              <w:spacing w:before="20" w:after="20"/>
              <w:ind w:left="332" w:hanging="33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720ED1">
              <w:rPr>
                <w:sz w:val="18"/>
                <w:szCs w:val="18"/>
              </w:rPr>
              <w:t>Katie Beckett</w:t>
            </w:r>
          </w:p>
          <w:p w:rsidR="004A1D20" w:rsidRPr="00720ED1" w:rsidRDefault="004A1D20" w:rsidP="004A1D20">
            <w:pPr>
              <w:spacing w:before="20" w:after="20"/>
              <w:ind w:left="332" w:hanging="33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720ED1">
              <w:rPr>
                <w:sz w:val="18"/>
                <w:szCs w:val="18"/>
              </w:rPr>
              <w:t>Medicaid for the Elderly, Blind, or Disabled</w:t>
            </w:r>
          </w:p>
          <w:p w:rsidR="004A1D20" w:rsidRPr="00720ED1" w:rsidRDefault="004A1D20" w:rsidP="004A1D20">
            <w:pPr>
              <w:spacing w:before="20" w:after="20"/>
              <w:ind w:left="332" w:hanging="33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720ED1">
              <w:rPr>
                <w:sz w:val="18"/>
                <w:szCs w:val="18"/>
              </w:rPr>
              <w:t>Medicaid Purchase Plan</w:t>
            </w:r>
          </w:p>
          <w:p w:rsidR="004A1D20" w:rsidRPr="00720ED1" w:rsidRDefault="004A1D20" w:rsidP="004A1D20">
            <w:pPr>
              <w:spacing w:before="20" w:after="20"/>
              <w:ind w:left="332" w:hanging="33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720ED1">
              <w:rPr>
                <w:sz w:val="18"/>
                <w:szCs w:val="18"/>
              </w:rPr>
              <w:t>PACE</w:t>
            </w:r>
          </w:p>
          <w:p w:rsidR="004A1D20" w:rsidRPr="00720ED1" w:rsidRDefault="004A1D20" w:rsidP="004A1D20">
            <w:pPr>
              <w:spacing w:before="20" w:after="20"/>
              <w:ind w:left="332" w:hanging="33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720ED1">
              <w:rPr>
                <w:sz w:val="18"/>
                <w:szCs w:val="18"/>
              </w:rPr>
              <w:t>SeniorCare</w:t>
            </w:r>
          </w:p>
          <w:p w:rsidR="004A1D20" w:rsidRPr="00720ED1" w:rsidRDefault="004A1D20" w:rsidP="004A1D20">
            <w:pPr>
              <w:spacing w:before="20" w:after="20"/>
              <w:ind w:left="332" w:hanging="33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720ED1">
              <w:rPr>
                <w:sz w:val="18"/>
                <w:szCs w:val="18"/>
              </w:rPr>
              <w:t>Temporary Assistance for Needy Families (TANF)</w:t>
            </w:r>
          </w:p>
          <w:p w:rsidR="004A1D20" w:rsidRPr="00720ED1" w:rsidRDefault="004A1D20" w:rsidP="004A1D20">
            <w:pPr>
              <w:spacing w:before="20" w:after="20"/>
              <w:ind w:left="332" w:hanging="33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720ED1">
              <w:rPr>
                <w:sz w:val="18"/>
                <w:szCs w:val="18"/>
              </w:rPr>
              <w:t>Well Women Medicaid</w:t>
            </w:r>
          </w:p>
          <w:p w:rsidR="004A1D20" w:rsidRPr="001410BF" w:rsidRDefault="004A1D20" w:rsidP="004A1D20">
            <w:pPr>
              <w:spacing w:before="20"/>
              <w:ind w:left="332" w:hanging="33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720ED1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>, s</w:t>
            </w:r>
            <w:r w:rsidRPr="00720ED1">
              <w:rPr>
                <w:sz w:val="18"/>
                <w:szCs w:val="18"/>
              </w:rPr>
              <w:t>pecify</w:t>
            </w:r>
            <w:r>
              <w:rPr>
                <w:sz w:val="18"/>
                <w:szCs w:val="18"/>
              </w:rPr>
              <w:t xml:space="preserve">: </w:t>
            </w:r>
            <w:r w:rsidRPr="00720ED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720ED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20ED1">
              <w:rPr>
                <w:rFonts w:ascii="Times New Roman" w:hAnsi="Times New Roman" w:cs="Times New Roman"/>
                <w:sz w:val="22"/>
              </w:rPr>
            </w:r>
            <w:r w:rsidRPr="00720ED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20ED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20ED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20ED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20ED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20ED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20ED1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2"/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4A1D20" w:rsidRPr="00720ED1" w:rsidRDefault="004A1D20" w:rsidP="004A1D20">
            <w:pPr>
              <w:spacing w:before="120" w:after="20"/>
              <w:ind w:left="332" w:hanging="33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720ED1">
              <w:rPr>
                <w:sz w:val="18"/>
                <w:szCs w:val="18"/>
              </w:rPr>
              <w:t>FoodShare/SNAP</w:t>
            </w:r>
          </w:p>
          <w:p w:rsidR="004A1D20" w:rsidRPr="00720ED1" w:rsidRDefault="004A1D20" w:rsidP="004A1D20">
            <w:pPr>
              <w:spacing w:before="20" w:after="20"/>
              <w:ind w:left="332" w:hanging="33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720ED1">
              <w:rPr>
                <w:sz w:val="18"/>
                <w:szCs w:val="18"/>
              </w:rPr>
              <w:t>Food Stamp Employment and Training (FSET)</w:t>
            </w:r>
          </w:p>
          <w:p w:rsidR="004A1D20" w:rsidRPr="00720ED1" w:rsidRDefault="004A1D20" w:rsidP="004A1D20">
            <w:pPr>
              <w:spacing w:before="20" w:after="20"/>
              <w:ind w:left="332" w:hanging="33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720ED1">
              <w:rPr>
                <w:sz w:val="18"/>
                <w:szCs w:val="18"/>
              </w:rPr>
              <w:t>Temporary Emergency Food Assistance Program (TEFAP)</w:t>
            </w:r>
          </w:p>
          <w:p w:rsidR="004A1D20" w:rsidRPr="00720ED1" w:rsidRDefault="004A1D20" w:rsidP="004A1D20">
            <w:pPr>
              <w:spacing w:before="20" w:after="20"/>
              <w:ind w:left="332" w:hanging="33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720ED1">
              <w:rPr>
                <w:sz w:val="18"/>
                <w:szCs w:val="18"/>
              </w:rPr>
              <w:t>Women Infants and Children (WIC)</w:t>
            </w:r>
          </w:p>
          <w:p w:rsidR="004A1D20" w:rsidRPr="00720ED1" w:rsidRDefault="004A1D20" w:rsidP="004A1D20">
            <w:pPr>
              <w:spacing w:before="20" w:after="20"/>
              <w:ind w:left="332" w:hanging="33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720ED1">
              <w:rPr>
                <w:sz w:val="18"/>
                <w:szCs w:val="18"/>
              </w:rPr>
              <w:t>Commodity Supplemental Food Program</w:t>
            </w:r>
          </w:p>
          <w:p w:rsidR="004A1D20" w:rsidRPr="00720ED1" w:rsidRDefault="004A1D20" w:rsidP="004A1D20">
            <w:pPr>
              <w:spacing w:before="20" w:after="20"/>
              <w:ind w:left="332" w:hanging="33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720ED1">
              <w:rPr>
                <w:sz w:val="18"/>
                <w:szCs w:val="18"/>
              </w:rPr>
              <w:t>WIC Farmer’s Market Nutrition Program</w:t>
            </w:r>
          </w:p>
          <w:p w:rsidR="004A1D20" w:rsidRPr="00720ED1" w:rsidRDefault="004A1D20" w:rsidP="004A1D20">
            <w:pPr>
              <w:spacing w:before="20" w:after="20"/>
              <w:ind w:left="332" w:hanging="33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720ED1">
              <w:rPr>
                <w:sz w:val="18"/>
                <w:szCs w:val="18"/>
              </w:rPr>
              <w:t>Senior Fa</w:t>
            </w:r>
            <w:r w:rsidR="006B7C93">
              <w:rPr>
                <w:sz w:val="18"/>
                <w:szCs w:val="18"/>
              </w:rPr>
              <w:t>r</w:t>
            </w:r>
            <w:r w:rsidRPr="00720ED1">
              <w:rPr>
                <w:sz w:val="18"/>
                <w:szCs w:val="18"/>
              </w:rPr>
              <w:t>mer’s Market Nutrition Program</w:t>
            </w:r>
          </w:p>
          <w:p w:rsidR="004A1D20" w:rsidRPr="001410BF" w:rsidRDefault="004A1D20" w:rsidP="004A1D20">
            <w:pPr>
              <w:spacing w:before="20" w:after="20"/>
              <w:ind w:left="332" w:hanging="332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720ED1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>, s</w:t>
            </w:r>
            <w:r w:rsidRPr="00720ED1">
              <w:rPr>
                <w:sz w:val="18"/>
                <w:szCs w:val="18"/>
              </w:rPr>
              <w:t>pecify</w:t>
            </w:r>
            <w:r>
              <w:rPr>
                <w:sz w:val="18"/>
                <w:szCs w:val="18"/>
              </w:rPr>
              <w:t xml:space="preserve">: </w:t>
            </w:r>
            <w:r w:rsidRPr="00720ED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ED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20ED1">
              <w:rPr>
                <w:rFonts w:ascii="Times New Roman" w:hAnsi="Times New Roman" w:cs="Times New Roman"/>
                <w:sz w:val="22"/>
              </w:rPr>
            </w:r>
            <w:r w:rsidRPr="00720ED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20ED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20ED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20ED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20ED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20ED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20ED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4A1D20" w:rsidRPr="00720ED1" w:rsidTr="004A1D20">
        <w:trPr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4A1D20" w:rsidRDefault="004A1D20" w:rsidP="004A1D20">
            <w:pPr>
              <w:spacing w:before="60" w:after="60"/>
              <w:rPr>
                <w:b/>
                <w:sz w:val="18"/>
                <w:szCs w:val="18"/>
              </w:rPr>
            </w:pPr>
            <w:r w:rsidRPr="00720ED1">
              <w:rPr>
                <w:b/>
                <w:sz w:val="18"/>
                <w:szCs w:val="18"/>
              </w:rPr>
              <w:t>Use this checklist for Department of Children and Families (DCF)</w:t>
            </w:r>
          </w:p>
          <w:p w:rsidR="004A1D20" w:rsidRPr="00720ED1" w:rsidRDefault="004A1D20" w:rsidP="004A1D20">
            <w:pPr>
              <w:spacing w:before="60" w:after="60"/>
              <w:rPr>
                <w:sz w:val="18"/>
                <w:szCs w:val="18"/>
              </w:rPr>
            </w:pPr>
            <w:r w:rsidRPr="00720ED1">
              <w:rPr>
                <w:sz w:val="18"/>
                <w:szCs w:val="18"/>
              </w:rPr>
              <w:t>Check all the funded programs/services/activities administered with grants/contracts or other agreements received from Department of Children and Families (DCF)</w:t>
            </w:r>
            <w:r>
              <w:rPr>
                <w:sz w:val="18"/>
                <w:szCs w:val="18"/>
              </w:rPr>
              <w:t>:</w:t>
            </w:r>
          </w:p>
        </w:tc>
      </w:tr>
      <w:tr w:rsidR="004A1D20" w:rsidRPr="004A1D20" w:rsidTr="004A1D20">
        <w:trPr>
          <w:trHeight w:val="360"/>
          <w:jc w:val="center"/>
        </w:trPr>
        <w:tc>
          <w:tcPr>
            <w:tcW w:w="54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4A1D20" w:rsidRPr="004A1D20" w:rsidRDefault="004A1D20" w:rsidP="004A1D20">
            <w:pPr>
              <w:spacing w:before="120" w:after="20" w:line="276" w:lineRule="auto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>Adoption Assistance Program</w:t>
            </w:r>
          </w:p>
          <w:p w:rsidR="004A1D20" w:rsidRPr="004A1D20" w:rsidRDefault="004A1D20" w:rsidP="004A1D20">
            <w:pPr>
              <w:spacing w:before="20" w:after="20" w:line="276" w:lineRule="auto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 xml:space="preserve">Adoption Finalization and Post Adoption Services </w:t>
            </w:r>
          </w:p>
          <w:p w:rsidR="004A1D20" w:rsidRPr="004A1D20" w:rsidRDefault="004A1D20" w:rsidP="004A1D20">
            <w:pPr>
              <w:spacing w:before="20" w:after="20" w:line="276" w:lineRule="auto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>Brighter Futures Initiative</w:t>
            </w:r>
          </w:p>
          <w:p w:rsidR="004A1D20" w:rsidRPr="004A1D20" w:rsidRDefault="004A1D20" w:rsidP="004A1D20">
            <w:pPr>
              <w:spacing w:before="20" w:after="20" w:line="276" w:lineRule="auto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 xml:space="preserve">Child Abuse and Neglect - Child Protective Services </w:t>
            </w:r>
          </w:p>
          <w:p w:rsidR="004A1D20" w:rsidRDefault="004A1D20" w:rsidP="004A1D20">
            <w:pPr>
              <w:spacing w:before="20" w:after="20" w:line="276" w:lineRule="auto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>Child Abuse and Neglect – Prevention Services</w:t>
            </w:r>
          </w:p>
          <w:p w:rsidR="004A1D20" w:rsidRPr="004A1D20" w:rsidRDefault="004A1D20" w:rsidP="004A1D20">
            <w:pPr>
              <w:spacing w:before="20" w:after="20" w:line="276" w:lineRule="auto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 w:rsidRPr="004A1D2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>Child Care Certification or Licensing</w:t>
            </w:r>
          </w:p>
          <w:p w:rsidR="004A1D20" w:rsidRPr="004A1D20" w:rsidRDefault="004A1D20" w:rsidP="004A1D20">
            <w:pPr>
              <w:spacing w:before="20" w:after="20" w:line="276" w:lineRule="auto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>Child Care Resource and Referral</w:t>
            </w:r>
          </w:p>
          <w:p w:rsidR="004A1D20" w:rsidRPr="004A1D20" w:rsidRDefault="004A1D20" w:rsidP="004A1D20">
            <w:pPr>
              <w:spacing w:before="20" w:after="20" w:line="276" w:lineRule="auto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>Child Care Quality Improvement</w:t>
            </w:r>
          </w:p>
          <w:p w:rsidR="004A1D20" w:rsidRPr="004A1D20" w:rsidRDefault="004A1D20" w:rsidP="004A1D20">
            <w:pPr>
              <w:spacing w:before="20" w:after="20" w:line="276" w:lineRule="auto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>Child Placing Agencies - Foster Care</w:t>
            </w:r>
          </w:p>
          <w:p w:rsidR="004A1D20" w:rsidRPr="004A1D20" w:rsidRDefault="004A1D20" w:rsidP="004A1D20">
            <w:pPr>
              <w:spacing w:before="20" w:after="20" w:line="276" w:lineRule="auto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>Qualified Residential Treatment Providers, Child Residential Care Centers &amp; Group Homes</w:t>
            </w:r>
          </w:p>
          <w:p w:rsidR="004A1D20" w:rsidRPr="004A1D20" w:rsidRDefault="004A1D20" w:rsidP="004A1D20">
            <w:pPr>
              <w:spacing w:before="20" w:after="20" w:line="276" w:lineRule="auto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>Child Support</w:t>
            </w:r>
          </w:p>
          <w:p w:rsidR="004A1D20" w:rsidRDefault="004A1D20" w:rsidP="004A1D20">
            <w:pPr>
              <w:spacing w:before="20" w:after="20" w:line="276" w:lineRule="auto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>Child We</w:t>
            </w:r>
            <w:r>
              <w:rPr>
                <w:rFonts w:cs="Arial"/>
                <w:sz w:val="18"/>
                <w:szCs w:val="18"/>
              </w:rPr>
              <w:t>lfare Case Management Services</w:t>
            </w:r>
          </w:p>
          <w:p w:rsidR="004A1D20" w:rsidRDefault="004A1D20" w:rsidP="004A1D20">
            <w:pPr>
              <w:spacing w:before="20" w:after="20" w:line="276" w:lineRule="auto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>Community</w:t>
            </w:r>
            <w:r>
              <w:rPr>
                <w:rFonts w:cs="Arial"/>
                <w:sz w:val="18"/>
                <w:szCs w:val="18"/>
              </w:rPr>
              <w:t xml:space="preserve"> Services Block Grant Services</w:t>
            </w:r>
          </w:p>
          <w:p w:rsidR="004A1D20" w:rsidRPr="004A1D20" w:rsidRDefault="004A1D20" w:rsidP="004A1D20">
            <w:pPr>
              <w:spacing w:before="20" w:line="276" w:lineRule="auto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>Domestic Violence/Domestic Abuse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4A1D20" w:rsidRDefault="004A1D20" w:rsidP="004A1D20">
            <w:pPr>
              <w:spacing w:before="120" w:after="20" w:line="276" w:lineRule="auto"/>
              <w:ind w:left="332" w:hanging="332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>Foster Care Payment</w:t>
            </w:r>
            <w:r>
              <w:rPr>
                <w:rFonts w:cs="Arial"/>
                <w:sz w:val="18"/>
                <w:szCs w:val="18"/>
              </w:rPr>
              <w:t>s</w:t>
            </w:r>
          </w:p>
          <w:p w:rsidR="004A1D20" w:rsidRPr="004A1D20" w:rsidRDefault="004A1D20" w:rsidP="004A1D20">
            <w:pPr>
              <w:spacing w:before="20" w:after="20" w:line="276" w:lineRule="auto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 xml:space="preserve">Home Visiting Services </w:t>
            </w:r>
          </w:p>
          <w:p w:rsidR="004A1D20" w:rsidRPr="004A1D20" w:rsidRDefault="004A1D20" w:rsidP="004A1D20">
            <w:pPr>
              <w:spacing w:before="20" w:after="20" w:line="276" w:lineRule="auto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>Independent Living Services</w:t>
            </w:r>
          </w:p>
          <w:p w:rsidR="004A1D20" w:rsidRPr="004A1D20" w:rsidRDefault="004A1D20" w:rsidP="004A1D20">
            <w:pPr>
              <w:spacing w:before="20" w:after="20" w:line="276" w:lineRule="auto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>Indian Child Welfare</w:t>
            </w:r>
          </w:p>
          <w:p w:rsidR="004A1D20" w:rsidRPr="004A1D20" w:rsidRDefault="004A1D20" w:rsidP="004A1D20">
            <w:pPr>
              <w:spacing w:before="20" w:after="20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>Kinship Care Payments</w:t>
            </w:r>
          </w:p>
          <w:p w:rsidR="004A1D20" w:rsidRPr="004A1D20" w:rsidRDefault="004A1D20" w:rsidP="004A1D20">
            <w:pPr>
              <w:spacing w:before="20" w:after="20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>Milwaukee Child Welfare Program Service Provider</w:t>
            </w:r>
          </w:p>
          <w:p w:rsidR="004A1D20" w:rsidRPr="004A1D20" w:rsidRDefault="004A1D20" w:rsidP="004A1D20">
            <w:pPr>
              <w:spacing w:before="20" w:after="20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 xml:space="preserve">Promoting Safe and Stable Families </w:t>
            </w:r>
          </w:p>
          <w:p w:rsidR="004A1D20" w:rsidRPr="004A1D20" w:rsidRDefault="004A1D20" w:rsidP="004A1D20">
            <w:pPr>
              <w:spacing w:before="20" w:after="20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 xml:space="preserve">Refugee Assistance and Services </w:t>
            </w:r>
          </w:p>
          <w:p w:rsidR="004A1D20" w:rsidRPr="004A1D20" w:rsidRDefault="004A1D20" w:rsidP="004A1D20">
            <w:pPr>
              <w:spacing w:before="20" w:after="20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>Runaway Youth Services</w:t>
            </w:r>
          </w:p>
          <w:p w:rsidR="004A1D20" w:rsidRPr="004A1D20" w:rsidRDefault="004A1D20" w:rsidP="004A1D20">
            <w:pPr>
              <w:spacing w:before="20" w:after="20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>TANF Funded Services - Including Transitional Jobs and Children First</w:t>
            </w:r>
          </w:p>
          <w:p w:rsidR="004A1D20" w:rsidRPr="004A1D20" w:rsidRDefault="004A1D20" w:rsidP="004A1D20">
            <w:pPr>
              <w:spacing w:before="20" w:after="20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>Wisconsin Shares - Child Care Subsidy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A1D20">
              <w:rPr>
                <w:rFonts w:cs="Arial"/>
                <w:sz w:val="18"/>
                <w:szCs w:val="18"/>
              </w:rPr>
              <w:t xml:space="preserve">Program </w:t>
            </w:r>
          </w:p>
          <w:p w:rsidR="004A1D20" w:rsidRPr="004A1D20" w:rsidRDefault="004A1D20" w:rsidP="004A1D20">
            <w:pPr>
              <w:spacing w:before="20" w:after="20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>Wisconsin Works (W-2) Programs</w:t>
            </w:r>
          </w:p>
          <w:p w:rsidR="004A1D20" w:rsidRPr="004A1D20" w:rsidRDefault="004A1D20" w:rsidP="004A1D20">
            <w:pPr>
              <w:spacing w:before="20" w:after="20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4A1D20">
              <w:rPr>
                <w:rFonts w:cs="Arial"/>
                <w:sz w:val="18"/>
                <w:szCs w:val="18"/>
              </w:rPr>
              <w:t>Youth Aids and Youth Justice grants</w:t>
            </w:r>
          </w:p>
          <w:p w:rsidR="004A1D20" w:rsidRPr="004A1D20" w:rsidRDefault="004A1D20" w:rsidP="004A1D20">
            <w:pPr>
              <w:spacing w:before="20" w:after="20"/>
              <w:ind w:left="332" w:hanging="332"/>
              <w:rPr>
                <w:rFonts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FORMCHECKBOX </w:instrText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</w:r>
            <w:r w:rsidR="00572258"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Pr="00720ED1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>, s</w:t>
            </w:r>
            <w:r w:rsidRPr="00720ED1">
              <w:rPr>
                <w:sz w:val="18"/>
                <w:szCs w:val="18"/>
              </w:rPr>
              <w:t>pecify</w:t>
            </w:r>
            <w:r>
              <w:rPr>
                <w:sz w:val="18"/>
                <w:szCs w:val="18"/>
              </w:rPr>
              <w:t xml:space="preserve">: </w:t>
            </w:r>
            <w:r w:rsidRPr="00720ED1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ED1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20ED1">
              <w:rPr>
                <w:rFonts w:ascii="Times New Roman" w:hAnsi="Times New Roman" w:cs="Times New Roman"/>
                <w:sz w:val="22"/>
              </w:rPr>
            </w:r>
            <w:r w:rsidRPr="00720ED1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20ED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20ED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20ED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20ED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20ED1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20ED1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tr w:rsidR="004A1D20" w:rsidRPr="001410BF" w:rsidTr="004A1D20">
        <w:trPr>
          <w:trHeight w:val="360"/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D20" w:rsidRPr="00720ED1" w:rsidRDefault="004A1D20" w:rsidP="004A1D20">
            <w:pPr>
              <w:spacing w:before="120"/>
              <w:ind w:left="332" w:hanging="332"/>
              <w:rPr>
                <w:rFonts w:cs="Arial"/>
                <w:b/>
                <w:sz w:val="18"/>
                <w:szCs w:val="18"/>
              </w:rPr>
            </w:pPr>
            <w:r w:rsidRPr="00720ED1">
              <w:rPr>
                <w:rFonts w:cs="Arial"/>
                <w:b/>
                <w:sz w:val="18"/>
                <w:szCs w:val="18"/>
              </w:rPr>
              <w:t>Please list your specific Federal grant/funding source if not listed above.</w:t>
            </w:r>
          </w:p>
        </w:tc>
      </w:tr>
      <w:tr w:rsidR="004A1D20" w:rsidRPr="001F3D17" w:rsidTr="001F3D17">
        <w:trPr>
          <w:trHeight w:val="360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1D20" w:rsidRPr="001F3D17" w:rsidRDefault="004A1D20" w:rsidP="004A1D20">
            <w:pPr>
              <w:spacing w:before="120"/>
              <w:rPr>
                <w:sz w:val="18"/>
                <w:szCs w:val="18"/>
              </w:rPr>
            </w:pPr>
            <w:r w:rsidRPr="00720ED1">
              <w:rPr>
                <w:b/>
                <w:sz w:val="18"/>
                <w:szCs w:val="18"/>
              </w:rPr>
              <w:t>Note:</w:t>
            </w:r>
            <w:r w:rsidRPr="00720ED1">
              <w:rPr>
                <w:sz w:val="18"/>
                <w:szCs w:val="18"/>
              </w:rPr>
              <w:t xml:space="preserve"> The checklist is not an exhaustive list of programs funded through the DHS or DCF with HHS and USDA-FNS. If the Federally funded program, grant or service agreement is not listed, enter the name in the appropriate “Other: Specify” space to specify the program, grant or funding agreement administered by the agency/entity.</w:t>
            </w:r>
          </w:p>
        </w:tc>
      </w:tr>
    </w:tbl>
    <w:p w:rsidR="009736D2" w:rsidRPr="00CB767D" w:rsidRDefault="009736D2" w:rsidP="004A1D20">
      <w:pPr>
        <w:spacing w:after="0"/>
      </w:pPr>
    </w:p>
    <w:sectPr w:rsidR="009736D2" w:rsidRPr="00CB767D" w:rsidSect="00564392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CC0" w:rsidRDefault="00534CC0" w:rsidP="00564392">
      <w:pPr>
        <w:spacing w:after="0"/>
      </w:pPr>
      <w:r>
        <w:separator/>
      </w:r>
    </w:p>
  </w:endnote>
  <w:endnote w:type="continuationSeparator" w:id="0">
    <w:p w:rsidR="00534CC0" w:rsidRDefault="00534CC0" w:rsidP="005643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CC0" w:rsidRDefault="00534CC0" w:rsidP="00564392">
      <w:pPr>
        <w:spacing w:after="0"/>
      </w:pPr>
      <w:r>
        <w:separator/>
      </w:r>
    </w:p>
  </w:footnote>
  <w:footnote w:type="continuationSeparator" w:id="0">
    <w:p w:rsidR="00534CC0" w:rsidRDefault="00534CC0" w:rsidP="005643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392" w:rsidRPr="00564392" w:rsidRDefault="00564392" w:rsidP="00564392">
    <w:pPr>
      <w:pStyle w:val="Header"/>
      <w:tabs>
        <w:tab w:val="clear" w:pos="4680"/>
        <w:tab w:val="clear" w:pos="9360"/>
        <w:tab w:val="right" w:pos="10800"/>
      </w:tabs>
      <w:spacing w:after="240"/>
      <w:rPr>
        <w:sz w:val="18"/>
      </w:rPr>
    </w:pPr>
    <w:r w:rsidRPr="00564392">
      <w:rPr>
        <w:sz w:val="18"/>
      </w:rPr>
      <w:t>F-02xxx</w:t>
    </w:r>
    <w:r>
      <w:rPr>
        <w:sz w:val="18"/>
      </w:rPr>
      <w:tab/>
    </w:r>
    <w:r w:rsidRPr="00564392">
      <w:rPr>
        <w:sz w:val="18"/>
      </w:rPr>
      <w:t xml:space="preserve">Page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PAGE  \* Arabic  \* MERGEFORMAT </w:instrText>
    </w:r>
    <w:r w:rsidRPr="00564392">
      <w:rPr>
        <w:bCs/>
        <w:sz w:val="18"/>
      </w:rPr>
      <w:fldChar w:fldCharType="separate"/>
    </w:r>
    <w:r w:rsidR="004A1D20">
      <w:rPr>
        <w:bCs/>
        <w:noProof/>
        <w:sz w:val="18"/>
      </w:rPr>
      <w:t>2</w:t>
    </w:r>
    <w:r w:rsidRPr="00564392">
      <w:rPr>
        <w:bCs/>
        <w:sz w:val="18"/>
      </w:rPr>
      <w:fldChar w:fldCharType="end"/>
    </w:r>
    <w:r w:rsidRPr="00564392">
      <w:rPr>
        <w:sz w:val="18"/>
      </w:rPr>
      <w:t xml:space="preserve"> of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NUMPAGES  \* Arabic  \* MERGEFORMAT </w:instrText>
    </w:r>
    <w:r w:rsidRPr="00564392">
      <w:rPr>
        <w:bCs/>
        <w:sz w:val="18"/>
      </w:rPr>
      <w:fldChar w:fldCharType="separate"/>
    </w:r>
    <w:r w:rsidR="004A1D20">
      <w:rPr>
        <w:bCs/>
        <w:noProof/>
        <w:sz w:val="18"/>
      </w:rPr>
      <w:t>1</w:t>
    </w:r>
    <w:r w:rsidRPr="00564392">
      <w:rPr>
        <w:bCs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811D1"/>
    <w:multiLevelType w:val="hybridMultilevel"/>
    <w:tmpl w:val="6E728566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311E66"/>
    <w:multiLevelType w:val="hybridMultilevel"/>
    <w:tmpl w:val="B980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ocumentProtection w:edit="forms" w:enforcement="1" w:cryptProviderType="rsaAES" w:cryptAlgorithmClass="hash" w:cryptAlgorithmType="typeAny" w:cryptAlgorithmSid="14" w:cryptSpinCount="100000" w:hash="90lwpz3CvSBx5I5o5xQD3fF0BKNRNGmuQsAbQeTKab0NGrFN9KiH+m9GA2eITl+UeKWVje1MzpOV9E+RxEHdSw==" w:salt="EwCjwOOjsbdX7KBP6ZeZg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C0"/>
    <w:rsid w:val="00090654"/>
    <w:rsid w:val="001410BF"/>
    <w:rsid w:val="001E43CF"/>
    <w:rsid w:val="001F3D17"/>
    <w:rsid w:val="0032587C"/>
    <w:rsid w:val="00325F9A"/>
    <w:rsid w:val="00423FF2"/>
    <w:rsid w:val="004A1D20"/>
    <w:rsid w:val="00534CC0"/>
    <w:rsid w:val="00564392"/>
    <w:rsid w:val="00572258"/>
    <w:rsid w:val="006B7C93"/>
    <w:rsid w:val="00720ED1"/>
    <w:rsid w:val="0075332A"/>
    <w:rsid w:val="00796953"/>
    <w:rsid w:val="008965D2"/>
    <w:rsid w:val="00920F6D"/>
    <w:rsid w:val="009736D2"/>
    <w:rsid w:val="00B043A8"/>
    <w:rsid w:val="00CB767D"/>
    <w:rsid w:val="00CF7822"/>
    <w:rsid w:val="00E17C9F"/>
    <w:rsid w:val="00F6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276107D-41AC-42BA-9201-B26E18CE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67D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3C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3C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3C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3C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796953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56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439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439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72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sRecords\FormFiles\Templates%20&amp;%20Code\New%20Word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Word Form.dotx</Template>
  <TotalTime>52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Recipient Contact Information</vt:lpstr>
    </vt:vector>
  </TitlesOfParts>
  <Company>DHS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Program Checklist</dc:title>
  <dc:subject/>
  <dc:creator>DHS</dc:creator>
  <cp:keywords/>
  <dc:description/>
  <cp:lastModifiedBy>Haight, Jennifer L</cp:lastModifiedBy>
  <cp:revision>6</cp:revision>
  <dcterms:created xsi:type="dcterms:W3CDTF">2021-12-13T19:28:00Z</dcterms:created>
  <dcterms:modified xsi:type="dcterms:W3CDTF">2021-12-17T16:50:00Z</dcterms:modified>
</cp:coreProperties>
</file>