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5322"/>
        <w:gridCol w:w="708"/>
        <w:gridCol w:w="90"/>
        <w:gridCol w:w="720"/>
        <w:gridCol w:w="720"/>
        <w:gridCol w:w="130"/>
        <w:gridCol w:w="1220"/>
        <w:gridCol w:w="1710"/>
      </w:tblGrid>
      <w:tr w:rsidR="00A86305" w:rsidRPr="00BF6721" w14:paraId="3CF31C1C" w14:textId="77777777" w:rsidTr="00E35972">
        <w:tc>
          <w:tcPr>
            <w:tcW w:w="58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1F20C1" w14:textId="77777777" w:rsidR="00A86305" w:rsidRPr="00E35972" w:rsidRDefault="00A86305" w:rsidP="001D6324">
            <w:pPr>
              <w:pStyle w:val="forms"/>
              <w:tabs>
                <w:tab w:val="right" w:pos="10152"/>
                <w:tab w:val="right" w:pos="14310"/>
              </w:tabs>
              <w:rPr>
                <w:b/>
                <w:sz w:val="20"/>
              </w:rPr>
            </w:pPr>
            <w:r w:rsidRPr="00E35972">
              <w:rPr>
                <w:b/>
                <w:sz w:val="20"/>
              </w:rPr>
              <w:t>DEPARTMENT OF HEALTH SERVICES</w:t>
            </w:r>
          </w:p>
          <w:p w14:paraId="28385EB0" w14:textId="77777777" w:rsidR="00A86305" w:rsidRPr="00E35972" w:rsidRDefault="00A86305" w:rsidP="00A86305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E35972">
              <w:rPr>
                <w:sz w:val="20"/>
              </w:rPr>
              <w:t xml:space="preserve">Division of </w:t>
            </w:r>
            <w:r w:rsidR="00A465B1" w:rsidRPr="00E35972">
              <w:rPr>
                <w:sz w:val="20"/>
              </w:rPr>
              <w:t>Medicaid Services</w:t>
            </w:r>
          </w:p>
          <w:p w14:paraId="15953FDC" w14:textId="3DC71EAF" w:rsidR="00A86305" w:rsidRPr="00E35972" w:rsidRDefault="00A86305" w:rsidP="00BF6721">
            <w:pPr>
              <w:pStyle w:val="forms"/>
              <w:tabs>
                <w:tab w:val="right" w:pos="10170"/>
              </w:tabs>
              <w:rPr>
                <w:b/>
                <w:sz w:val="20"/>
              </w:rPr>
            </w:pPr>
            <w:r w:rsidRPr="00E35972">
              <w:rPr>
                <w:sz w:val="20"/>
              </w:rPr>
              <w:t>F-</w:t>
            </w:r>
            <w:proofErr w:type="gramStart"/>
            <w:r w:rsidRPr="00E35972">
              <w:rPr>
                <w:sz w:val="20"/>
              </w:rPr>
              <w:t>00237  (</w:t>
            </w:r>
            <w:proofErr w:type="gramEnd"/>
            <w:r w:rsidR="009910C9">
              <w:rPr>
                <w:sz w:val="20"/>
              </w:rPr>
              <w:t>08/2023</w:t>
            </w:r>
            <w:r w:rsidRPr="00E35972">
              <w:rPr>
                <w:sz w:val="20"/>
              </w:rPr>
              <w:t>)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19BF9E0F" w14:textId="77777777" w:rsidR="00A86305" w:rsidRPr="00E35972" w:rsidRDefault="00A86305" w:rsidP="00BF6721">
            <w:pPr>
              <w:pStyle w:val="forms"/>
              <w:tabs>
                <w:tab w:val="right" w:pos="10152"/>
                <w:tab w:val="right" w:pos="14310"/>
              </w:tabs>
              <w:ind w:left="2040"/>
              <w:jc w:val="right"/>
              <w:rPr>
                <w:sz w:val="20"/>
              </w:rPr>
            </w:pPr>
            <w:r w:rsidRPr="00E35972">
              <w:rPr>
                <w:b/>
                <w:sz w:val="20"/>
              </w:rPr>
              <w:t>STATE OF WISCONSIN</w:t>
            </w:r>
          </w:p>
          <w:p w14:paraId="671F75B2" w14:textId="77777777" w:rsidR="00A86305" w:rsidRPr="00BF6721" w:rsidRDefault="00780D32" w:rsidP="00780D32">
            <w:pPr>
              <w:pStyle w:val="forms"/>
              <w:tabs>
                <w:tab w:val="right" w:pos="10170"/>
              </w:tabs>
              <w:ind w:left="60"/>
              <w:jc w:val="right"/>
              <w:rPr>
                <w:b/>
                <w:sz w:val="20"/>
              </w:rPr>
            </w:pPr>
            <w:r w:rsidRPr="00E35972">
              <w:rPr>
                <w:sz w:val="20"/>
              </w:rPr>
              <w:t xml:space="preserve">Wis. Stats. </w:t>
            </w:r>
            <w:r w:rsidR="003B6BE2" w:rsidRPr="00E35972">
              <w:rPr>
                <w:sz w:val="20"/>
              </w:rPr>
              <w:t>§</w:t>
            </w:r>
            <w:r w:rsidR="00A86305" w:rsidRPr="00E35972">
              <w:rPr>
                <w:sz w:val="20"/>
              </w:rPr>
              <w:t xml:space="preserve"> 46.287(2)(c)</w:t>
            </w:r>
          </w:p>
        </w:tc>
      </w:tr>
      <w:tr w:rsidR="00F01ADE" w14:paraId="31126E18" w14:textId="77777777" w:rsidTr="00E35972">
        <w:tc>
          <w:tcPr>
            <w:tcW w:w="1117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58A2DF8" w14:textId="77777777" w:rsidR="00F01ADE" w:rsidRPr="00BF6721" w:rsidRDefault="005063DF" w:rsidP="00305EA9">
            <w:pPr>
              <w:spacing w:before="24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F672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appeal </w:t>
            </w:r>
            <w:r w:rsidR="00262D19" w:rsidRPr="00BF672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request </w:t>
            </w:r>
            <w:r w:rsidRPr="00BF6721">
              <w:rPr>
                <w:rFonts w:ascii="Arial" w:hAnsi="Arial" w:cs="Arial"/>
                <w:b/>
                <w:caps/>
                <w:sz w:val="24"/>
                <w:szCs w:val="24"/>
              </w:rPr>
              <w:t>–</w:t>
            </w:r>
            <w:r w:rsidR="00BA0328" w:rsidRPr="00BF672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CE2468" w:rsidRPr="00BF6721">
              <w:rPr>
                <w:rFonts w:ascii="Arial" w:hAnsi="Arial" w:cs="Arial"/>
                <w:b/>
                <w:caps/>
                <w:sz w:val="24"/>
                <w:szCs w:val="24"/>
              </w:rPr>
              <w:t>Inclusa</w:t>
            </w:r>
          </w:p>
        </w:tc>
      </w:tr>
      <w:tr w:rsidR="00C46093" w14:paraId="1229B07E" w14:textId="77777777" w:rsidTr="00E35972">
        <w:trPr>
          <w:trHeight w:val="432"/>
        </w:trPr>
        <w:tc>
          <w:tcPr>
            <w:tcW w:w="1117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2B1650E2" w14:textId="77777777" w:rsidR="00C46093" w:rsidRPr="00BF6721" w:rsidRDefault="00987E36" w:rsidP="00780D32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40068E">
              <w:rPr>
                <w:sz w:val="24"/>
                <w:szCs w:val="24"/>
              </w:rPr>
              <w:t>Completin</w:t>
            </w:r>
            <w:r>
              <w:rPr>
                <w:sz w:val="24"/>
                <w:szCs w:val="24"/>
              </w:rPr>
              <w:t>g</w:t>
            </w:r>
            <w:r w:rsidRPr="0040068E">
              <w:rPr>
                <w:sz w:val="24"/>
                <w:szCs w:val="24"/>
              </w:rPr>
              <w:t xml:space="preserve"> this form is voluntary. </w:t>
            </w:r>
            <w:r>
              <w:rPr>
                <w:sz w:val="24"/>
                <w:szCs w:val="24"/>
              </w:rPr>
              <w:t>P</w:t>
            </w:r>
            <w:r w:rsidRPr="0040068E">
              <w:rPr>
                <w:sz w:val="24"/>
                <w:szCs w:val="24"/>
              </w:rPr>
              <w:t>ersonally identifiable information collected on this form is used to identify your case and process your request only</w:t>
            </w:r>
            <w:r>
              <w:rPr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5063DF" w:rsidRPr="001D6324" w14:paraId="6EA81D45" w14:textId="77777777" w:rsidTr="00E35972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82B3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Name – Member</w:t>
            </w:r>
          </w:p>
          <w:bookmarkStart w:id="2" w:name="Text2"/>
          <w:p w14:paraId="7EF6FE51" w14:textId="77777777" w:rsidR="005063DF" w:rsidRPr="00BF6721" w:rsidRDefault="005063DF" w:rsidP="007023DB">
            <w:pPr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F6721">
              <w:rPr>
                <w:sz w:val="24"/>
                <w:szCs w:val="24"/>
              </w:rPr>
              <w:instrText xml:space="preserve"> FORMTEXT </w:instrText>
            </w:r>
            <w:r w:rsidRPr="00BF6721">
              <w:rPr>
                <w:sz w:val="24"/>
                <w:szCs w:val="24"/>
              </w:rPr>
            </w:r>
            <w:r w:rsidRPr="00BF6721">
              <w:rPr>
                <w:sz w:val="24"/>
                <w:szCs w:val="24"/>
              </w:rPr>
              <w:fldChar w:fldCharType="separate"/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75BD7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Today’s Date</w:t>
            </w:r>
          </w:p>
          <w:bookmarkStart w:id="3" w:name="Text7"/>
          <w:p w14:paraId="37DB2F08" w14:textId="77777777" w:rsidR="005063DF" w:rsidRPr="00BF6721" w:rsidRDefault="005063DF" w:rsidP="007023DB">
            <w:pPr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F6721">
              <w:rPr>
                <w:sz w:val="24"/>
                <w:szCs w:val="24"/>
              </w:rPr>
              <w:instrText xml:space="preserve"> FORMTEXT </w:instrText>
            </w:r>
            <w:r w:rsidRPr="00BF6721">
              <w:rPr>
                <w:sz w:val="24"/>
                <w:szCs w:val="24"/>
              </w:rPr>
            </w:r>
            <w:r w:rsidRPr="00BF6721">
              <w:rPr>
                <w:sz w:val="24"/>
                <w:szCs w:val="24"/>
              </w:rPr>
              <w:fldChar w:fldCharType="separate"/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5063DF" w:rsidRPr="001D6324" w14:paraId="09DC9B83" w14:textId="77777777" w:rsidTr="00E35972">
        <w:trPr>
          <w:trHeight w:val="576"/>
        </w:trPr>
        <w:tc>
          <w:tcPr>
            <w:tcW w:w="111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7D854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Mailing Address</w:t>
            </w:r>
          </w:p>
          <w:p w14:paraId="0AB2D686" w14:textId="77777777" w:rsidR="005063DF" w:rsidRPr="00BF6721" w:rsidRDefault="005063DF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BF67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672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F6721">
              <w:rPr>
                <w:rFonts w:ascii="Times New Roman" w:hAnsi="Times New Roman"/>
                <w:sz w:val="24"/>
                <w:szCs w:val="24"/>
              </w:rPr>
            </w:r>
            <w:r w:rsidRPr="00BF67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F67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F67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F67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F67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F67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F67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063DF" w:rsidRPr="001D6324" w14:paraId="2CAF8C4B" w14:textId="77777777" w:rsidTr="00E35972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B958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City</w:t>
            </w:r>
          </w:p>
          <w:bookmarkStart w:id="4" w:name="Text3"/>
          <w:p w14:paraId="07414D1F" w14:textId="77777777" w:rsidR="005063DF" w:rsidRPr="00BF6721" w:rsidRDefault="005063DF" w:rsidP="007023DB">
            <w:pPr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F6721">
              <w:rPr>
                <w:sz w:val="24"/>
                <w:szCs w:val="24"/>
              </w:rPr>
              <w:instrText xml:space="preserve"> FORMTEXT </w:instrText>
            </w:r>
            <w:r w:rsidRPr="00BF6721">
              <w:rPr>
                <w:sz w:val="24"/>
                <w:szCs w:val="24"/>
              </w:rPr>
            </w:r>
            <w:r w:rsidRPr="00BF6721">
              <w:rPr>
                <w:sz w:val="24"/>
                <w:szCs w:val="24"/>
              </w:rPr>
              <w:fldChar w:fldCharType="separate"/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451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State</w:t>
            </w:r>
          </w:p>
          <w:p w14:paraId="616D7142" w14:textId="77777777" w:rsidR="005063DF" w:rsidRPr="00BF6721" w:rsidRDefault="005063DF" w:rsidP="007023DB">
            <w:pPr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WI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ED84E" w14:textId="77777777" w:rsidR="005063DF" w:rsidRPr="00BF6721" w:rsidRDefault="005063DF" w:rsidP="001D6324">
            <w:pPr>
              <w:pStyle w:val="forms"/>
              <w:spacing w:after="6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Zip Code</w:t>
            </w:r>
          </w:p>
          <w:bookmarkStart w:id="5" w:name="Text4"/>
          <w:p w14:paraId="6EDCEE51" w14:textId="77777777" w:rsidR="005063DF" w:rsidRPr="00BF6721" w:rsidRDefault="005063DF" w:rsidP="007023DB">
            <w:pPr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6721">
              <w:rPr>
                <w:sz w:val="24"/>
                <w:szCs w:val="24"/>
              </w:rPr>
              <w:instrText xml:space="preserve"> FORMTEXT </w:instrText>
            </w:r>
            <w:r w:rsidRPr="00BF6721">
              <w:rPr>
                <w:sz w:val="24"/>
                <w:szCs w:val="24"/>
              </w:rPr>
            </w:r>
            <w:r w:rsidRPr="00BF6721">
              <w:rPr>
                <w:sz w:val="24"/>
                <w:szCs w:val="24"/>
              </w:rPr>
              <w:fldChar w:fldCharType="separate"/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noProof/>
                <w:sz w:val="24"/>
                <w:szCs w:val="24"/>
              </w:rPr>
              <w:t> </w:t>
            </w:r>
            <w:r w:rsidRPr="00BF6721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063DF" w:rsidRPr="001D6324" w14:paraId="348AA98B" w14:textId="77777777" w:rsidTr="00E35972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5DE41" w14:textId="77777777" w:rsidR="005063DF" w:rsidRPr="00BF6721" w:rsidRDefault="005063DF" w:rsidP="00E35972">
            <w:pPr>
              <w:pStyle w:val="forms"/>
              <w:spacing w:before="12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F6721">
              <w:rPr>
                <w:sz w:val="24"/>
                <w:szCs w:val="24"/>
              </w:rPr>
              <w:instrText xml:space="preserve"> FORMCHECKBOX </w:instrText>
            </w:r>
            <w:r w:rsidR="0091723A">
              <w:rPr>
                <w:sz w:val="24"/>
                <w:szCs w:val="24"/>
              </w:rPr>
            </w:r>
            <w:r w:rsidR="0091723A">
              <w:rPr>
                <w:sz w:val="24"/>
                <w:szCs w:val="24"/>
              </w:rPr>
              <w:fldChar w:fldCharType="separate"/>
            </w:r>
            <w:r w:rsidRPr="00BF6721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6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74C489E" w14:textId="77777777" w:rsidR="005063DF" w:rsidRPr="00BF6721" w:rsidRDefault="005063DF" w:rsidP="00E35972">
            <w:pPr>
              <w:pStyle w:val="forms"/>
              <w:spacing w:before="120"/>
              <w:rPr>
                <w:sz w:val="24"/>
                <w:szCs w:val="24"/>
              </w:rPr>
            </w:pPr>
            <w:r w:rsidRPr="00BF6721">
              <w:rPr>
                <w:sz w:val="24"/>
                <w:szCs w:val="24"/>
              </w:rPr>
              <w:t>Check this box if you would like to appeal</w:t>
            </w:r>
            <w:r w:rsidR="009E0E43" w:rsidRPr="00BF6721">
              <w:rPr>
                <w:sz w:val="24"/>
                <w:szCs w:val="24"/>
              </w:rPr>
              <w:t xml:space="preserve"> </w:t>
            </w:r>
            <w:r w:rsidR="00CE2468" w:rsidRPr="00BF6721">
              <w:rPr>
                <w:sz w:val="24"/>
                <w:szCs w:val="24"/>
              </w:rPr>
              <w:t>Inclusa</w:t>
            </w:r>
            <w:r w:rsidR="00987E36">
              <w:rPr>
                <w:sz w:val="24"/>
                <w:szCs w:val="24"/>
              </w:rPr>
              <w:t>’s</w:t>
            </w:r>
            <w:r w:rsidR="00AD1125" w:rsidRPr="00BF6721">
              <w:rPr>
                <w:sz w:val="24"/>
                <w:szCs w:val="24"/>
              </w:rPr>
              <w:t xml:space="preserve"> </w:t>
            </w:r>
            <w:r w:rsidRPr="00BF6721">
              <w:rPr>
                <w:sz w:val="24"/>
                <w:szCs w:val="24"/>
              </w:rPr>
              <w:t xml:space="preserve">decision by requesting a meeting with the </w:t>
            </w:r>
            <w:r w:rsidR="00BD4A8F" w:rsidRPr="00BF6721">
              <w:rPr>
                <w:sz w:val="24"/>
                <w:szCs w:val="24"/>
              </w:rPr>
              <w:t xml:space="preserve">Inclusa </w:t>
            </w:r>
            <w:r w:rsidR="00EC2625" w:rsidRPr="00BF6721">
              <w:rPr>
                <w:sz w:val="24"/>
                <w:szCs w:val="24"/>
              </w:rPr>
              <w:t>Grievance and Appeal Committee.</w:t>
            </w:r>
          </w:p>
        </w:tc>
      </w:tr>
      <w:tr w:rsidR="005063DF" w:rsidRPr="001D6324" w14:paraId="10C21907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12A9" w14:textId="77777777" w:rsidR="00987E36" w:rsidRPr="0040068E" w:rsidRDefault="00987E36" w:rsidP="00E3597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Continuing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our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uring an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ppeal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eduction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, suspension,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ermination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ervice</w:t>
            </w:r>
          </w:p>
          <w:p w14:paraId="2CB3BD14" w14:textId="77777777" w:rsidR="00987E36" w:rsidRPr="0040068E" w:rsidRDefault="00987E36" w:rsidP="007648B2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>
              <w:rPr>
                <w:rFonts w:ascii="Arial" w:hAnsi="Arial" w:cs="Arial"/>
                <w:sz w:val="24"/>
                <w:szCs w:val="24"/>
              </w:rPr>
              <w:t>are getting benefits and you ask for an appeal before your benefits change, you can keep getting the same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>
              <w:rPr>
                <w:rFonts w:ascii="Arial" w:hAnsi="Arial" w:cs="Arial"/>
                <w:sz w:val="24"/>
                <w:szCs w:val="24"/>
              </w:rPr>
              <w:t>until a decision on your appeal has been made. If you want to keep your benefits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during your appeal</w:t>
            </w:r>
            <w:r>
              <w:rPr>
                <w:rFonts w:ascii="Arial" w:hAnsi="Arial" w:cs="Arial"/>
                <w:sz w:val="24"/>
                <w:szCs w:val="24"/>
              </w:rPr>
              <w:t>, your request must be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postmark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or fax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i/>
                <w:sz w:val="24"/>
                <w:szCs w:val="24"/>
              </w:rPr>
              <w:t>on or before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the effective date of the intended action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the Grievance and Appeal Committee decides that Inclusa’s decision was correct, 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repay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extra benefits that you got between the time you asked for your appeal and the time that the Grievance and Appeal Committee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makes a decision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H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owever, </w:t>
            </w:r>
            <w:r>
              <w:rPr>
                <w:rFonts w:ascii="Arial" w:hAnsi="Arial" w:cs="Arial"/>
                <w:sz w:val="24"/>
                <w:szCs w:val="24"/>
              </w:rPr>
              <w:t xml:space="preserve">if it would cause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sz w:val="24"/>
                <w:szCs w:val="24"/>
              </w:rPr>
              <w:t>a large financial burden, you might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not be required to repay this cost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698063" w14:textId="67CD2DE0" w:rsidR="005063DF" w:rsidRPr="007648B2" w:rsidRDefault="005063DF" w:rsidP="00E35972">
            <w:pPr>
              <w:ind w:left="648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72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1723A">
              <w:rPr>
                <w:rFonts w:ascii="Arial" w:hAnsi="Arial" w:cs="Arial"/>
                <w:sz w:val="24"/>
                <w:szCs w:val="24"/>
              </w:rPr>
            </w:r>
            <w:r w:rsidR="009172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672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8B2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request the same services to continue during your</w:t>
            </w:r>
            <w:r w:rsidR="00FB16B2" w:rsidRPr="00764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4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appeal.  </w:t>
            </w:r>
          </w:p>
          <w:p w14:paraId="186EFA75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B1F96" w14:textId="77777777" w:rsidR="007648B2" w:rsidRDefault="007648B2" w:rsidP="007648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Copy of your case file</w:t>
            </w:r>
          </w:p>
          <w:p w14:paraId="1847A977" w14:textId="77777777" w:rsidR="00987E36" w:rsidRDefault="00987E36" w:rsidP="007648B2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You have a right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free cop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information in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your case file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related to your appeal. Information means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documents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records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</w:t>
            </w:r>
            <w:r w:rsidRPr="007648B2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rel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ated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material including any new or additional information Inclusa gathers during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your appeal.</w:t>
            </w:r>
          </w:p>
          <w:p w14:paraId="103D0A55" w14:textId="77777777" w:rsidR="005063DF" w:rsidRPr="00BF6721" w:rsidRDefault="00EC2625" w:rsidP="00E35972">
            <w:pPr>
              <w:ind w:left="648" w:hanging="360"/>
              <w:rPr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72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1723A">
              <w:rPr>
                <w:rFonts w:ascii="Arial" w:hAnsi="Arial" w:cs="Arial"/>
                <w:sz w:val="24"/>
                <w:szCs w:val="24"/>
              </w:rPr>
            </w:r>
            <w:r w:rsidR="009172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672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E36" w:rsidRPr="007648B2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receive the information in your case file from Inclusa</w:t>
            </w:r>
            <w:r w:rsidR="00FB16B2" w:rsidRPr="00764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87E36" w:rsidRPr="00764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related to your appeal. </w:t>
            </w:r>
          </w:p>
        </w:tc>
      </w:tr>
      <w:tr w:rsidR="005063DF" w:rsidRPr="001D6324" w14:paraId="74659F28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D339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1F598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916D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2D356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4609" w14:textId="77777777" w:rsidR="005063DF" w:rsidRPr="00BF6721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1D6324" w14:paraId="2363502B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C434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EF6B3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– Member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1BF3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4C1AD6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4A3F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1D6324" w14:paraId="12D28F79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5012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A333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9B25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9616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93F2" w14:textId="77777777" w:rsidR="005063DF" w:rsidRPr="00BF6721" w:rsidRDefault="005063DF" w:rsidP="001D6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1D6324" w14:paraId="357E06C4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6BF4B" w14:textId="77777777" w:rsidR="005063DF" w:rsidRPr="00BF6721" w:rsidRDefault="005063DF" w:rsidP="00712267">
            <w:pPr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Mail or fax this form</w:t>
            </w:r>
            <w:r w:rsidR="00EC2625" w:rsidRPr="00BF6721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BF672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3756BC5" w14:textId="77777777" w:rsidR="00CF1EC1" w:rsidRPr="00BF6721" w:rsidRDefault="00CE2468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Inclusa</w:t>
            </w:r>
          </w:p>
          <w:p w14:paraId="7AB4685D" w14:textId="216F0C65" w:rsidR="00CF1EC1" w:rsidRPr="00BF6721" w:rsidRDefault="00CF1EC1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 xml:space="preserve">Attn: Member </w:t>
            </w:r>
            <w:r w:rsidR="004E43A0">
              <w:rPr>
                <w:rFonts w:ascii="Arial" w:hAnsi="Arial" w:cs="Arial"/>
                <w:sz w:val="24"/>
                <w:szCs w:val="24"/>
              </w:rPr>
              <w:t>Relations</w:t>
            </w:r>
          </w:p>
          <w:p w14:paraId="0100F3F1" w14:textId="77777777" w:rsidR="009910C9" w:rsidRDefault="009910C9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9910C9">
              <w:rPr>
                <w:rFonts w:ascii="Arial" w:hAnsi="Arial" w:cs="Arial"/>
                <w:sz w:val="24"/>
                <w:szCs w:val="24"/>
              </w:rPr>
              <w:t>2801 Hoover Road, Unit 3</w:t>
            </w:r>
          </w:p>
          <w:p w14:paraId="110ED740" w14:textId="5127DAC7" w:rsidR="00EC2625" w:rsidRPr="00BF6721" w:rsidRDefault="00CC7416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Stevens Point</w:t>
            </w:r>
            <w:r w:rsidR="004236CD" w:rsidRPr="00BF6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WI  54481</w:t>
            </w:r>
          </w:p>
          <w:p w14:paraId="01646F05" w14:textId="77777777" w:rsidR="004236CD" w:rsidRPr="00BF6721" w:rsidRDefault="004236CD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Fax: 715-345-5725</w:t>
            </w:r>
          </w:p>
          <w:p w14:paraId="0503D236" w14:textId="77777777" w:rsidR="0007124F" w:rsidRPr="00BF6721" w:rsidRDefault="00CF1EC1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Toll Free</w:t>
            </w:r>
            <w:r w:rsidR="0007124F" w:rsidRPr="00BF6721">
              <w:rPr>
                <w:rFonts w:ascii="Arial" w:hAnsi="Arial" w:cs="Arial"/>
                <w:sz w:val="24"/>
                <w:szCs w:val="24"/>
              </w:rPr>
              <w:t>:</w:t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1-877-622-6700</w:t>
            </w:r>
          </w:p>
          <w:p w14:paraId="7EA4085A" w14:textId="77777777" w:rsidR="00EC2625" w:rsidRPr="00BF6721" w:rsidRDefault="0007124F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TTY: 711 or 1-715-204-1799</w:t>
            </w:r>
          </w:p>
          <w:p w14:paraId="75E16CDF" w14:textId="77777777" w:rsidR="0007124F" w:rsidRPr="00BF6721" w:rsidRDefault="0007124F" w:rsidP="00E35972">
            <w:pPr>
              <w:ind w:right="3672" w:firstLine="2430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>Email: member</w:t>
            </w:r>
            <w:r w:rsidR="00CE2468" w:rsidRPr="00BF6721">
              <w:rPr>
                <w:rFonts w:ascii="Arial" w:hAnsi="Arial" w:cs="Arial"/>
                <w:sz w:val="24"/>
                <w:szCs w:val="24"/>
              </w:rPr>
              <w:t>relations</w:t>
            </w:r>
            <w:r w:rsidRPr="00BF6721">
              <w:rPr>
                <w:rFonts w:ascii="Arial" w:hAnsi="Arial" w:cs="Arial"/>
                <w:sz w:val="24"/>
                <w:szCs w:val="24"/>
              </w:rPr>
              <w:t>@</w:t>
            </w:r>
            <w:r w:rsidR="000A0C1C">
              <w:rPr>
                <w:rFonts w:ascii="Arial" w:hAnsi="Arial" w:cs="Arial"/>
                <w:sz w:val="24"/>
                <w:szCs w:val="24"/>
              </w:rPr>
              <w:t>i</w:t>
            </w:r>
            <w:r w:rsidR="00CE2468" w:rsidRPr="00BF6721">
              <w:rPr>
                <w:rFonts w:ascii="Arial" w:hAnsi="Arial" w:cs="Arial"/>
                <w:sz w:val="24"/>
                <w:szCs w:val="24"/>
              </w:rPr>
              <w:t>nclusa</w:t>
            </w:r>
            <w:r w:rsidRPr="00BF6721">
              <w:rPr>
                <w:rFonts w:ascii="Arial" w:hAnsi="Arial" w:cs="Arial"/>
                <w:sz w:val="24"/>
                <w:szCs w:val="24"/>
              </w:rPr>
              <w:t>.</w:t>
            </w:r>
            <w:r w:rsidR="00CE2468" w:rsidRPr="00BF6721">
              <w:rPr>
                <w:rFonts w:ascii="Arial" w:hAnsi="Arial" w:cs="Arial"/>
                <w:sz w:val="24"/>
                <w:szCs w:val="24"/>
              </w:rPr>
              <w:t>org</w:t>
            </w:r>
          </w:p>
          <w:p w14:paraId="641A917C" w14:textId="77777777" w:rsidR="00EC2625" w:rsidRPr="00BF6721" w:rsidRDefault="00EC2625" w:rsidP="00D511FA">
            <w:pPr>
              <w:ind w:right="4392"/>
              <w:rPr>
                <w:rFonts w:ascii="Arial" w:hAnsi="Arial" w:cs="Arial"/>
                <w:sz w:val="24"/>
                <w:szCs w:val="24"/>
              </w:rPr>
            </w:pPr>
          </w:p>
          <w:p w14:paraId="6A4C203B" w14:textId="77777777" w:rsidR="000A0C1C" w:rsidRDefault="00EC2625" w:rsidP="00CE246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F6721">
              <w:rPr>
                <w:rFonts w:ascii="Arial" w:hAnsi="Arial" w:cs="Arial"/>
                <w:sz w:val="24"/>
                <w:szCs w:val="24"/>
              </w:rPr>
              <w:t xml:space="preserve">To start your appeal as soon as possible, you can call </w:t>
            </w:r>
            <w:r w:rsidR="00CE2468" w:rsidRPr="00BF6721">
              <w:rPr>
                <w:rFonts w:ascii="Arial" w:hAnsi="Arial" w:cs="Arial"/>
                <w:sz w:val="24"/>
                <w:szCs w:val="24"/>
              </w:rPr>
              <w:t xml:space="preserve">Inclusa </w:t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1F1E34" w:rsidRPr="00BF6721">
              <w:rPr>
                <w:rFonts w:ascii="Arial" w:hAnsi="Arial" w:cs="Arial"/>
                <w:sz w:val="24"/>
                <w:szCs w:val="24"/>
              </w:rPr>
              <w:t>715-204-1805</w:t>
            </w:r>
            <w:r w:rsidRPr="00BF6721">
              <w:rPr>
                <w:rFonts w:ascii="Arial" w:hAnsi="Arial" w:cs="Arial"/>
                <w:sz w:val="24"/>
                <w:szCs w:val="24"/>
              </w:rPr>
              <w:t xml:space="preserve"> before mailing this form. </w:t>
            </w:r>
          </w:p>
          <w:p w14:paraId="057D5DA4" w14:textId="77777777" w:rsidR="000A0C1C" w:rsidRPr="00BF6721" w:rsidRDefault="00987E36" w:rsidP="00B43EFD">
            <w:pPr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Your appeal must be postmarked or faxed </w:t>
            </w:r>
            <w:r>
              <w:rPr>
                <w:rFonts w:ascii="Arial" w:hAnsi="Arial" w:cs="Arial"/>
                <w:sz w:val="24"/>
                <w:szCs w:val="24"/>
              </w:rPr>
              <w:t>no later than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60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calendar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days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40068E">
              <w:rPr>
                <w:rFonts w:ascii="Arial" w:hAnsi="Arial" w:cs="Arial"/>
                <w:sz w:val="24"/>
                <w:szCs w:val="24"/>
              </w:rPr>
              <w:t>the date on the Notice of Adverse Benefit Determination.</w:t>
            </w:r>
          </w:p>
        </w:tc>
      </w:tr>
      <w:tr w:rsidR="00BF6721" w:rsidRPr="00806F1D" w14:paraId="5D07D854" w14:textId="77777777" w:rsidTr="00E359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4ACB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lastRenderedPageBreak/>
              <w:t>Inclusa:</w:t>
            </w:r>
          </w:p>
          <w:p w14:paraId="3E00336D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8C1A2BB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>Provides free aids and services to people with disabilities to communicate effectively with us, such as:</w:t>
            </w:r>
          </w:p>
          <w:p w14:paraId="278CBA60" w14:textId="77777777" w:rsidR="00BF6721" w:rsidRPr="00E35972" w:rsidRDefault="00BF6721" w:rsidP="00BF6721"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 xml:space="preserve">Qualified sign language interpreters </w:t>
            </w:r>
          </w:p>
          <w:p w14:paraId="5CD6B191" w14:textId="77777777" w:rsidR="00BF6721" w:rsidRPr="00E35972" w:rsidRDefault="00BF6721" w:rsidP="00BF6721"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 xml:space="preserve">Written information in other formats (large print, audio, accessible electronic formats, other formats) </w:t>
            </w:r>
          </w:p>
          <w:p w14:paraId="3366E676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A40E18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 xml:space="preserve">Provides free language services to people whose primary language is not English, such as: </w:t>
            </w:r>
          </w:p>
          <w:p w14:paraId="69BD5E4C" w14:textId="77777777" w:rsidR="00BF6721" w:rsidRPr="00E35972" w:rsidRDefault="00BF6721" w:rsidP="00BF6721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 xml:space="preserve">Qualified interpreters </w:t>
            </w:r>
          </w:p>
          <w:p w14:paraId="20D77090" w14:textId="77777777" w:rsidR="00BF6721" w:rsidRPr="00E35972" w:rsidRDefault="00BF6721" w:rsidP="00BF6721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 xml:space="preserve">Information written in other </w:t>
            </w:r>
            <w:proofErr w:type="gramStart"/>
            <w:r w:rsidRPr="00E35972">
              <w:rPr>
                <w:rFonts w:ascii="Arial" w:hAnsi="Arial" w:cs="Arial"/>
                <w:sz w:val="36"/>
                <w:szCs w:val="36"/>
              </w:rPr>
              <w:t>languages</w:t>
            </w:r>
            <w:proofErr w:type="gramEnd"/>
            <w:r w:rsidRPr="00E3597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04060DD2" w14:textId="77777777" w:rsidR="00BF6721" w:rsidRPr="00E35972" w:rsidRDefault="00BF6721" w:rsidP="0056713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4CEC08" w14:textId="77777777" w:rsidR="00BF6721" w:rsidRPr="00E35972" w:rsidRDefault="00BF6721" w:rsidP="00E35972">
            <w:pPr>
              <w:rPr>
                <w:rFonts w:ascii="Arial" w:hAnsi="Arial" w:cs="Arial"/>
                <w:sz w:val="24"/>
                <w:szCs w:val="24"/>
              </w:rPr>
            </w:pPr>
            <w:r w:rsidRPr="00E35972">
              <w:rPr>
                <w:rFonts w:ascii="Arial" w:hAnsi="Arial" w:cs="Arial"/>
                <w:sz w:val="36"/>
                <w:szCs w:val="36"/>
              </w:rPr>
              <w:t>If you need these services, call Inclusa at 715-204-1805 or toll-free at 877-622-6700, Monday through Friday, 8 a.m. to 4:30 p.m. TTY users should call 715-204-1799.</w:t>
            </w:r>
          </w:p>
        </w:tc>
      </w:tr>
    </w:tbl>
    <w:p w14:paraId="1102FE3D" w14:textId="77777777" w:rsidR="009045C2" w:rsidRPr="008F4642" w:rsidRDefault="009045C2">
      <w:pPr>
        <w:rPr>
          <w:sz w:val="4"/>
          <w:szCs w:val="4"/>
        </w:rPr>
      </w:pPr>
    </w:p>
    <w:sectPr w:rsidR="009045C2" w:rsidRPr="008F4642" w:rsidSect="00E35972">
      <w:type w:val="continuous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8686" w14:textId="77777777" w:rsidR="00092F91" w:rsidRDefault="00092F91" w:rsidP="00986498">
      <w:r>
        <w:separator/>
      </w:r>
    </w:p>
  </w:endnote>
  <w:endnote w:type="continuationSeparator" w:id="0">
    <w:p w14:paraId="67405854" w14:textId="77777777" w:rsidR="00092F91" w:rsidRDefault="00092F91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2155" w14:textId="77777777" w:rsidR="00092F91" w:rsidRDefault="00092F91" w:rsidP="00986498">
      <w:r>
        <w:separator/>
      </w:r>
    </w:p>
  </w:footnote>
  <w:footnote w:type="continuationSeparator" w:id="0">
    <w:p w14:paraId="2AA5AC41" w14:textId="77777777" w:rsidR="00092F91" w:rsidRDefault="00092F91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16113">
    <w:abstractNumId w:val="0"/>
  </w:num>
  <w:num w:numId="2" w16cid:durableId="79036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QCKID8sUwquvPlTZIri4ddrGRL7dOl4ekFehXW0OrEtgGqUVMM3xIuonIQ82UKKvflwW9psy0nVEMQEMSqRQ==" w:salt="+Q6yNW/rlTcUFbwxIiOEj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32"/>
    <w:rsid w:val="00002821"/>
    <w:rsid w:val="00004F2A"/>
    <w:rsid w:val="00012A89"/>
    <w:rsid w:val="00017634"/>
    <w:rsid w:val="0002747C"/>
    <w:rsid w:val="00036EBA"/>
    <w:rsid w:val="000553FC"/>
    <w:rsid w:val="0007124F"/>
    <w:rsid w:val="00073ABC"/>
    <w:rsid w:val="000757BA"/>
    <w:rsid w:val="00075894"/>
    <w:rsid w:val="00076C70"/>
    <w:rsid w:val="00092F91"/>
    <w:rsid w:val="000A0C1C"/>
    <w:rsid w:val="000A7361"/>
    <w:rsid w:val="000C04FF"/>
    <w:rsid w:val="000C6D6B"/>
    <w:rsid w:val="000D11B8"/>
    <w:rsid w:val="000F3E48"/>
    <w:rsid w:val="00102A7B"/>
    <w:rsid w:val="00102B03"/>
    <w:rsid w:val="0010320D"/>
    <w:rsid w:val="00114478"/>
    <w:rsid w:val="00123D9B"/>
    <w:rsid w:val="00126211"/>
    <w:rsid w:val="00130313"/>
    <w:rsid w:val="00132982"/>
    <w:rsid w:val="001446BE"/>
    <w:rsid w:val="00163E68"/>
    <w:rsid w:val="00167361"/>
    <w:rsid w:val="00194725"/>
    <w:rsid w:val="001950F8"/>
    <w:rsid w:val="001B0F99"/>
    <w:rsid w:val="001B2F39"/>
    <w:rsid w:val="001B3068"/>
    <w:rsid w:val="001C2018"/>
    <w:rsid w:val="001C2BFE"/>
    <w:rsid w:val="001C3919"/>
    <w:rsid w:val="001D56D5"/>
    <w:rsid w:val="001D6324"/>
    <w:rsid w:val="001E3E1E"/>
    <w:rsid w:val="001E4D4D"/>
    <w:rsid w:val="001F1E34"/>
    <w:rsid w:val="001F211D"/>
    <w:rsid w:val="00211149"/>
    <w:rsid w:val="00222AB7"/>
    <w:rsid w:val="00240BAA"/>
    <w:rsid w:val="00262D19"/>
    <w:rsid w:val="00273EC1"/>
    <w:rsid w:val="002B2C7C"/>
    <w:rsid w:val="002B7EC4"/>
    <w:rsid w:val="002E25F7"/>
    <w:rsid w:val="002E5DA6"/>
    <w:rsid w:val="003050BF"/>
    <w:rsid w:val="00305EA9"/>
    <w:rsid w:val="00330DC1"/>
    <w:rsid w:val="003326B8"/>
    <w:rsid w:val="00347C43"/>
    <w:rsid w:val="00350C76"/>
    <w:rsid w:val="00364BCB"/>
    <w:rsid w:val="003727BA"/>
    <w:rsid w:val="00386AE5"/>
    <w:rsid w:val="003A1064"/>
    <w:rsid w:val="003A5119"/>
    <w:rsid w:val="003A5EAF"/>
    <w:rsid w:val="003B6BE2"/>
    <w:rsid w:val="003C19CF"/>
    <w:rsid w:val="00417AAF"/>
    <w:rsid w:val="004236CD"/>
    <w:rsid w:val="00432A6B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D419B"/>
    <w:rsid w:val="004E43A0"/>
    <w:rsid w:val="004F0309"/>
    <w:rsid w:val="00505EC4"/>
    <w:rsid w:val="005063DF"/>
    <w:rsid w:val="00507AC5"/>
    <w:rsid w:val="005120FF"/>
    <w:rsid w:val="0051711B"/>
    <w:rsid w:val="00522E60"/>
    <w:rsid w:val="00525D35"/>
    <w:rsid w:val="00531B4B"/>
    <w:rsid w:val="00533711"/>
    <w:rsid w:val="00535C27"/>
    <w:rsid w:val="00535CF9"/>
    <w:rsid w:val="0055187F"/>
    <w:rsid w:val="00561BCC"/>
    <w:rsid w:val="00565956"/>
    <w:rsid w:val="00567139"/>
    <w:rsid w:val="00573DAB"/>
    <w:rsid w:val="005870F8"/>
    <w:rsid w:val="005A3B5C"/>
    <w:rsid w:val="005D6C4E"/>
    <w:rsid w:val="005E2A0B"/>
    <w:rsid w:val="005E3B85"/>
    <w:rsid w:val="005F765A"/>
    <w:rsid w:val="00611314"/>
    <w:rsid w:val="00622ACC"/>
    <w:rsid w:val="00643A18"/>
    <w:rsid w:val="00646171"/>
    <w:rsid w:val="00657696"/>
    <w:rsid w:val="00680B14"/>
    <w:rsid w:val="00695846"/>
    <w:rsid w:val="006962F2"/>
    <w:rsid w:val="006B597E"/>
    <w:rsid w:val="006C1DED"/>
    <w:rsid w:val="006C2510"/>
    <w:rsid w:val="006D7830"/>
    <w:rsid w:val="006E0841"/>
    <w:rsid w:val="006E148E"/>
    <w:rsid w:val="006E1BF5"/>
    <w:rsid w:val="006E76DB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46720"/>
    <w:rsid w:val="00757A2A"/>
    <w:rsid w:val="00760BDC"/>
    <w:rsid w:val="0076365A"/>
    <w:rsid w:val="007648B2"/>
    <w:rsid w:val="00767591"/>
    <w:rsid w:val="00777067"/>
    <w:rsid w:val="00780D32"/>
    <w:rsid w:val="007B1394"/>
    <w:rsid w:val="007B3272"/>
    <w:rsid w:val="007C4AEF"/>
    <w:rsid w:val="007D3DE3"/>
    <w:rsid w:val="00802F0C"/>
    <w:rsid w:val="0082273A"/>
    <w:rsid w:val="0083243B"/>
    <w:rsid w:val="0083286F"/>
    <w:rsid w:val="00833E1F"/>
    <w:rsid w:val="00853B3C"/>
    <w:rsid w:val="008647EE"/>
    <w:rsid w:val="008968A4"/>
    <w:rsid w:val="008A54F4"/>
    <w:rsid w:val="008A6887"/>
    <w:rsid w:val="008A6A32"/>
    <w:rsid w:val="008B7BE9"/>
    <w:rsid w:val="008C4B52"/>
    <w:rsid w:val="008F4642"/>
    <w:rsid w:val="008F504D"/>
    <w:rsid w:val="00900CC7"/>
    <w:rsid w:val="009045C2"/>
    <w:rsid w:val="0091723A"/>
    <w:rsid w:val="009226A7"/>
    <w:rsid w:val="00932B42"/>
    <w:rsid w:val="00935DE1"/>
    <w:rsid w:val="00937963"/>
    <w:rsid w:val="00946F11"/>
    <w:rsid w:val="00947DB2"/>
    <w:rsid w:val="009729E7"/>
    <w:rsid w:val="009755D4"/>
    <w:rsid w:val="00980488"/>
    <w:rsid w:val="00983012"/>
    <w:rsid w:val="00986498"/>
    <w:rsid w:val="00987E36"/>
    <w:rsid w:val="009910C9"/>
    <w:rsid w:val="0099231C"/>
    <w:rsid w:val="00992BC3"/>
    <w:rsid w:val="009933FD"/>
    <w:rsid w:val="009A5CAB"/>
    <w:rsid w:val="009B6F67"/>
    <w:rsid w:val="009C1024"/>
    <w:rsid w:val="009E0E43"/>
    <w:rsid w:val="009E4A48"/>
    <w:rsid w:val="009F0538"/>
    <w:rsid w:val="009F6BA1"/>
    <w:rsid w:val="009F7319"/>
    <w:rsid w:val="00A12DC2"/>
    <w:rsid w:val="00A21556"/>
    <w:rsid w:val="00A2635D"/>
    <w:rsid w:val="00A3250A"/>
    <w:rsid w:val="00A35B64"/>
    <w:rsid w:val="00A465B1"/>
    <w:rsid w:val="00A51106"/>
    <w:rsid w:val="00A51967"/>
    <w:rsid w:val="00A6096A"/>
    <w:rsid w:val="00A633B6"/>
    <w:rsid w:val="00A6656D"/>
    <w:rsid w:val="00A75742"/>
    <w:rsid w:val="00A7654C"/>
    <w:rsid w:val="00A86305"/>
    <w:rsid w:val="00A92DA3"/>
    <w:rsid w:val="00A9332E"/>
    <w:rsid w:val="00AA7002"/>
    <w:rsid w:val="00AC1434"/>
    <w:rsid w:val="00AC4F49"/>
    <w:rsid w:val="00AC7B8C"/>
    <w:rsid w:val="00AD1125"/>
    <w:rsid w:val="00AD11DA"/>
    <w:rsid w:val="00AD3718"/>
    <w:rsid w:val="00AD67B4"/>
    <w:rsid w:val="00AE76FF"/>
    <w:rsid w:val="00AF603B"/>
    <w:rsid w:val="00AF74A7"/>
    <w:rsid w:val="00B10BD8"/>
    <w:rsid w:val="00B13432"/>
    <w:rsid w:val="00B22E99"/>
    <w:rsid w:val="00B251E1"/>
    <w:rsid w:val="00B3120D"/>
    <w:rsid w:val="00B353CD"/>
    <w:rsid w:val="00B40A0D"/>
    <w:rsid w:val="00B43EFD"/>
    <w:rsid w:val="00B53C2C"/>
    <w:rsid w:val="00B56DF4"/>
    <w:rsid w:val="00B571BD"/>
    <w:rsid w:val="00B7303A"/>
    <w:rsid w:val="00B75F69"/>
    <w:rsid w:val="00BA0328"/>
    <w:rsid w:val="00BB2992"/>
    <w:rsid w:val="00BD4A8F"/>
    <w:rsid w:val="00BE212A"/>
    <w:rsid w:val="00BF6721"/>
    <w:rsid w:val="00C013B0"/>
    <w:rsid w:val="00C0420A"/>
    <w:rsid w:val="00C04D4E"/>
    <w:rsid w:val="00C06F1C"/>
    <w:rsid w:val="00C21560"/>
    <w:rsid w:val="00C45E10"/>
    <w:rsid w:val="00C46093"/>
    <w:rsid w:val="00C52162"/>
    <w:rsid w:val="00C54A14"/>
    <w:rsid w:val="00CB647E"/>
    <w:rsid w:val="00CC7416"/>
    <w:rsid w:val="00CD7C6C"/>
    <w:rsid w:val="00CE2468"/>
    <w:rsid w:val="00CF15BD"/>
    <w:rsid w:val="00CF1EC1"/>
    <w:rsid w:val="00CF2B6C"/>
    <w:rsid w:val="00CF37A9"/>
    <w:rsid w:val="00D1547D"/>
    <w:rsid w:val="00D168E7"/>
    <w:rsid w:val="00D36588"/>
    <w:rsid w:val="00D4036E"/>
    <w:rsid w:val="00D41CA5"/>
    <w:rsid w:val="00D511FA"/>
    <w:rsid w:val="00D55876"/>
    <w:rsid w:val="00DB3D75"/>
    <w:rsid w:val="00DC6359"/>
    <w:rsid w:val="00E0452F"/>
    <w:rsid w:val="00E203D7"/>
    <w:rsid w:val="00E2045E"/>
    <w:rsid w:val="00E222D0"/>
    <w:rsid w:val="00E22FF6"/>
    <w:rsid w:val="00E24199"/>
    <w:rsid w:val="00E35972"/>
    <w:rsid w:val="00E4324E"/>
    <w:rsid w:val="00E45BA7"/>
    <w:rsid w:val="00E53537"/>
    <w:rsid w:val="00EB296C"/>
    <w:rsid w:val="00EC2625"/>
    <w:rsid w:val="00EF203E"/>
    <w:rsid w:val="00EF3F96"/>
    <w:rsid w:val="00EF6C4E"/>
    <w:rsid w:val="00F01ADE"/>
    <w:rsid w:val="00F11532"/>
    <w:rsid w:val="00F3506D"/>
    <w:rsid w:val="00F632FB"/>
    <w:rsid w:val="00F81931"/>
    <w:rsid w:val="00F84954"/>
    <w:rsid w:val="00F84DE0"/>
    <w:rsid w:val="00F858B5"/>
    <w:rsid w:val="00FA3607"/>
    <w:rsid w:val="00FB16B2"/>
    <w:rsid w:val="00FD3762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0A718"/>
  <w15:docId w15:val="{C91F0261-C5B2-4FDE-8A9E-997A2B2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1F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ommunityCareCentralWI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f00237_CommunityCareCentralWI 03 12 hlc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Inclusa</vt:lpstr>
    </vt:vector>
  </TitlesOfParts>
  <Manager>DHS</Manager>
  <Company>DHS/DMS/OFCE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Inclusa</dc:title>
  <dc:creator>DHS</dc:creator>
  <cp:keywords>f-00237, family care, pace, partnership, appeal request</cp:keywords>
  <cp:lastModifiedBy>Barendregt, Susan E - DHS2</cp:lastModifiedBy>
  <cp:revision>3</cp:revision>
  <cp:lastPrinted>2010-03-26T13:06:00Z</cp:lastPrinted>
  <dcterms:created xsi:type="dcterms:W3CDTF">2023-08-15T13:02:00Z</dcterms:created>
  <dcterms:modified xsi:type="dcterms:W3CDTF">2023-08-15T13:03:00Z</dcterms:modified>
</cp:coreProperties>
</file>