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5022"/>
        <w:gridCol w:w="1008"/>
        <w:gridCol w:w="90"/>
        <w:gridCol w:w="720"/>
        <w:gridCol w:w="720"/>
        <w:gridCol w:w="130"/>
        <w:gridCol w:w="1220"/>
        <w:gridCol w:w="900"/>
      </w:tblGrid>
      <w:tr w:rsidR="00711E0F" w:rsidRPr="0040068E" w:rsidTr="00711E0F"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11E0F" w:rsidRPr="00A22C5F" w:rsidRDefault="00711E0F" w:rsidP="006045CA">
            <w:pPr>
              <w:pStyle w:val="forms"/>
              <w:tabs>
                <w:tab w:val="right" w:pos="10152"/>
                <w:tab w:val="right" w:pos="14310"/>
              </w:tabs>
              <w:rPr>
                <w:b/>
                <w:sz w:val="20"/>
              </w:rPr>
            </w:pPr>
            <w:r w:rsidRPr="00A22C5F">
              <w:rPr>
                <w:b/>
                <w:sz w:val="20"/>
              </w:rPr>
              <w:t>DEPARTMENT OF HEALTH SERVICES</w:t>
            </w:r>
          </w:p>
          <w:p w:rsidR="00711E0F" w:rsidRPr="00A22C5F" w:rsidRDefault="00711E0F" w:rsidP="006045CA">
            <w:pPr>
              <w:pStyle w:val="Header"/>
              <w:rPr>
                <w:rFonts w:cs="Arial"/>
                <w:sz w:val="20"/>
              </w:rPr>
            </w:pPr>
            <w:r w:rsidRPr="00A22C5F">
              <w:rPr>
                <w:rFonts w:cs="Arial"/>
                <w:sz w:val="20"/>
              </w:rPr>
              <w:t>Division of Medicaid Services</w:t>
            </w:r>
          </w:p>
          <w:p w:rsidR="00711E0F" w:rsidRPr="00A22C5F" w:rsidRDefault="00711E0F" w:rsidP="006045CA">
            <w:pPr>
              <w:pStyle w:val="forms"/>
              <w:tabs>
                <w:tab w:val="right" w:pos="10170"/>
              </w:tabs>
              <w:rPr>
                <w:b/>
                <w:sz w:val="20"/>
              </w:rPr>
            </w:pPr>
            <w:r w:rsidRPr="00A22C5F">
              <w:rPr>
                <w:sz w:val="20"/>
              </w:rPr>
              <w:t>F-00237  (</w:t>
            </w:r>
            <w:r w:rsidR="0040068E" w:rsidRPr="00A22C5F">
              <w:rPr>
                <w:sz w:val="20"/>
              </w:rPr>
              <w:t>01/2019</w:t>
            </w:r>
            <w:r w:rsidRPr="00A22C5F">
              <w:rPr>
                <w:sz w:val="20"/>
              </w:rPr>
              <w:t>)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11E0F" w:rsidRPr="00A22C5F" w:rsidRDefault="00711E0F" w:rsidP="006045CA">
            <w:pPr>
              <w:pStyle w:val="forms"/>
              <w:tabs>
                <w:tab w:val="right" w:pos="10152"/>
                <w:tab w:val="right" w:pos="14310"/>
              </w:tabs>
              <w:ind w:left="2340"/>
              <w:rPr>
                <w:sz w:val="20"/>
              </w:rPr>
            </w:pPr>
            <w:r w:rsidRPr="00A22C5F">
              <w:rPr>
                <w:b/>
                <w:sz w:val="20"/>
              </w:rPr>
              <w:t>STATE OF WISCONSIN</w:t>
            </w:r>
          </w:p>
          <w:p w:rsidR="00711E0F" w:rsidRPr="00613A28" w:rsidRDefault="00711E0F" w:rsidP="006045CA">
            <w:pPr>
              <w:pStyle w:val="forms"/>
              <w:jc w:val="right"/>
              <w:rPr>
                <w:sz w:val="20"/>
              </w:rPr>
            </w:pPr>
            <w:r w:rsidRPr="00A22C5F">
              <w:rPr>
                <w:sz w:val="20"/>
              </w:rPr>
              <w:t>Wis</w:t>
            </w:r>
            <w:r w:rsidR="006045CA" w:rsidRPr="00A22C5F">
              <w:rPr>
                <w:sz w:val="20"/>
              </w:rPr>
              <w:t xml:space="preserve">. </w:t>
            </w:r>
            <w:r w:rsidR="009A7EA5" w:rsidRPr="00A22C5F">
              <w:rPr>
                <w:sz w:val="20"/>
              </w:rPr>
              <w:t>Stats</w:t>
            </w:r>
            <w:r w:rsidR="006045CA" w:rsidRPr="00A22C5F">
              <w:rPr>
                <w:sz w:val="20"/>
              </w:rPr>
              <w:t xml:space="preserve">. </w:t>
            </w:r>
            <w:r w:rsidRPr="00A22C5F">
              <w:rPr>
                <w:sz w:val="20"/>
              </w:rPr>
              <w:t>§ 46.287(2)(c)</w:t>
            </w:r>
          </w:p>
        </w:tc>
      </w:tr>
      <w:tr w:rsidR="00F01ADE" w:rsidTr="00EF4168"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01ADE" w:rsidRPr="00A42A50" w:rsidRDefault="005063DF" w:rsidP="006045CA">
            <w:pPr>
              <w:spacing w:before="24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appeal </w:t>
            </w:r>
            <w:r w:rsidR="00262D19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request </w:t>
            </w:r>
            <w:r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>–</w:t>
            </w:r>
            <w:r w:rsidR="009E0E43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AE4403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>lakeland care</w:t>
            </w:r>
            <w:r w:rsidR="003D4DAD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 w:rsidR="00AE4403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711E0F" w:rsidRPr="00A42A50">
              <w:rPr>
                <w:rFonts w:ascii="Arial" w:hAnsi="Arial" w:cs="Arial"/>
                <w:b/>
                <w:caps/>
                <w:sz w:val="24"/>
                <w:szCs w:val="24"/>
              </w:rPr>
              <w:t>Inc.</w:t>
            </w:r>
          </w:p>
        </w:tc>
      </w:tr>
      <w:tr w:rsidR="00C46093" w:rsidTr="00EF4168">
        <w:trPr>
          <w:trHeight w:val="432"/>
        </w:trPr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46093" w:rsidRPr="00A42A50" w:rsidRDefault="00C46093" w:rsidP="006045CA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A42A50">
              <w:rPr>
                <w:sz w:val="24"/>
                <w:szCs w:val="24"/>
              </w:rPr>
              <w:t>Completin</w:t>
            </w:r>
            <w:r w:rsidR="006C0F55" w:rsidRPr="00A42A50">
              <w:rPr>
                <w:sz w:val="24"/>
                <w:szCs w:val="24"/>
              </w:rPr>
              <w:t>g</w:t>
            </w:r>
            <w:r w:rsidRPr="00A42A50">
              <w:rPr>
                <w:sz w:val="24"/>
                <w:szCs w:val="24"/>
              </w:rPr>
              <w:t xml:space="preserve"> this form is voluntary</w:t>
            </w:r>
            <w:r w:rsidR="007229A2" w:rsidRPr="00A42A50">
              <w:rPr>
                <w:sz w:val="24"/>
                <w:szCs w:val="24"/>
              </w:rPr>
              <w:t>.</w:t>
            </w:r>
            <w:r w:rsidR="00613A28">
              <w:rPr>
                <w:sz w:val="24"/>
                <w:szCs w:val="24"/>
              </w:rPr>
              <w:t xml:space="preserve"> </w:t>
            </w:r>
            <w:r w:rsidR="006C0F55" w:rsidRPr="00A42A50">
              <w:rPr>
                <w:sz w:val="24"/>
                <w:szCs w:val="24"/>
              </w:rPr>
              <w:t>P</w:t>
            </w:r>
            <w:r w:rsidRPr="00A42A50">
              <w:rPr>
                <w:sz w:val="24"/>
                <w:szCs w:val="24"/>
              </w:rPr>
              <w:t>ersonally identifiable information collected on this form is used to</w:t>
            </w:r>
            <w:r w:rsidR="007229A2" w:rsidRPr="00A42A50">
              <w:rPr>
                <w:sz w:val="24"/>
                <w:szCs w:val="24"/>
              </w:rPr>
              <w:t xml:space="preserve"> identify </w:t>
            </w:r>
            <w:r w:rsidR="003A503F" w:rsidRPr="00A42A50">
              <w:rPr>
                <w:sz w:val="24"/>
                <w:szCs w:val="24"/>
              </w:rPr>
              <w:t xml:space="preserve">your </w:t>
            </w:r>
            <w:r w:rsidR="007229A2" w:rsidRPr="00A42A50">
              <w:rPr>
                <w:sz w:val="24"/>
                <w:szCs w:val="24"/>
              </w:rPr>
              <w:t>case and process your request only</w:t>
            </w:r>
            <w:r w:rsidR="006C0F55" w:rsidRPr="00A42A50">
              <w:rPr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5063DF" w:rsidRPr="00EF4168" w:rsidTr="00EF4168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42A50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Name – Member</w:t>
            </w:r>
          </w:p>
          <w:bookmarkStart w:id="2" w:name="Text2"/>
          <w:p w:rsidR="005063DF" w:rsidRPr="00A42A50" w:rsidRDefault="005063DF" w:rsidP="006045CA">
            <w:pPr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42A50">
              <w:rPr>
                <w:sz w:val="24"/>
                <w:szCs w:val="24"/>
              </w:rPr>
              <w:instrText xml:space="preserve"> FORMTEXT </w:instrText>
            </w:r>
            <w:r w:rsidRPr="00A42A50">
              <w:rPr>
                <w:sz w:val="24"/>
                <w:szCs w:val="24"/>
              </w:rPr>
            </w:r>
            <w:r w:rsidRPr="00A42A50">
              <w:rPr>
                <w:sz w:val="24"/>
                <w:szCs w:val="24"/>
              </w:rPr>
              <w:fldChar w:fldCharType="separate"/>
            </w:r>
            <w:bookmarkStart w:id="3" w:name="_GoBack"/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bookmarkEnd w:id="3"/>
            <w:r w:rsidRPr="00A42A50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42A50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Today’s Date</w:t>
            </w:r>
          </w:p>
          <w:bookmarkStart w:id="4" w:name="Text7"/>
          <w:p w:rsidR="005063DF" w:rsidRPr="00613A28" w:rsidRDefault="005063DF" w:rsidP="006045CA">
            <w:pPr>
              <w:rPr>
                <w:sz w:val="24"/>
                <w:szCs w:val="24"/>
              </w:rPr>
            </w:pPr>
            <w:r w:rsidRPr="00613A28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613A28">
              <w:rPr>
                <w:sz w:val="24"/>
                <w:szCs w:val="24"/>
              </w:rPr>
              <w:instrText xml:space="preserve"> FORMTEXT </w:instrText>
            </w:r>
            <w:r w:rsidRPr="00613A28">
              <w:rPr>
                <w:sz w:val="24"/>
                <w:szCs w:val="24"/>
              </w:rPr>
            </w:r>
            <w:r w:rsidRPr="00613A28">
              <w:rPr>
                <w:sz w:val="24"/>
                <w:szCs w:val="24"/>
              </w:rPr>
              <w:fldChar w:fldCharType="separate"/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063DF" w:rsidRPr="00EF4168" w:rsidTr="00EF4168">
        <w:trPr>
          <w:trHeight w:val="576"/>
        </w:trPr>
        <w:tc>
          <w:tcPr>
            <w:tcW w:w="103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42A50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Mailing Address</w:t>
            </w:r>
          </w:p>
          <w:p w:rsidR="005063DF" w:rsidRPr="00A42A50" w:rsidRDefault="005063DF" w:rsidP="006045CA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A42A5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2A5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023DB" w:rsidRPr="00A42A50">
              <w:rPr>
                <w:rFonts w:ascii="Times New Roman" w:hAnsi="Times New Roman"/>
                <w:sz w:val="24"/>
                <w:szCs w:val="24"/>
              </w:rPr>
            </w:r>
            <w:r w:rsidRPr="00A42A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2A5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42A5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42A5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42A5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42A5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42A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063DF" w:rsidRPr="00EF4168" w:rsidTr="00EF4168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42A50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City</w:t>
            </w:r>
          </w:p>
          <w:bookmarkStart w:id="5" w:name="Text3"/>
          <w:p w:rsidR="005063DF" w:rsidRPr="00A42A50" w:rsidRDefault="005063DF" w:rsidP="006045CA">
            <w:pPr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42A50">
              <w:rPr>
                <w:sz w:val="24"/>
                <w:szCs w:val="24"/>
              </w:rPr>
              <w:instrText xml:space="preserve"> FORMTEXT </w:instrText>
            </w:r>
            <w:r w:rsidR="007023DB" w:rsidRPr="00A42A50">
              <w:rPr>
                <w:sz w:val="24"/>
                <w:szCs w:val="24"/>
              </w:rPr>
            </w:r>
            <w:r w:rsidRPr="00A42A50">
              <w:rPr>
                <w:sz w:val="24"/>
                <w:szCs w:val="24"/>
              </w:rPr>
              <w:fldChar w:fldCharType="separate"/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noProof/>
                <w:sz w:val="24"/>
                <w:szCs w:val="24"/>
              </w:rPr>
              <w:t> </w:t>
            </w:r>
            <w:r w:rsidRPr="00A42A50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820D3B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820D3B">
              <w:rPr>
                <w:sz w:val="24"/>
                <w:szCs w:val="24"/>
              </w:rPr>
              <w:t>State</w:t>
            </w:r>
          </w:p>
          <w:p w:rsidR="005063DF" w:rsidRPr="00613A28" w:rsidRDefault="005063DF" w:rsidP="006045CA">
            <w:pPr>
              <w:rPr>
                <w:sz w:val="24"/>
                <w:szCs w:val="24"/>
              </w:rPr>
            </w:pPr>
            <w:r w:rsidRPr="00613A28">
              <w:rPr>
                <w:sz w:val="24"/>
                <w:szCs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42A50" w:rsidRDefault="005063DF" w:rsidP="006045CA">
            <w:pPr>
              <w:pStyle w:val="forms"/>
              <w:spacing w:after="6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Zip Code</w:t>
            </w:r>
          </w:p>
          <w:bookmarkStart w:id="6" w:name="Text4"/>
          <w:p w:rsidR="005063DF" w:rsidRPr="00613A28" w:rsidRDefault="005063DF" w:rsidP="006045CA">
            <w:pPr>
              <w:rPr>
                <w:sz w:val="24"/>
                <w:szCs w:val="24"/>
              </w:rPr>
            </w:pPr>
            <w:r w:rsidRPr="00613A28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13A28">
              <w:rPr>
                <w:sz w:val="24"/>
                <w:szCs w:val="24"/>
              </w:rPr>
              <w:instrText xml:space="preserve"> FORMTEXT </w:instrText>
            </w:r>
            <w:r w:rsidRPr="00613A28">
              <w:rPr>
                <w:sz w:val="24"/>
                <w:szCs w:val="24"/>
              </w:rPr>
            </w:r>
            <w:r w:rsidRPr="00613A28">
              <w:rPr>
                <w:sz w:val="24"/>
                <w:szCs w:val="24"/>
              </w:rPr>
              <w:fldChar w:fldCharType="separate"/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noProof/>
                <w:sz w:val="24"/>
                <w:szCs w:val="24"/>
              </w:rPr>
              <w:t> </w:t>
            </w:r>
            <w:r w:rsidRPr="00613A28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063DF" w:rsidRPr="00EF4168" w:rsidTr="00A22C5F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A42A50" w:rsidRDefault="005063DF" w:rsidP="00A22C5F">
            <w:pPr>
              <w:pStyle w:val="forms"/>
              <w:spacing w:before="12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A42A50">
              <w:rPr>
                <w:sz w:val="24"/>
                <w:szCs w:val="24"/>
              </w:rPr>
              <w:instrText xml:space="preserve"> FORMCHECKBOX </w:instrText>
            </w:r>
            <w:r w:rsidRPr="00A42A50">
              <w:rPr>
                <w:sz w:val="24"/>
                <w:szCs w:val="24"/>
              </w:rPr>
            </w:r>
            <w:r w:rsidRPr="00A42A50">
              <w:rPr>
                <w:sz w:val="24"/>
                <w:szCs w:val="24"/>
              </w:rPr>
              <w:fldChar w:fldCharType="end"/>
            </w:r>
            <w:bookmarkEnd w:id="7"/>
            <w:r w:rsidRPr="00A42A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A42A50" w:rsidRDefault="005063DF" w:rsidP="00A22C5F">
            <w:pPr>
              <w:pStyle w:val="forms"/>
              <w:spacing w:before="120"/>
              <w:rPr>
                <w:sz w:val="24"/>
                <w:szCs w:val="24"/>
              </w:rPr>
            </w:pPr>
            <w:r w:rsidRPr="00A42A50">
              <w:rPr>
                <w:sz w:val="24"/>
                <w:szCs w:val="24"/>
              </w:rPr>
              <w:t>Check this box if you would like to appeal</w:t>
            </w:r>
            <w:r w:rsidR="009E0E43" w:rsidRPr="00A42A50">
              <w:rPr>
                <w:sz w:val="24"/>
                <w:szCs w:val="24"/>
              </w:rPr>
              <w:t xml:space="preserve"> </w:t>
            </w:r>
            <w:r w:rsidR="00AE4403" w:rsidRPr="00A42A50">
              <w:rPr>
                <w:sz w:val="24"/>
                <w:szCs w:val="24"/>
              </w:rPr>
              <w:t>Lakeland Care</w:t>
            </w:r>
            <w:r w:rsidR="00FA2937">
              <w:rPr>
                <w:sz w:val="24"/>
                <w:szCs w:val="24"/>
              </w:rPr>
              <w:t>,</w:t>
            </w:r>
            <w:r w:rsidR="00AE4403" w:rsidRPr="00A42A50">
              <w:rPr>
                <w:sz w:val="24"/>
                <w:szCs w:val="24"/>
              </w:rPr>
              <w:t xml:space="preserve"> </w:t>
            </w:r>
            <w:r w:rsidR="00711E0F" w:rsidRPr="00A42A50">
              <w:rPr>
                <w:sz w:val="24"/>
                <w:szCs w:val="24"/>
              </w:rPr>
              <w:t>Inc.</w:t>
            </w:r>
            <w:r w:rsidR="006C0F55" w:rsidRPr="00A42A50">
              <w:rPr>
                <w:sz w:val="24"/>
                <w:szCs w:val="24"/>
              </w:rPr>
              <w:t>’s</w:t>
            </w:r>
            <w:r w:rsidRPr="00A42A50">
              <w:rPr>
                <w:sz w:val="24"/>
                <w:szCs w:val="24"/>
              </w:rPr>
              <w:t xml:space="preserve"> decision by requesting a meeting with the </w:t>
            </w:r>
            <w:r w:rsidR="00AE4403" w:rsidRPr="00A42A50">
              <w:rPr>
                <w:sz w:val="24"/>
                <w:szCs w:val="24"/>
              </w:rPr>
              <w:t>Lakeland Care</w:t>
            </w:r>
            <w:r w:rsidR="00FA2937">
              <w:rPr>
                <w:sz w:val="24"/>
                <w:szCs w:val="24"/>
              </w:rPr>
              <w:t>,</w:t>
            </w:r>
            <w:r w:rsidR="00AE4403" w:rsidRPr="00A42A50">
              <w:rPr>
                <w:sz w:val="24"/>
                <w:szCs w:val="24"/>
              </w:rPr>
              <w:t xml:space="preserve"> </w:t>
            </w:r>
            <w:r w:rsidR="00711E0F" w:rsidRPr="00A42A50">
              <w:rPr>
                <w:sz w:val="24"/>
                <w:szCs w:val="24"/>
              </w:rPr>
              <w:t>Inc.</w:t>
            </w:r>
            <w:r w:rsidR="009E0E43" w:rsidRPr="00A42A50">
              <w:rPr>
                <w:sz w:val="24"/>
                <w:szCs w:val="24"/>
              </w:rPr>
              <w:t xml:space="preserve"> </w:t>
            </w:r>
            <w:r w:rsidR="00EC2625" w:rsidRPr="00A42A50">
              <w:rPr>
                <w:sz w:val="24"/>
                <w:szCs w:val="24"/>
              </w:rPr>
              <w:t>Grievance and Appeal Committee.</w:t>
            </w:r>
          </w:p>
        </w:tc>
      </w:tr>
      <w:tr w:rsidR="005063DF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42A50" w:rsidRDefault="005063DF" w:rsidP="00A22C5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Continuing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>our</w:t>
            </w:r>
            <w:r w:rsidR="00D26A01" w:rsidRPr="00A42A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uring an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ppeal of a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>eduction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, s</w:t>
            </w:r>
            <w:r w:rsidR="00855689" w:rsidRPr="00A42A50">
              <w:rPr>
                <w:rFonts w:ascii="Arial" w:hAnsi="Arial" w:cs="Arial"/>
                <w:b/>
                <w:sz w:val="24"/>
                <w:szCs w:val="24"/>
              </w:rPr>
              <w:t>uspension,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 xml:space="preserve">ermination of a </w:t>
            </w:r>
            <w:r w:rsidR="002C6FED" w:rsidRPr="00A42A5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>ervice</w:t>
            </w:r>
          </w:p>
          <w:p w:rsidR="005063DF" w:rsidRPr="00A42A50" w:rsidRDefault="005063DF" w:rsidP="006045CA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A42A50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 w:rsidR="006C0F55" w:rsidRPr="00A42A50">
              <w:rPr>
                <w:rFonts w:ascii="Arial" w:hAnsi="Arial" w:cs="Arial"/>
                <w:sz w:val="24"/>
                <w:szCs w:val="24"/>
              </w:rPr>
              <w:t xml:space="preserve">are getting </w:t>
            </w:r>
            <w:r w:rsidR="00855689" w:rsidRPr="00A42A50">
              <w:rPr>
                <w:rFonts w:ascii="Arial" w:hAnsi="Arial" w:cs="Arial"/>
                <w:sz w:val="24"/>
                <w:szCs w:val="24"/>
              </w:rPr>
              <w:t>benefits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 xml:space="preserve"> and you ask fo</w:t>
            </w:r>
            <w:r w:rsidR="006C0F55" w:rsidRPr="00A42A50">
              <w:rPr>
                <w:rFonts w:ascii="Arial" w:hAnsi="Arial" w:cs="Arial"/>
                <w:sz w:val="24"/>
                <w:szCs w:val="24"/>
              </w:rPr>
              <w:t xml:space="preserve">r an appeal before your </w:t>
            </w:r>
            <w:r w:rsidR="00855689" w:rsidRPr="00A42A50">
              <w:rPr>
                <w:rFonts w:ascii="Arial" w:hAnsi="Arial" w:cs="Arial"/>
                <w:sz w:val="24"/>
                <w:szCs w:val="24"/>
              </w:rPr>
              <w:t>benefits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 xml:space="preserve"> change, you can keep getting the same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until a decision on your appeal has been made. I</w:t>
            </w:r>
            <w:r w:rsidR="006C0F55" w:rsidRPr="00A42A50">
              <w:rPr>
                <w:rFonts w:ascii="Arial" w:hAnsi="Arial" w:cs="Arial"/>
                <w:sz w:val="24"/>
                <w:szCs w:val="24"/>
              </w:rPr>
              <w:t xml:space="preserve">f you want to keep your </w:t>
            </w:r>
            <w:r w:rsidR="00855689" w:rsidRPr="00A42A50">
              <w:rPr>
                <w:rFonts w:ascii="Arial" w:hAnsi="Arial" w:cs="Arial"/>
                <w:sz w:val="24"/>
                <w:szCs w:val="24"/>
              </w:rPr>
              <w:t>benefits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during your appeal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, your request must be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postmark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ed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or fax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ed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03F" w:rsidRPr="00A42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on or </w:t>
            </w:r>
            <w:r w:rsidRPr="00A42A50">
              <w:rPr>
                <w:rFonts w:ascii="Arial" w:hAnsi="Arial" w:cs="Arial"/>
                <w:b/>
                <w:i/>
                <w:sz w:val="24"/>
                <w:szCs w:val="24"/>
              </w:rPr>
              <w:t>before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A50">
              <w:rPr>
                <w:rFonts w:ascii="Arial" w:hAnsi="Arial" w:cs="Arial"/>
                <w:b/>
                <w:sz w:val="24"/>
                <w:szCs w:val="24"/>
              </w:rPr>
              <w:t>the effective date of the intended action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If the Grievance and Appeal Committee decides that Lakeland Care</w:t>
            </w:r>
            <w:r w:rsidR="00FA2937">
              <w:rPr>
                <w:rFonts w:ascii="Arial" w:hAnsi="Arial" w:cs="Arial"/>
                <w:sz w:val="24"/>
                <w:szCs w:val="24"/>
              </w:rPr>
              <w:t>,</w:t>
            </w:r>
            <w:r w:rsidR="006C0F55" w:rsidRPr="00A42A50">
              <w:rPr>
                <w:rFonts w:ascii="Arial" w:hAnsi="Arial" w:cs="Arial"/>
                <w:sz w:val="24"/>
                <w:szCs w:val="24"/>
              </w:rPr>
              <w:t xml:space="preserve"> Inc.’s</w:t>
            </w:r>
            <w:r w:rsidR="00855689" w:rsidRPr="00A42A50">
              <w:rPr>
                <w:rFonts w:ascii="Arial" w:hAnsi="Arial" w:cs="Arial"/>
                <w:sz w:val="24"/>
                <w:szCs w:val="24"/>
              </w:rPr>
              <w:t xml:space="preserve"> decision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was correct, y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may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need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repay </w:t>
            </w:r>
            <w:r w:rsidR="006C0F55" w:rsidRPr="00A42A50">
              <w:rPr>
                <w:rFonts w:ascii="Arial" w:hAnsi="Arial" w:cs="Arial"/>
                <w:sz w:val="24"/>
                <w:szCs w:val="24"/>
              </w:rPr>
              <w:t xml:space="preserve">the extra </w:t>
            </w:r>
            <w:r w:rsidR="00855689" w:rsidRPr="00A42A50">
              <w:rPr>
                <w:rFonts w:ascii="Arial" w:hAnsi="Arial" w:cs="Arial"/>
                <w:sz w:val="24"/>
                <w:szCs w:val="24"/>
              </w:rPr>
              <w:t>benefits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 xml:space="preserve"> that you got between the time you asked for your appeal and the time that the Grievance and Appeal Committee makes a decision. H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owever,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 xml:space="preserve">if it would cause 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a large financial burden, you might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not be required to repay this cost</w:t>
            </w:r>
            <w:r w:rsidR="00EE7D9E" w:rsidRPr="00A42A50">
              <w:rPr>
                <w:rFonts w:ascii="Arial" w:hAnsi="Arial" w:cs="Arial"/>
                <w:sz w:val="24"/>
                <w:szCs w:val="24"/>
              </w:rPr>
              <w:t>.</w:t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3DF" w:rsidRPr="00613A28" w:rsidRDefault="005063DF" w:rsidP="006045CA">
            <w:pPr>
              <w:ind w:left="648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A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42A50">
              <w:rPr>
                <w:rFonts w:ascii="Arial" w:hAnsi="Arial" w:cs="Arial"/>
                <w:sz w:val="24"/>
                <w:szCs w:val="24"/>
              </w:rPr>
            </w:r>
            <w:r w:rsidRPr="00A42A5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3A28">
              <w:rPr>
                <w:rFonts w:ascii="Arial" w:hAnsi="Arial" w:cs="Arial"/>
                <w:sz w:val="24"/>
                <w:szCs w:val="24"/>
              </w:rPr>
              <w:tab/>
            </w:r>
            <w:r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request the same services to continue during your</w:t>
            </w:r>
            <w:r w:rsid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appeal.</w:t>
            </w:r>
          </w:p>
          <w:p w:rsidR="005063DF" w:rsidRPr="00A42A50" w:rsidRDefault="005063DF" w:rsidP="006045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A28" w:rsidRDefault="00613A28" w:rsidP="006045C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Copy of your case file</w:t>
            </w:r>
          </w:p>
          <w:p w:rsidR="00EC2625" w:rsidRPr="00A42A50" w:rsidRDefault="005063DF" w:rsidP="006045CA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You have a right to </w:t>
            </w:r>
            <w:r w:rsidR="00496173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A42A50">
              <w:rPr>
                <w:rFonts w:ascii="Arial" w:hAnsi="Arial" w:cs="Arial"/>
                <w:color w:val="000000"/>
                <w:sz w:val="24"/>
                <w:szCs w:val="24"/>
              </w:rPr>
              <w:t>free cop</w:t>
            </w:r>
            <w:r w:rsidR="00496173" w:rsidRPr="00A42A50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 w:rsidR="00496173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information in </w:t>
            </w:r>
            <w:r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your </w:t>
            </w:r>
            <w:r w:rsidR="00BE3D06" w:rsidRPr="00A42A50">
              <w:rPr>
                <w:rFonts w:ascii="Arial" w:hAnsi="Arial" w:cs="Arial"/>
                <w:color w:val="000000"/>
                <w:sz w:val="24"/>
                <w:szCs w:val="24"/>
              </w:rPr>
              <w:t>case file</w:t>
            </w:r>
            <w:r w:rsidR="004C090E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related to your appeal. Information means</w:t>
            </w:r>
            <w:r w:rsidR="00AD2B65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documents</w:t>
            </w:r>
            <w:r w:rsidR="004C090E" w:rsidRPr="00A42A5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D2B65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records</w:t>
            </w:r>
            <w:r w:rsidR="00613A2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4C090E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and other </w:t>
            </w:r>
            <w:r w:rsidR="00EC2625" w:rsidRPr="00A42A50">
              <w:rPr>
                <w:rFonts w:ascii="Arial" w:hAnsi="Arial" w:cs="Arial"/>
                <w:color w:val="000000"/>
                <w:sz w:val="24"/>
                <w:szCs w:val="24"/>
              </w:rPr>
              <w:t>rel</w:t>
            </w:r>
            <w:r w:rsidR="00496173" w:rsidRPr="00A42A50">
              <w:rPr>
                <w:rFonts w:ascii="Arial" w:hAnsi="Arial" w:cs="Arial"/>
                <w:color w:val="000000"/>
                <w:sz w:val="24"/>
                <w:szCs w:val="24"/>
              </w:rPr>
              <w:t>ated</w:t>
            </w:r>
            <w:r w:rsidR="00EC2625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C090E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material including any new or additional information </w:t>
            </w:r>
            <w:r w:rsidR="005F332D" w:rsidRPr="00A42A50">
              <w:rPr>
                <w:rFonts w:ascii="Arial" w:hAnsi="Arial" w:cs="Arial"/>
                <w:color w:val="000000"/>
                <w:sz w:val="24"/>
                <w:szCs w:val="24"/>
              </w:rPr>
              <w:t>Lakeland Care</w:t>
            </w:r>
            <w:r w:rsidR="00FA29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F332D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Inc. </w:t>
            </w:r>
            <w:r w:rsidR="004C090E" w:rsidRPr="00A42A50">
              <w:rPr>
                <w:rFonts w:ascii="Arial" w:hAnsi="Arial" w:cs="Arial"/>
                <w:color w:val="000000"/>
                <w:sz w:val="24"/>
                <w:szCs w:val="24"/>
              </w:rPr>
              <w:t>gathers during</w:t>
            </w:r>
            <w:r w:rsidR="00EC2625" w:rsidRPr="00A42A50">
              <w:rPr>
                <w:rFonts w:ascii="Arial" w:hAnsi="Arial" w:cs="Arial"/>
                <w:color w:val="000000"/>
                <w:sz w:val="24"/>
                <w:szCs w:val="24"/>
              </w:rPr>
              <w:t xml:space="preserve"> your </w:t>
            </w:r>
            <w:r w:rsidRPr="00A42A50">
              <w:rPr>
                <w:rFonts w:ascii="Arial" w:hAnsi="Arial" w:cs="Arial"/>
                <w:color w:val="000000"/>
                <w:sz w:val="24"/>
                <w:szCs w:val="24"/>
              </w:rPr>
              <w:t>appeal.</w:t>
            </w:r>
          </w:p>
          <w:p w:rsidR="005063DF" w:rsidRPr="00A42A50" w:rsidRDefault="00EC2625" w:rsidP="00A22C5F">
            <w:pPr>
              <w:ind w:left="648" w:hanging="360"/>
              <w:rPr>
                <w:sz w:val="24"/>
                <w:szCs w:val="24"/>
              </w:rPr>
            </w:pPr>
            <w:r w:rsidRPr="00A42A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42A50">
              <w:rPr>
                <w:rFonts w:ascii="Arial" w:hAnsi="Arial" w:cs="Arial"/>
                <w:sz w:val="24"/>
                <w:szCs w:val="24"/>
              </w:rPr>
            </w:r>
            <w:r w:rsidRPr="00A42A5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42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 this box if you would like to receive </w:t>
            </w:r>
            <w:r w:rsidR="004C090E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information in </w:t>
            </w:r>
            <w:r w:rsidR="00BE3D06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your case file</w:t>
            </w:r>
            <w:r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</w:t>
            </w:r>
            <w:r w:rsidR="00176064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Lakeland</w:t>
            </w:r>
            <w:r w:rsidR="009B74D1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4403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Care</w:t>
            </w:r>
            <w:r w:rsidR="00FA293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AE4403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1E0F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r w:rsidR="009E0E43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090E" w:rsidRPr="00613A28">
              <w:rPr>
                <w:rFonts w:ascii="Arial" w:hAnsi="Arial" w:cs="Arial"/>
                <w:b/>
                <w:bCs/>
                <w:sz w:val="24"/>
                <w:szCs w:val="24"/>
              </w:rPr>
              <w:t>related</w:t>
            </w:r>
            <w:r w:rsidRPr="00613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your appeal.</w:t>
            </w:r>
          </w:p>
        </w:tc>
      </w:tr>
      <w:tr w:rsidR="005063DF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40068E" w:rsidRDefault="005063DF" w:rsidP="00604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40068E" w:rsidRDefault="005063DF" w:rsidP="00604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EF4168" w:rsidRDefault="005063DF" w:rsidP="006045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EF4168" w:rsidRDefault="005063DF" w:rsidP="006045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EF4168" w:rsidRDefault="005063DF" w:rsidP="006045CA">
            <w:pPr>
              <w:rPr>
                <w:rFonts w:ascii="Arial" w:hAnsi="Arial" w:cs="Arial"/>
                <w:sz w:val="20"/>
              </w:rPr>
            </w:pPr>
          </w:p>
        </w:tc>
      </w:tr>
      <w:tr w:rsidR="005063DF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– Member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EF4168" w:rsidRDefault="005063DF" w:rsidP="00604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EF4168" w:rsidRDefault="005063DF" w:rsidP="006045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63DF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EF4168" w:rsidRDefault="005063DF" w:rsidP="00604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EF4168" w:rsidRDefault="005063DF" w:rsidP="00604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EF4168" w:rsidRDefault="005063DF" w:rsidP="006045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63DF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0068E" w:rsidRDefault="005063DF" w:rsidP="006045CA">
            <w:pPr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>Mail or fax this form</w:t>
            </w:r>
            <w:r w:rsidR="00EC2625" w:rsidRPr="0040068E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40068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063DF" w:rsidRPr="0040068E" w:rsidRDefault="00AE4403" w:rsidP="00A22C5F">
            <w:pPr>
              <w:ind w:left="2160" w:firstLine="27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Lakeland Care </w:t>
            </w:r>
            <w:r w:rsidR="00711E0F" w:rsidRPr="0040068E">
              <w:rPr>
                <w:rFonts w:ascii="Arial" w:hAnsi="Arial" w:cs="Arial"/>
                <w:sz w:val="24"/>
                <w:szCs w:val="24"/>
              </w:rPr>
              <w:t>Inc.</w:t>
            </w:r>
          </w:p>
          <w:p w:rsidR="00EC2625" w:rsidRPr="0040068E" w:rsidRDefault="00AE4403" w:rsidP="00A22C5F">
            <w:pPr>
              <w:ind w:left="2160" w:firstLine="27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>N6654 Rolling Meadows Drive</w:t>
            </w:r>
          </w:p>
          <w:p w:rsidR="00EC2625" w:rsidRPr="0040068E" w:rsidRDefault="00AE4403" w:rsidP="00A22C5F">
            <w:pPr>
              <w:ind w:left="2160" w:firstLine="27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>Fond du Lac  WI  54937</w:t>
            </w:r>
          </w:p>
          <w:p w:rsidR="00EC2625" w:rsidRPr="0040068E" w:rsidRDefault="0071613F" w:rsidP="00A22C5F">
            <w:pPr>
              <w:ind w:left="2160" w:firstLine="27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 w:rsidR="00AE4403" w:rsidRPr="0040068E">
              <w:rPr>
                <w:rFonts w:ascii="Arial" w:hAnsi="Arial" w:cs="Arial"/>
                <w:sz w:val="24"/>
                <w:szCs w:val="24"/>
              </w:rPr>
              <w:t>920-906-5103</w:t>
            </w:r>
          </w:p>
          <w:p w:rsidR="00EC2625" w:rsidRPr="0040068E" w:rsidRDefault="00EC2625" w:rsidP="006045CA">
            <w:pPr>
              <w:ind w:right="4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068E" w:rsidRDefault="00EC2625" w:rsidP="006045CA">
            <w:pPr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To start your appeal as soon as possible, you can call </w:t>
            </w:r>
            <w:r w:rsidR="00AE4403" w:rsidRPr="0040068E">
              <w:rPr>
                <w:rFonts w:ascii="Arial" w:hAnsi="Arial" w:cs="Arial"/>
                <w:sz w:val="24"/>
                <w:szCs w:val="24"/>
              </w:rPr>
              <w:t>Lakeland</w:t>
            </w:r>
            <w:r w:rsidR="009E0E43"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403" w:rsidRPr="0040068E">
              <w:rPr>
                <w:rFonts w:ascii="Arial" w:hAnsi="Arial" w:cs="Arial"/>
                <w:sz w:val="24"/>
                <w:szCs w:val="24"/>
              </w:rPr>
              <w:t>Care</w:t>
            </w:r>
            <w:r w:rsidR="00FA2937">
              <w:rPr>
                <w:rFonts w:ascii="Arial" w:hAnsi="Arial" w:cs="Arial"/>
                <w:sz w:val="24"/>
                <w:szCs w:val="24"/>
              </w:rPr>
              <w:t>,</w:t>
            </w:r>
            <w:r w:rsidR="009E0E43"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E0F" w:rsidRPr="0040068E">
              <w:rPr>
                <w:rFonts w:ascii="Arial" w:hAnsi="Arial" w:cs="Arial"/>
                <w:sz w:val="24"/>
                <w:szCs w:val="24"/>
              </w:rPr>
              <w:t>Inc.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AE4403" w:rsidRPr="0040068E">
              <w:rPr>
                <w:rFonts w:ascii="Arial" w:hAnsi="Arial" w:cs="Arial"/>
                <w:sz w:val="24"/>
                <w:szCs w:val="24"/>
              </w:rPr>
              <w:t>877-227-3335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before mailing this form. </w:t>
            </w:r>
          </w:p>
          <w:p w:rsidR="0040068E" w:rsidRDefault="0040068E" w:rsidP="006045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68E" w:rsidRPr="0040068E" w:rsidRDefault="00EC2625" w:rsidP="00A22C5F">
            <w:pPr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Your appeal must be postmarked or faxed </w:t>
            </w:r>
            <w:r w:rsidR="0040068E">
              <w:rPr>
                <w:rFonts w:ascii="Arial" w:hAnsi="Arial" w:cs="Arial"/>
                <w:sz w:val="24"/>
                <w:szCs w:val="24"/>
              </w:rPr>
              <w:t>no later than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D06" w:rsidRPr="0040068E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068E">
              <w:rPr>
                <w:rFonts w:ascii="Arial" w:hAnsi="Arial" w:cs="Arial"/>
                <w:b/>
                <w:sz w:val="24"/>
                <w:szCs w:val="24"/>
              </w:rPr>
              <w:t xml:space="preserve">calendar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days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68E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BE3D06" w:rsidRPr="0040068E">
              <w:rPr>
                <w:rFonts w:ascii="Arial" w:hAnsi="Arial" w:cs="Arial"/>
                <w:sz w:val="24"/>
                <w:szCs w:val="24"/>
              </w:rPr>
              <w:t>the date on the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Notice of A</w:t>
            </w:r>
            <w:r w:rsidR="00BE3D06" w:rsidRPr="0040068E">
              <w:rPr>
                <w:rFonts w:ascii="Arial" w:hAnsi="Arial" w:cs="Arial"/>
                <w:sz w:val="24"/>
                <w:szCs w:val="24"/>
              </w:rPr>
              <w:t>dverse Benefit Determination</w:t>
            </w:r>
            <w:r w:rsidRPr="004006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0068E" w:rsidRPr="00EF4168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68E" w:rsidRPr="00A22C5F" w:rsidRDefault="0040068E" w:rsidP="00A22C5F">
            <w:pPr>
              <w:pageBreakBefore/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lastRenderedPageBreak/>
              <w:t>Lakeland Care</w:t>
            </w:r>
            <w:r w:rsidR="00FA2937" w:rsidRPr="00A22C5F">
              <w:rPr>
                <w:rFonts w:ascii="Arial" w:hAnsi="Arial" w:cs="Arial"/>
                <w:sz w:val="36"/>
                <w:szCs w:val="36"/>
              </w:rPr>
              <w:t>,</w:t>
            </w:r>
            <w:r w:rsidRPr="00A22C5F">
              <w:rPr>
                <w:rFonts w:ascii="Arial" w:hAnsi="Arial" w:cs="Arial"/>
                <w:sz w:val="36"/>
                <w:szCs w:val="36"/>
              </w:rPr>
              <w:t xml:space="preserve"> Inc:</w:t>
            </w: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>Provides free aids and services to people with disabilities to communicate effectively with us, such as:</w:t>
            </w:r>
          </w:p>
          <w:p w:rsidR="0040068E" w:rsidRPr="00A22C5F" w:rsidRDefault="0040068E" w:rsidP="006045CA"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 xml:space="preserve">Qualified sign language interpreters </w:t>
            </w:r>
          </w:p>
          <w:p w:rsidR="0040068E" w:rsidRPr="00A22C5F" w:rsidRDefault="0040068E" w:rsidP="006045CA"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 xml:space="preserve">Written information in other formats (large print, audio, accessible electronic formats, other formats) </w:t>
            </w: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 xml:space="preserve">Provides free language services to people whose primary language is not English, such as: </w:t>
            </w:r>
          </w:p>
          <w:p w:rsidR="0040068E" w:rsidRPr="00A22C5F" w:rsidRDefault="0040068E" w:rsidP="006045CA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 xml:space="preserve">Qualified interpreters </w:t>
            </w:r>
          </w:p>
          <w:p w:rsidR="0040068E" w:rsidRPr="00A22C5F" w:rsidRDefault="0040068E" w:rsidP="006045CA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 xml:space="preserve">Information written in other languages </w:t>
            </w: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</w:p>
          <w:p w:rsidR="0040068E" w:rsidRPr="00A22C5F" w:rsidRDefault="0040068E" w:rsidP="006045CA">
            <w:pPr>
              <w:rPr>
                <w:rFonts w:ascii="Arial" w:hAnsi="Arial" w:cs="Arial"/>
                <w:sz w:val="36"/>
                <w:szCs w:val="36"/>
              </w:rPr>
            </w:pPr>
            <w:r w:rsidRPr="00A22C5F">
              <w:rPr>
                <w:rFonts w:ascii="Arial" w:hAnsi="Arial" w:cs="Arial"/>
                <w:sz w:val="36"/>
                <w:szCs w:val="36"/>
              </w:rPr>
              <w:t>If you need these services, call Lakeland Care</w:t>
            </w:r>
            <w:r w:rsidR="00FA2937" w:rsidRPr="00A22C5F">
              <w:rPr>
                <w:rFonts w:ascii="Arial" w:hAnsi="Arial" w:cs="Arial"/>
                <w:sz w:val="36"/>
                <w:szCs w:val="36"/>
              </w:rPr>
              <w:t>,</w:t>
            </w:r>
            <w:r w:rsidRPr="00A22C5F">
              <w:rPr>
                <w:rFonts w:ascii="Arial" w:hAnsi="Arial" w:cs="Arial"/>
                <w:sz w:val="36"/>
                <w:szCs w:val="36"/>
              </w:rPr>
              <w:t xml:space="preserve"> Inc. toll-free at 877-227-3335, Monday through Friday, 8 a.m. to 4:30 p.m. TTY users should call 711.</w:t>
            </w:r>
          </w:p>
          <w:p w:rsidR="0040068E" w:rsidRPr="00A22C5F" w:rsidRDefault="0040068E" w:rsidP="00604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5C2" w:rsidRPr="008F4642" w:rsidRDefault="009045C2" w:rsidP="006045CA">
      <w:pPr>
        <w:rPr>
          <w:sz w:val="4"/>
          <w:szCs w:val="4"/>
        </w:rPr>
      </w:pPr>
    </w:p>
    <w:sectPr w:rsidR="009045C2" w:rsidRPr="008F4642" w:rsidSect="00A22C5F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F4" w:rsidRDefault="00462DF4" w:rsidP="00986498">
      <w:r>
        <w:separator/>
      </w:r>
    </w:p>
  </w:endnote>
  <w:endnote w:type="continuationSeparator" w:id="0">
    <w:p w:rsidR="00462DF4" w:rsidRDefault="00462DF4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F4" w:rsidRDefault="00462DF4" w:rsidP="00986498">
      <w:r>
        <w:separator/>
      </w:r>
    </w:p>
  </w:footnote>
  <w:footnote w:type="continuationSeparator" w:id="0">
    <w:p w:rsidR="00462DF4" w:rsidRDefault="00462DF4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TuNEWx6I4UgmoI7kcd0n8w3css=" w:salt="Y0VJnhu6SmD2EdMrVnWjU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D6"/>
    <w:rsid w:val="00002821"/>
    <w:rsid w:val="00004F2A"/>
    <w:rsid w:val="00017634"/>
    <w:rsid w:val="0002747C"/>
    <w:rsid w:val="000553FC"/>
    <w:rsid w:val="00073ABC"/>
    <w:rsid w:val="000757BA"/>
    <w:rsid w:val="00075894"/>
    <w:rsid w:val="00076C70"/>
    <w:rsid w:val="000A7361"/>
    <w:rsid w:val="000C04FF"/>
    <w:rsid w:val="000C6D6B"/>
    <w:rsid w:val="000D11B8"/>
    <w:rsid w:val="00102A7B"/>
    <w:rsid w:val="00102B03"/>
    <w:rsid w:val="0010320D"/>
    <w:rsid w:val="0010500D"/>
    <w:rsid w:val="00114478"/>
    <w:rsid w:val="00126211"/>
    <w:rsid w:val="00130313"/>
    <w:rsid w:val="00132982"/>
    <w:rsid w:val="001446BE"/>
    <w:rsid w:val="00163E68"/>
    <w:rsid w:val="00176064"/>
    <w:rsid w:val="00194725"/>
    <w:rsid w:val="001950F8"/>
    <w:rsid w:val="001B0340"/>
    <w:rsid w:val="001B0514"/>
    <w:rsid w:val="001B0F99"/>
    <w:rsid w:val="001B3068"/>
    <w:rsid w:val="001B4A85"/>
    <w:rsid w:val="001C2018"/>
    <w:rsid w:val="001C2BFE"/>
    <w:rsid w:val="001C3919"/>
    <w:rsid w:val="001D56D5"/>
    <w:rsid w:val="001E0ED6"/>
    <w:rsid w:val="001E4D4D"/>
    <w:rsid w:val="001F211D"/>
    <w:rsid w:val="00211149"/>
    <w:rsid w:val="00222AB7"/>
    <w:rsid w:val="00240085"/>
    <w:rsid w:val="00262D19"/>
    <w:rsid w:val="00273EC1"/>
    <w:rsid w:val="00296A7C"/>
    <w:rsid w:val="002B7EC4"/>
    <w:rsid w:val="002C6FED"/>
    <w:rsid w:val="002E5DA6"/>
    <w:rsid w:val="003050BF"/>
    <w:rsid w:val="00325883"/>
    <w:rsid w:val="003326B8"/>
    <w:rsid w:val="00347C43"/>
    <w:rsid w:val="00393675"/>
    <w:rsid w:val="003A503F"/>
    <w:rsid w:val="003A5119"/>
    <w:rsid w:val="003A5EAF"/>
    <w:rsid w:val="003C19CF"/>
    <w:rsid w:val="003D4DAD"/>
    <w:rsid w:val="003F29C4"/>
    <w:rsid w:val="0040068E"/>
    <w:rsid w:val="00417AAF"/>
    <w:rsid w:val="00433B8B"/>
    <w:rsid w:val="00435538"/>
    <w:rsid w:val="00461AEC"/>
    <w:rsid w:val="00462DF4"/>
    <w:rsid w:val="00467903"/>
    <w:rsid w:val="00472176"/>
    <w:rsid w:val="00473B56"/>
    <w:rsid w:val="00474D48"/>
    <w:rsid w:val="00482C23"/>
    <w:rsid w:val="004868B9"/>
    <w:rsid w:val="00487631"/>
    <w:rsid w:val="0049237B"/>
    <w:rsid w:val="00494B58"/>
    <w:rsid w:val="00496173"/>
    <w:rsid w:val="004B2D54"/>
    <w:rsid w:val="004C090E"/>
    <w:rsid w:val="004C6FDA"/>
    <w:rsid w:val="004D04D8"/>
    <w:rsid w:val="004D1B71"/>
    <w:rsid w:val="004D23E1"/>
    <w:rsid w:val="004D5C90"/>
    <w:rsid w:val="004D7979"/>
    <w:rsid w:val="004F0309"/>
    <w:rsid w:val="00505EC4"/>
    <w:rsid w:val="005063DF"/>
    <w:rsid w:val="00507AC5"/>
    <w:rsid w:val="005120FF"/>
    <w:rsid w:val="0051711B"/>
    <w:rsid w:val="00522E60"/>
    <w:rsid w:val="00523442"/>
    <w:rsid w:val="00525D35"/>
    <w:rsid w:val="00531B4B"/>
    <w:rsid w:val="00533711"/>
    <w:rsid w:val="00535C27"/>
    <w:rsid w:val="00535CF9"/>
    <w:rsid w:val="0055187F"/>
    <w:rsid w:val="00561BCC"/>
    <w:rsid w:val="00573DAB"/>
    <w:rsid w:val="00575DE9"/>
    <w:rsid w:val="005870F8"/>
    <w:rsid w:val="005A3B5C"/>
    <w:rsid w:val="005B32FB"/>
    <w:rsid w:val="005C6BB1"/>
    <w:rsid w:val="005D6C4E"/>
    <w:rsid w:val="005E3B85"/>
    <w:rsid w:val="005E5A90"/>
    <w:rsid w:val="005F1F4B"/>
    <w:rsid w:val="005F332D"/>
    <w:rsid w:val="005F765A"/>
    <w:rsid w:val="00603993"/>
    <w:rsid w:val="006045CA"/>
    <w:rsid w:val="00613A28"/>
    <w:rsid w:val="00621C6F"/>
    <w:rsid w:val="00622ACC"/>
    <w:rsid w:val="00643A18"/>
    <w:rsid w:val="00657696"/>
    <w:rsid w:val="00680B14"/>
    <w:rsid w:val="006962F2"/>
    <w:rsid w:val="006B597E"/>
    <w:rsid w:val="006C0F55"/>
    <w:rsid w:val="006C1DED"/>
    <w:rsid w:val="006D7830"/>
    <w:rsid w:val="006E0841"/>
    <w:rsid w:val="006E148E"/>
    <w:rsid w:val="006E1BF5"/>
    <w:rsid w:val="006F723C"/>
    <w:rsid w:val="006F7658"/>
    <w:rsid w:val="007007BC"/>
    <w:rsid w:val="007023DB"/>
    <w:rsid w:val="00706688"/>
    <w:rsid w:val="0071197D"/>
    <w:rsid w:val="00711E0F"/>
    <w:rsid w:val="00712267"/>
    <w:rsid w:val="0071613F"/>
    <w:rsid w:val="007229A2"/>
    <w:rsid w:val="00725FA6"/>
    <w:rsid w:val="00746720"/>
    <w:rsid w:val="00760BDC"/>
    <w:rsid w:val="0076365A"/>
    <w:rsid w:val="00777067"/>
    <w:rsid w:val="007A51AF"/>
    <w:rsid w:val="007B1394"/>
    <w:rsid w:val="007B3272"/>
    <w:rsid w:val="007D3DE3"/>
    <w:rsid w:val="007E4CAA"/>
    <w:rsid w:val="00802F0C"/>
    <w:rsid w:val="00820D3B"/>
    <w:rsid w:val="0082273A"/>
    <w:rsid w:val="008252F1"/>
    <w:rsid w:val="00853B3C"/>
    <w:rsid w:val="00855689"/>
    <w:rsid w:val="008647EE"/>
    <w:rsid w:val="00874B1B"/>
    <w:rsid w:val="008968A4"/>
    <w:rsid w:val="008A54F4"/>
    <w:rsid w:val="008B01CB"/>
    <w:rsid w:val="008B7BE9"/>
    <w:rsid w:val="008F4642"/>
    <w:rsid w:val="008F504D"/>
    <w:rsid w:val="00900A7E"/>
    <w:rsid w:val="00900CC7"/>
    <w:rsid w:val="009045C2"/>
    <w:rsid w:val="00911726"/>
    <w:rsid w:val="009226A7"/>
    <w:rsid w:val="009271BB"/>
    <w:rsid w:val="00932B42"/>
    <w:rsid w:val="00935DE1"/>
    <w:rsid w:val="00937963"/>
    <w:rsid w:val="00947DB2"/>
    <w:rsid w:val="00962FE0"/>
    <w:rsid w:val="009729E7"/>
    <w:rsid w:val="009755D4"/>
    <w:rsid w:val="00983012"/>
    <w:rsid w:val="00986498"/>
    <w:rsid w:val="0099231C"/>
    <w:rsid w:val="009933FD"/>
    <w:rsid w:val="009A5CAB"/>
    <w:rsid w:val="009A7EA5"/>
    <w:rsid w:val="009B6F67"/>
    <w:rsid w:val="009B74D1"/>
    <w:rsid w:val="009C1024"/>
    <w:rsid w:val="009E0E43"/>
    <w:rsid w:val="009E4A48"/>
    <w:rsid w:val="009F0538"/>
    <w:rsid w:val="009F7319"/>
    <w:rsid w:val="00A12DC2"/>
    <w:rsid w:val="00A21556"/>
    <w:rsid w:val="00A22C5F"/>
    <w:rsid w:val="00A2635D"/>
    <w:rsid w:val="00A3250A"/>
    <w:rsid w:val="00A35B64"/>
    <w:rsid w:val="00A42A50"/>
    <w:rsid w:val="00A51106"/>
    <w:rsid w:val="00A51967"/>
    <w:rsid w:val="00A54474"/>
    <w:rsid w:val="00A6656D"/>
    <w:rsid w:val="00A75742"/>
    <w:rsid w:val="00A7654C"/>
    <w:rsid w:val="00A92DA3"/>
    <w:rsid w:val="00A9332E"/>
    <w:rsid w:val="00AA7002"/>
    <w:rsid w:val="00AB0822"/>
    <w:rsid w:val="00AC1434"/>
    <w:rsid w:val="00AC4F49"/>
    <w:rsid w:val="00AC7B8C"/>
    <w:rsid w:val="00AD11DA"/>
    <w:rsid w:val="00AD2B65"/>
    <w:rsid w:val="00AD2FFA"/>
    <w:rsid w:val="00AD3718"/>
    <w:rsid w:val="00AD67B4"/>
    <w:rsid w:val="00AE4403"/>
    <w:rsid w:val="00AE76FF"/>
    <w:rsid w:val="00AF603B"/>
    <w:rsid w:val="00AF74A7"/>
    <w:rsid w:val="00AF7CB9"/>
    <w:rsid w:val="00B10BD8"/>
    <w:rsid w:val="00B13432"/>
    <w:rsid w:val="00B20BAF"/>
    <w:rsid w:val="00B22E99"/>
    <w:rsid w:val="00B3120D"/>
    <w:rsid w:val="00B353CD"/>
    <w:rsid w:val="00B40A0D"/>
    <w:rsid w:val="00B53C2C"/>
    <w:rsid w:val="00B56DF4"/>
    <w:rsid w:val="00B571BD"/>
    <w:rsid w:val="00B653A3"/>
    <w:rsid w:val="00B7303A"/>
    <w:rsid w:val="00BA2303"/>
    <w:rsid w:val="00BB2992"/>
    <w:rsid w:val="00BB7726"/>
    <w:rsid w:val="00BD5063"/>
    <w:rsid w:val="00BE3D06"/>
    <w:rsid w:val="00C013B0"/>
    <w:rsid w:val="00C04D4E"/>
    <w:rsid w:val="00C06F1C"/>
    <w:rsid w:val="00C07542"/>
    <w:rsid w:val="00C21461"/>
    <w:rsid w:val="00C45E10"/>
    <w:rsid w:val="00C46093"/>
    <w:rsid w:val="00C52162"/>
    <w:rsid w:val="00C54A14"/>
    <w:rsid w:val="00CF15BD"/>
    <w:rsid w:val="00CF2B6C"/>
    <w:rsid w:val="00CF37A9"/>
    <w:rsid w:val="00D1547D"/>
    <w:rsid w:val="00D168E7"/>
    <w:rsid w:val="00D26A01"/>
    <w:rsid w:val="00D4036E"/>
    <w:rsid w:val="00D41CA5"/>
    <w:rsid w:val="00D542C2"/>
    <w:rsid w:val="00D55876"/>
    <w:rsid w:val="00DB3D75"/>
    <w:rsid w:val="00DC0A51"/>
    <w:rsid w:val="00DC6359"/>
    <w:rsid w:val="00DC7C3D"/>
    <w:rsid w:val="00E203D7"/>
    <w:rsid w:val="00E22FF6"/>
    <w:rsid w:val="00E24199"/>
    <w:rsid w:val="00E334A9"/>
    <w:rsid w:val="00E4324E"/>
    <w:rsid w:val="00E45F45"/>
    <w:rsid w:val="00E53537"/>
    <w:rsid w:val="00EC2625"/>
    <w:rsid w:val="00ED4B3C"/>
    <w:rsid w:val="00EE7D9E"/>
    <w:rsid w:val="00EF203E"/>
    <w:rsid w:val="00EF3F96"/>
    <w:rsid w:val="00EF4168"/>
    <w:rsid w:val="00EF6C4E"/>
    <w:rsid w:val="00F01ADE"/>
    <w:rsid w:val="00F03C80"/>
    <w:rsid w:val="00F11532"/>
    <w:rsid w:val="00F3506D"/>
    <w:rsid w:val="00F632FB"/>
    <w:rsid w:val="00F81931"/>
    <w:rsid w:val="00F826AF"/>
    <w:rsid w:val="00F84954"/>
    <w:rsid w:val="00F84DE0"/>
    <w:rsid w:val="00F858B5"/>
    <w:rsid w:val="00FA17D5"/>
    <w:rsid w:val="00FA2937"/>
    <w:rsid w:val="00FA3607"/>
    <w:rsid w:val="00FC6413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LakelandCareDistrict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7B64-4246-42A1-B68A-813B0084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f00237_LakelandCareDistrict 03 12 hlc.dot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Rebecca Murray</Manager>
  <Company>DHS/DLTC/OFCE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Lois Mulder</dc:creator>
  <cp:keywords>f-00237, family care, pace, partnership, division of long term care, dltc, appeal request</cp:keywords>
  <cp:lastModifiedBy>Pritchard, James B</cp:lastModifiedBy>
  <cp:revision>2</cp:revision>
  <cp:lastPrinted>2010-03-25T20:36:00Z</cp:lastPrinted>
  <dcterms:created xsi:type="dcterms:W3CDTF">2019-07-31T16:11:00Z</dcterms:created>
  <dcterms:modified xsi:type="dcterms:W3CDTF">2019-07-31T16:11:00Z</dcterms:modified>
</cp:coreProperties>
</file>