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4230"/>
      </w:tblGrid>
      <w:tr w:rsidR="00F01ADE" w:rsidTr="009C5E9A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9C5E9A">
            <w:pPr>
              <w:pStyle w:val="forms"/>
              <w:tabs>
                <w:tab w:val="right" w:pos="10710"/>
                <w:tab w:val="right" w:pos="14310"/>
              </w:tabs>
            </w:pPr>
            <w:r w:rsidRPr="009C5E9A">
              <w:rPr>
                <w:b/>
              </w:rPr>
              <w:t>DEPARTMENT OF HEALTH SERVICES</w:t>
            </w:r>
            <w:r>
              <w:tab/>
            </w:r>
            <w:r w:rsidRPr="009C5E9A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9C5E9A">
                  <w:rPr>
                    <w:b/>
                  </w:rPr>
                  <w:t>WISCONSIN</w:t>
                </w:r>
              </w:smartTag>
            </w:smartTag>
          </w:p>
          <w:p w:rsidR="00D52896" w:rsidRDefault="00D52896" w:rsidP="006114D8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9C5E9A" w:rsidRDefault="00B353CD" w:rsidP="009C5E9A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387291">
              <w:t>315A</w:t>
            </w:r>
            <w:r w:rsidR="00F01ADE">
              <w:t xml:space="preserve">  (</w:t>
            </w:r>
            <w:r w:rsidR="00D52896">
              <w:t>02/2017</w:t>
            </w:r>
            <w:r w:rsidR="00F01ADE">
              <w:t>)</w:t>
            </w:r>
            <w:r w:rsidR="00835EBF">
              <w:t xml:space="preserve"> </w:t>
            </w:r>
          </w:p>
        </w:tc>
      </w:tr>
      <w:tr w:rsidR="00F01ADE" w:rsidTr="009C5E9A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1ADE" w:rsidRPr="009C5E9A" w:rsidRDefault="00BD348B" w:rsidP="009C5E9A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C5E9A">
              <w:rPr>
                <w:rFonts w:ascii="Arial" w:hAnsi="Arial" w:cs="Arial"/>
                <w:b/>
                <w:caps/>
                <w:sz w:val="24"/>
                <w:szCs w:val="24"/>
              </w:rPr>
              <w:t>w</w:t>
            </w:r>
            <w:r w:rsidR="00F71C2C" w:rsidRPr="009C5E9A">
              <w:rPr>
                <w:rFonts w:ascii="Arial" w:hAnsi="Arial" w:cs="Arial"/>
                <w:b/>
                <w:caps/>
                <w:sz w:val="24"/>
                <w:szCs w:val="24"/>
              </w:rPr>
              <w:t>RITTEN PRIOR NOTICE</w:t>
            </w:r>
            <w:r w:rsidRPr="009C5E9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– no evaluation recommended</w:t>
            </w:r>
          </w:p>
        </w:tc>
      </w:tr>
      <w:tr w:rsidR="00EC28E6" w:rsidTr="00BC390B"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28E6" w:rsidRPr="009C5E9A" w:rsidRDefault="00EC28E6" w:rsidP="009C5E9A">
            <w:pPr>
              <w:spacing w:before="20" w:after="20"/>
              <w:ind w:left="706" w:right="418"/>
              <w:rPr>
                <w:rFonts w:ascii="Arial" w:hAnsi="Arial" w:cs="Arial"/>
                <w:sz w:val="20"/>
              </w:rPr>
            </w:pPr>
          </w:p>
        </w:tc>
      </w:tr>
      <w:tr w:rsidR="00C51FDE" w:rsidRPr="00C51FDE" w:rsidTr="00EC28E6">
        <w:tc>
          <w:tcPr>
            <w:tcW w:w="67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FDE" w:rsidRPr="009C5E9A" w:rsidRDefault="00C51FDE" w:rsidP="009C5E9A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Name – Child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51FDE" w:rsidRPr="009C5E9A" w:rsidRDefault="00C51FDE" w:rsidP="009C5E9A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Date of Meeting</w:t>
            </w:r>
            <w:r w:rsidR="00BD348B" w:rsidRPr="009C5E9A">
              <w:rPr>
                <w:rFonts w:ascii="Arial" w:hAnsi="Arial" w:cs="Arial"/>
                <w:sz w:val="20"/>
              </w:rPr>
              <w:t xml:space="preserve"> / Notice</w:t>
            </w:r>
          </w:p>
        </w:tc>
      </w:tr>
      <w:tr w:rsidR="00EC28E6" w:rsidRPr="00EC28E6" w:rsidTr="00EC28E6">
        <w:trPr>
          <w:trHeight w:val="531"/>
        </w:trPr>
        <w:tc>
          <w:tcPr>
            <w:tcW w:w="67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E6" w:rsidRPr="00EC28E6" w:rsidRDefault="00EC28E6" w:rsidP="00EC28E6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  <w:bookmarkEnd w:id="0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8E6" w:rsidRPr="00EC28E6" w:rsidRDefault="00EC28E6" w:rsidP="00EC28E6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EC28E6" w:rsidRPr="009C5E9A" w:rsidTr="00BC390B">
        <w:trPr>
          <w:trHeight w:val="350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C28E6" w:rsidRPr="009C5E9A" w:rsidRDefault="00EC28E6" w:rsidP="00EC28E6">
            <w:pPr>
              <w:spacing w:before="20" w:after="20"/>
              <w:ind w:right="-18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 xml:space="preserve">Your child was referred to the Birth to 3 Program as a child with </w:t>
            </w:r>
            <w:r>
              <w:rPr>
                <w:rFonts w:ascii="Arial" w:hAnsi="Arial" w:cs="Arial"/>
                <w:sz w:val="20"/>
              </w:rPr>
              <w:t xml:space="preserve">a suspected delay.  </w:t>
            </w:r>
            <w:r w:rsidRPr="009C5E9A">
              <w:rPr>
                <w:rFonts w:ascii="Arial" w:hAnsi="Arial" w:cs="Arial"/>
                <w:sz w:val="20"/>
              </w:rPr>
              <w:t>Therefore, we propose:</w:t>
            </w:r>
          </w:p>
        </w:tc>
      </w:tr>
      <w:tr w:rsidR="00835EBF" w:rsidRPr="00EC28E6" w:rsidTr="00EC28E6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EBF" w:rsidRPr="00EC28E6" w:rsidRDefault="00EC28E6" w:rsidP="00EC28E6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EC28E6" w:rsidRPr="009C5E9A" w:rsidTr="00BC390B">
        <w:trPr>
          <w:trHeight w:val="346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C28E6" w:rsidRPr="009C5E9A" w:rsidRDefault="00EC28E6" w:rsidP="009C5E9A">
            <w:pPr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Other options considered include:</w:t>
            </w:r>
          </w:p>
        </w:tc>
      </w:tr>
      <w:tr w:rsidR="00EC28E6" w:rsidRPr="00EC28E6" w:rsidTr="00BC390B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8E6" w:rsidRPr="00EC28E6" w:rsidRDefault="00EC28E6" w:rsidP="00BC390B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835EBF" w:rsidRPr="009C5E9A" w:rsidTr="009C5E9A">
        <w:trPr>
          <w:trHeight w:val="60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5EBF" w:rsidRPr="009C5E9A" w:rsidRDefault="00835EBF" w:rsidP="00EC28E6">
            <w:pPr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 xml:space="preserve">This decision is based upon the information / reasons explained below. The </w:t>
            </w:r>
            <w:r w:rsidRPr="009C5E9A">
              <w:rPr>
                <w:rFonts w:ascii="Arial" w:hAnsi="Arial" w:cs="Arial"/>
                <w:b/>
                <w:sz w:val="20"/>
              </w:rPr>
              <w:t>information</w:t>
            </w:r>
            <w:r w:rsidRPr="009C5E9A">
              <w:rPr>
                <w:rFonts w:ascii="Arial" w:hAnsi="Arial" w:cs="Arial"/>
                <w:sz w:val="20"/>
              </w:rPr>
              <w:t xml:space="preserve"> used to make this decision included (e</w:t>
            </w:r>
            <w:r w:rsidR="00EC28E6">
              <w:rPr>
                <w:rFonts w:ascii="Arial" w:hAnsi="Arial" w:cs="Arial"/>
                <w:sz w:val="20"/>
              </w:rPr>
              <w:t>.g.</w:t>
            </w:r>
            <w:r w:rsidRPr="009C5E9A">
              <w:rPr>
                <w:rFonts w:ascii="Arial" w:hAnsi="Arial" w:cs="Arial"/>
                <w:sz w:val="20"/>
              </w:rPr>
              <w:t>, screening tool, test, observation, medical reports, parent report, or other sources):</w:t>
            </w:r>
          </w:p>
        </w:tc>
      </w:tr>
      <w:tr w:rsidR="00EC28E6" w:rsidRPr="00EC28E6" w:rsidTr="00BC390B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8E6" w:rsidRPr="00EC28E6" w:rsidRDefault="00EC28E6" w:rsidP="00BC390B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835EBF" w:rsidRPr="009C5E9A" w:rsidTr="009C5E9A">
        <w:trPr>
          <w:trHeight w:val="60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5EBF" w:rsidRPr="009C5E9A" w:rsidRDefault="00835EBF" w:rsidP="00EC5760">
            <w:pPr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 xml:space="preserve">The </w:t>
            </w:r>
            <w:r w:rsidRPr="009C5E9A">
              <w:rPr>
                <w:rFonts w:ascii="Arial" w:hAnsi="Arial" w:cs="Arial"/>
                <w:b/>
                <w:sz w:val="20"/>
              </w:rPr>
              <w:t>reasons</w:t>
            </w:r>
            <w:r w:rsidRPr="009C5E9A">
              <w:rPr>
                <w:rFonts w:ascii="Arial" w:hAnsi="Arial" w:cs="Arial"/>
                <w:sz w:val="20"/>
              </w:rPr>
              <w:t xml:space="preserve"> for this decision included (</w:t>
            </w:r>
            <w:r w:rsidR="009B2359" w:rsidRPr="009C5E9A">
              <w:rPr>
                <w:rFonts w:ascii="Arial" w:hAnsi="Arial" w:cs="Arial"/>
                <w:sz w:val="20"/>
              </w:rPr>
              <w:t>e</w:t>
            </w:r>
            <w:r w:rsidR="00EC5760">
              <w:rPr>
                <w:rFonts w:ascii="Arial" w:hAnsi="Arial" w:cs="Arial"/>
                <w:sz w:val="20"/>
              </w:rPr>
              <w:t>.g.</w:t>
            </w:r>
            <w:r w:rsidR="009B2359" w:rsidRPr="009C5E9A">
              <w:rPr>
                <w:rFonts w:ascii="Arial" w:hAnsi="Arial" w:cs="Arial"/>
                <w:sz w:val="20"/>
              </w:rPr>
              <w:t xml:space="preserve">, </w:t>
            </w:r>
            <w:r w:rsidRPr="009C5E9A">
              <w:rPr>
                <w:rFonts w:ascii="Arial" w:hAnsi="Arial" w:cs="Arial"/>
                <w:sz w:val="20"/>
              </w:rPr>
              <w:t>screening results, test results, list of skills observed or not observed, diagnosis, or other reason):</w:t>
            </w:r>
          </w:p>
        </w:tc>
      </w:tr>
      <w:tr w:rsidR="00EC28E6" w:rsidRPr="00EC28E6" w:rsidTr="00BC390B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8E6" w:rsidRPr="00EC28E6" w:rsidRDefault="00EC28E6" w:rsidP="00BC390B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C00041" w:rsidRPr="009C5E9A" w:rsidTr="00BC156E">
        <w:trPr>
          <w:trHeight w:val="1133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41" w:rsidRPr="009C5E9A" w:rsidRDefault="001767F7" w:rsidP="00BC156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You have the right to refuse consent for an evaluation or service. Accompanying this letter is a copy of the Parent and Child Rights brochure which contains a brief review of the rights. If you would like a complete copy of the Parent and Child Rights document or have questions, please contact me.</w:t>
            </w:r>
          </w:p>
        </w:tc>
      </w:tr>
      <w:tr w:rsidR="00C00041" w:rsidRPr="00C51FDE" w:rsidTr="0081086D">
        <w:tc>
          <w:tcPr>
            <w:tcW w:w="67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0041" w:rsidRPr="009C5E9A" w:rsidRDefault="00C00041" w:rsidP="009C5E9A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Name – Service Coordinator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00041" w:rsidRPr="009C5E9A" w:rsidRDefault="00C00041" w:rsidP="009C5E9A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5E9A">
              <w:rPr>
                <w:rFonts w:ascii="Arial" w:hAnsi="Arial" w:cs="Arial"/>
                <w:sz w:val="20"/>
              </w:rPr>
              <w:t>Telephone Number</w:t>
            </w:r>
          </w:p>
        </w:tc>
      </w:tr>
      <w:tr w:rsidR="0081086D" w:rsidRPr="00EC28E6" w:rsidTr="00BC390B">
        <w:trPr>
          <w:trHeight w:val="531"/>
        </w:trPr>
        <w:tc>
          <w:tcPr>
            <w:tcW w:w="67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6D" w:rsidRPr="00EC28E6" w:rsidRDefault="0081086D" w:rsidP="00BC390B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86D" w:rsidRPr="00EC28E6" w:rsidRDefault="0081086D" w:rsidP="00BC390B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9045C2" w:rsidRPr="00181ED4" w:rsidRDefault="009045C2" w:rsidP="00C00041">
      <w:pPr>
        <w:rPr>
          <w:sz w:val="4"/>
          <w:szCs w:val="4"/>
        </w:rPr>
      </w:pPr>
    </w:p>
    <w:sectPr w:rsidR="009045C2" w:rsidRPr="00181ED4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D8" w:rsidRDefault="006114D8" w:rsidP="00986498">
      <w:r>
        <w:separator/>
      </w:r>
    </w:p>
  </w:endnote>
  <w:endnote w:type="continuationSeparator" w:id="0">
    <w:p w:rsidR="006114D8" w:rsidRDefault="006114D8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D8" w:rsidRDefault="006114D8" w:rsidP="00986498">
      <w:r>
        <w:separator/>
      </w:r>
    </w:p>
  </w:footnote>
  <w:footnote w:type="continuationSeparator" w:id="0">
    <w:p w:rsidR="006114D8" w:rsidRDefault="006114D8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k6UGSb8jeXn1HIccOcqrnt0M+0=" w:salt="QIc+EtUkWjlhuLS3isvm4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59"/>
    <w:rsid w:val="00002821"/>
    <w:rsid w:val="00004F2A"/>
    <w:rsid w:val="00005F4E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049E2"/>
    <w:rsid w:val="00114478"/>
    <w:rsid w:val="00126211"/>
    <w:rsid w:val="00130313"/>
    <w:rsid w:val="00132982"/>
    <w:rsid w:val="001446BE"/>
    <w:rsid w:val="001767F7"/>
    <w:rsid w:val="00181ED4"/>
    <w:rsid w:val="00182CA4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1F3D3A"/>
    <w:rsid w:val="00211149"/>
    <w:rsid w:val="00222AB7"/>
    <w:rsid w:val="002327F6"/>
    <w:rsid w:val="0023393D"/>
    <w:rsid w:val="0024295E"/>
    <w:rsid w:val="00257989"/>
    <w:rsid w:val="00273EC1"/>
    <w:rsid w:val="002B7EC4"/>
    <w:rsid w:val="002E5DA6"/>
    <w:rsid w:val="003050BF"/>
    <w:rsid w:val="0032144B"/>
    <w:rsid w:val="003326B8"/>
    <w:rsid w:val="00347C43"/>
    <w:rsid w:val="00363F75"/>
    <w:rsid w:val="00387291"/>
    <w:rsid w:val="00393E9C"/>
    <w:rsid w:val="003A5119"/>
    <w:rsid w:val="003A5EAF"/>
    <w:rsid w:val="003C19CF"/>
    <w:rsid w:val="003F7B33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114D8"/>
    <w:rsid w:val="00622ACC"/>
    <w:rsid w:val="00643A18"/>
    <w:rsid w:val="006465E1"/>
    <w:rsid w:val="00657696"/>
    <w:rsid w:val="00680B14"/>
    <w:rsid w:val="006934CA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567BB"/>
    <w:rsid w:val="00760BDC"/>
    <w:rsid w:val="0076365A"/>
    <w:rsid w:val="00777067"/>
    <w:rsid w:val="007B1394"/>
    <w:rsid w:val="007B3272"/>
    <w:rsid w:val="007C29E1"/>
    <w:rsid w:val="007D3DE3"/>
    <w:rsid w:val="00802F0C"/>
    <w:rsid w:val="0081086D"/>
    <w:rsid w:val="00821234"/>
    <w:rsid w:val="0082273A"/>
    <w:rsid w:val="00835EBF"/>
    <w:rsid w:val="008401AB"/>
    <w:rsid w:val="00853B3C"/>
    <w:rsid w:val="008647EE"/>
    <w:rsid w:val="008968A4"/>
    <w:rsid w:val="008A54F4"/>
    <w:rsid w:val="008C4EC9"/>
    <w:rsid w:val="008F4642"/>
    <w:rsid w:val="008F504D"/>
    <w:rsid w:val="00900CC7"/>
    <w:rsid w:val="009045C2"/>
    <w:rsid w:val="009226A7"/>
    <w:rsid w:val="00932B42"/>
    <w:rsid w:val="00935DE1"/>
    <w:rsid w:val="00937963"/>
    <w:rsid w:val="009405F4"/>
    <w:rsid w:val="00947DB2"/>
    <w:rsid w:val="0096585F"/>
    <w:rsid w:val="009729E7"/>
    <w:rsid w:val="009755D4"/>
    <w:rsid w:val="00983012"/>
    <w:rsid w:val="00986498"/>
    <w:rsid w:val="0099231C"/>
    <w:rsid w:val="009933FD"/>
    <w:rsid w:val="009B2359"/>
    <w:rsid w:val="009B6F67"/>
    <w:rsid w:val="009C1024"/>
    <w:rsid w:val="009C5789"/>
    <w:rsid w:val="009C5E9A"/>
    <w:rsid w:val="009E4A48"/>
    <w:rsid w:val="009F0538"/>
    <w:rsid w:val="009F7319"/>
    <w:rsid w:val="00A018D5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1A14"/>
    <w:rsid w:val="00AF603B"/>
    <w:rsid w:val="00AF74A7"/>
    <w:rsid w:val="00B10BD8"/>
    <w:rsid w:val="00B10F54"/>
    <w:rsid w:val="00B22E99"/>
    <w:rsid w:val="00B3120D"/>
    <w:rsid w:val="00B353CD"/>
    <w:rsid w:val="00B3757F"/>
    <w:rsid w:val="00B40A0D"/>
    <w:rsid w:val="00B53C2C"/>
    <w:rsid w:val="00B56DF4"/>
    <w:rsid w:val="00B571BD"/>
    <w:rsid w:val="00B7303A"/>
    <w:rsid w:val="00BB0FC0"/>
    <w:rsid w:val="00BB2992"/>
    <w:rsid w:val="00BB5C93"/>
    <w:rsid w:val="00BC156E"/>
    <w:rsid w:val="00BC390B"/>
    <w:rsid w:val="00BD348B"/>
    <w:rsid w:val="00C00041"/>
    <w:rsid w:val="00C013B0"/>
    <w:rsid w:val="00C04D4E"/>
    <w:rsid w:val="00C06F1C"/>
    <w:rsid w:val="00C45E10"/>
    <w:rsid w:val="00C51FDE"/>
    <w:rsid w:val="00C52162"/>
    <w:rsid w:val="00C54A14"/>
    <w:rsid w:val="00CF15BD"/>
    <w:rsid w:val="00CF2B6C"/>
    <w:rsid w:val="00CF37A9"/>
    <w:rsid w:val="00D1547D"/>
    <w:rsid w:val="00D168E7"/>
    <w:rsid w:val="00D20B51"/>
    <w:rsid w:val="00D21707"/>
    <w:rsid w:val="00D4036E"/>
    <w:rsid w:val="00D41CA5"/>
    <w:rsid w:val="00D52896"/>
    <w:rsid w:val="00D55876"/>
    <w:rsid w:val="00D655A9"/>
    <w:rsid w:val="00DB3D75"/>
    <w:rsid w:val="00DC6359"/>
    <w:rsid w:val="00E15476"/>
    <w:rsid w:val="00E203D7"/>
    <w:rsid w:val="00E22FF6"/>
    <w:rsid w:val="00E24199"/>
    <w:rsid w:val="00E4324E"/>
    <w:rsid w:val="00E53537"/>
    <w:rsid w:val="00E7714B"/>
    <w:rsid w:val="00EC28E6"/>
    <w:rsid w:val="00EC5760"/>
    <w:rsid w:val="00EF3F96"/>
    <w:rsid w:val="00EF6C4E"/>
    <w:rsid w:val="00F01ADE"/>
    <w:rsid w:val="00F11532"/>
    <w:rsid w:val="00F3506D"/>
    <w:rsid w:val="00F632FB"/>
    <w:rsid w:val="00F71C2C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10F54"/>
    <w:rPr>
      <w:color w:val="606420"/>
      <w:u w:val="single"/>
    </w:rPr>
  </w:style>
  <w:style w:type="paragraph" w:styleId="BalloonText">
    <w:name w:val="Balloon Text"/>
    <w:basedOn w:val="Normal"/>
    <w:semiHidden/>
    <w:rsid w:val="009B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10F54"/>
    <w:rPr>
      <w:color w:val="606420"/>
      <w:u w:val="single"/>
    </w:rPr>
  </w:style>
  <w:style w:type="paragraph" w:styleId="BalloonText">
    <w:name w:val="Balloon Text"/>
    <w:basedOn w:val="Normal"/>
    <w:semiHidden/>
    <w:rsid w:val="009B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ttelh\Local%20Settings\Temporary%20Internet%20Files\OLK28\f00315a%2003%2011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f00315a 03 11 draft.dot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Prior Notice - No Evaluation, F-00315A</vt:lpstr>
    </vt:vector>
  </TitlesOfParts>
  <Manager>Birth to 3</Manager>
  <Company>WI DHS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Prior Notice - No Evaluation, F-00315A</dc:title>
  <dc:creator>DHSCLTSFS@dhs.wisconsin.gov</dc:creator>
  <cp:keywords>f-00315a, wpn, written, prior, notice, no, evaluation, birth to 3, b-3, recommended, 00315a</cp:keywords>
  <cp:lastModifiedBy>Pritchard, James B</cp:lastModifiedBy>
  <cp:revision>2</cp:revision>
  <cp:lastPrinted>2006-09-21T17:30:00Z</cp:lastPrinted>
  <dcterms:created xsi:type="dcterms:W3CDTF">2019-07-31T17:29:00Z</dcterms:created>
  <dcterms:modified xsi:type="dcterms:W3CDTF">2019-07-31T17:29:00Z</dcterms:modified>
</cp:coreProperties>
</file>