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5400"/>
      </w:tblGrid>
      <w:tr w:rsidR="00E95E63" w:rsidRPr="007F005A" w14:paraId="4BC5B16A" w14:textId="77777777" w:rsidTr="0083146D">
        <w:trPr>
          <w:jc w:val="center"/>
        </w:trPr>
        <w:tc>
          <w:tcPr>
            <w:tcW w:w="54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8D508" w14:textId="3EB24733" w:rsidR="00E95E63" w:rsidRPr="007F005A" w:rsidRDefault="00E95E63" w:rsidP="007F005A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 w:rsidRPr="007F005A">
              <w:rPr>
                <w:b/>
              </w:rPr>
              <w:t>STATE OF WISCONSIN</w:t>
            </w:r>
          </w:p>
          <w:p w14:paraId="1741819B" w14:textId="77777777" w:rsidR="00E95E63" w:rsidRDefault="00E95E63" w:rsidP="007F005A">
            <w:pPr>
              <w:pStyle w:val="forms"/>
              <w:tabs>
                <w:tab w:val="right" w:pos="10710"/>
                <w:tab w:val="right" w:pos="14310"/>
              </w:tabs>
            </w:pPr>
            <w:r w:rsidRPr="007F005A">
              <w:rPr>
                <w:b/>
              </w:rPr>
              <w:t>DEPARTMENT OF HEALTH SERVICES</w:t>
            </w:r>
          </w:p>
          <w:p w14:paraId="4715C7C9" w14:textId="77777777" w:rsidR="00833D98" w:rsidRDefault="00E95E63" w:rsidP="009E63F1">
            <w:pPr>
              <w:pStyle w:val="forms"/>
              <w:tabs>
                <w:tab w:val="right" w:pos="10170"/>
                <w:tab w:val="right" w:pos="10710"/>
              </w:tabs>
            </w:pPr>
            <w:r>
              <w:t xml:space="preserve">Division of </w:t>
            </w:r>
            <w:r w:rsidR="00B00C49">
              <w:t>Public Health</w:t>
            </w:r>
          </w:p>
          <w:p w14:paraId="299E57DE" w14:textId="01B12228" w:rsidR="00E95E63" w:rsidRPr="007F005A" w:rsidRDefault="00E95E63" w:rsidP="00363054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bCs/>
                <w:sz w:val="12"/>
              </w:rPr>
            </w:pPr>
            <w:r>
              <w:t>F-</w:t>
            </w:r>
            <w:r w:rsidR="00C95BF6">
              <w:t>02403</w:t>
            </w:r>
            <w:r>
              <w:t xml:space="preserve"> (</w:t>
            </w:r>
            <w:r w:rsidR="00AD623F">
              <w:t>10</w:t>
            </w:r>
            <w:r w:rsidR="005D65AF">
              <w:t>/202</w:t>
            </w:r>
            <w:r w:rsidR="00AD623F">
              <w:t>4</w:t>
            </w:r>
            <w:r>
              <w:t>)</w:t>
            </w:r>
            <w:r w:rsidR="00FF67DD"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D9E10" w14:textId="77777777" w:rsidR="00E95E63" w:rsidRPr="00635F5F" w:rsidRDefault="00815B81" w:rsidP="00815B81">
            <w:pPr>
              <w:ind w:left="3600"/>
              <w:rPr>
                <w:rFonts w:ascii="Arial" w:hAnsi="Arial" w:cs="Arial"/>
                <w:b/>
                <w:color w:val="000000"/>
                <w:sz w:val="44"/>
                <w:szCs w:val="44"/>
              </w:rPr>
            </w:pPr>
            <w:r w:rsidRPr="00635F5F">
              <w:rPr>
                <w:rFonts w:ascii="Arial" w:hAnsi="Arial" w:cs="Arial"/>
                <w:b/>
                <w:color w:val="000000"/>
                <w:sz w:val="44"/>
                <w:szCs w:val="44"/>
              </w:rPr>
              <w:t>CIP</w:t>
            </w:r>
          </w:p>
        </w:tc>
      </w:tr>
      <w:tr w:rsidR="00F01ADE" w:rsidRPr="001E1B43" w14:paraId="1CE61FD9" w14:textId="77777777" w:rsidTr="0083146D">
        <w:trPr>
          <w:jc w:val="center"/>
        </w:trPr>
        <w:tc>
          <w:tcPr>
            <w:tcW w:w="10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341508" w14:textId="77777777" w:rsidR="002E36CF" w:rsidRPr="00F920EE" w:rsidRDefault="00351938" w:rsidP="00CF1B52">
            <w:pPr>
              <w:jc w:val="center"/>
              <w:rPr>
                <w:rFonts w:ascii="Arial" w:hAnsi="Arial" w:cs="Arial"/>
                <w:b/>
                <w:iCs/>
                <w:caps/>
                <w:sz w:val="24"/>
                <w:szCs w:val="24"/>
              </w:rPr>
            </w:pPr>
            <w:r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>Family care</w:t>
            </w:r>
            <w:r w:rsidR="00555FBA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 xml:space="preserve">, </w:t>
            </w:r>
            <w:r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>partnership</w:t>
            </w:r>
            <w:r w:rsidR="00555FBA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 xml:space="preserve">, </w:t>
            </w:r>
            <w:r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>pace</w:t>
            </w:r>
            <w:r w:rsidR="00555FBA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 xml:space="preserve">, and </w:t>
            </w:r>
            <w:r w:rsidR="003232C6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>IRIS</w:t>
            </w:r>
          </w:p>
          <w:p w14:paraId="3B17D8D4" w14:textId="77777777" w:rsidR="00351938" w:rsidRPr="00F920EE" w:rsidRDefault="003232C6" w:rsidP="0083146D">
            <w:pPr>
              <w:spacing w:after="60"/>
              <w:jc w:val="center"/>
              <w:rPr>
                <w:rFonts w:ascii="Arial" w:hAnsi="Arial" w:cs="Arial"/>
                <w:b/>
                <w:iCs/>
                <w:caps/>
                <w:sz w:val="24"/>
                <w:szCs w:val="24"/>
              </w:rPr>
            </w:pPr>
            <w:r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 xml:space="preserve">PROGRAM </w:t>
            </w:r>
            <w:r w:rsidR="002E36CF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 xml:space="preserve">Requested </w:t>
            </w:r>
            <w:r w:rsidR="00205291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>D</w:t>
            </w:r>
            <w:r w:rsidR="00351938" w:rsidRPr="00F920EE">
              <w:rPr>
                <w:rFonts w:ascii="Arial" w:hAnsi="Arial" w:cs="Arial"/>
                <w:b/>
                <w:iCs/>
                <w:caps/>
                <w:sz w:val="24"/>
                <w:szCs w:val="24"/>
              </w:rPr>
              <w:t>isenrollment</w:t>
            </w:r>
          </w:p>
        </w:tc>
      </w:tr>
    </w:tbl>
    <w:p w14:paraId="436091B6" w14:textId="77777777" w:rsidR="00601B81" w:rsidRPr="005D65AF" w:rsidRDefault="00601B81" w:rsidP="005D65AF">
      <w:pPr>
        <w:pStyle w:val="forms"/>
        <w:rPr>
          <w:sz w:val="2"/>
          <w:szCs w:val="2"/>
        </w:rPr>
        <w:sectPr w:rsidR="00601B81" w:rsidRPr="005D65AF" w:rsidSect="0083146D">
          <w:type w:val="continuous"/>
          <w:pgSz w:w="12240" w:h="15840" w:code="1"/>
          <w:pgMar w:top="720" w:right="720" w:bottom="720" w:left="720" w:header="576" w:footer="576" w:gutter="0"/>
          <w:cols w:space="720"/>
          <w:docGrid w:linePitch="299"/>
        </w:sectPr>
      </w:pP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1781"/>
        <w:gridCol w:w="1877"/>
        <w:gridCol w:w="1153"/>
        <w:gridCol w:w="930"/>
        <w:gridCol w:w="90"/>
        <w:gridCol w:w="472"/>
        <w:gridCol w:w="248"/>
        <w:gridCol w:w="429"/>
        <w:gridCol w:w="1254"/>
        <w:gridCol w:w="247"/>
        <w:gridCol w:w="178"/>
        <w:gridCol w:w="2122"/>
      </w:tblGrid>
      <w:tr w:rsidR="00351938" w:rsidRPr="00771F19" w14:paraId="37A408C5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2D0B3" w14:textId="738DECD6" w:rsidR="00351938" w:rsidRPr="00771F19" w:rsidRDefault="004577C8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Managed </w:t>
            </w:r>
            <w:r w:rsidR="001E58AA" w:rsidRPr="00771F19">
              <w:rPr>
                <w:sz w:val="24"/>
                <w:szCs w:val="24"/>
              </w:rPr>
              <w:t>c</w:t>
            </w:r>
            <w:r w:rsidRPr="00771F19">
              <w:rPr>
                <w:sz w:val="24"/>
                <w:szCs w:val="24"/>
              </w:rPr>
              <w:t xml:space="preserve">are </w:t>
            </w:r>
            <w:r w:rsidR="001E58AA" w:rsidRPr="00771F19">
              <w:rPr>
                <w:sz w:val="24"/>
                <w:szCs w:val="24"/>
              </w:rPr>
              <w:t>o</w:t>
            </w:r>
            <w:r w:rsidRPr="00771F19">
              <w:rPr>
                <w:sz w:val="24"/>
                <w:szCs w:val="24"/>
              </w:rPr>
              <w:t>rganization (</w:t>
            </w:r>
            <w:r w:rsidR="00557979" w:rsidRPr="00771F19">
              <w:rPr>
                <w:sz w:val="24"/>
                <w:szCs w:val="24"/>
              </w:rPr>
              <w:t>MCO</w:t>
            </w:r>
            <w:r w:rsidRPr="00771F19">
              <w:rPr>
                <w:sz w:val="24"/>
                <w:szCs w:val="24"/>
              </w:rPr>
              <w:t>)</w:t>
            </w:r>
            <w:r w:rsidR="00557979" w:rsidRPr="00771F19">
              <w:rPr>
                <w:sz w:val="24"/>
                <w:szCs w:val="24"/>
              </w:rPr>
              <w:t>,</w:t>
            </w:r>
            <w:r w:rsidR="003232C6" w:rsidRPr="00771F19">
              <w:rPr>
                <w:sz w:val="24"/>
                <w:szCs w:val="24"/>
              </w:rPr>
              <w:t xml:space="preserve"> IRIS </w:t>
            </w:r>
            <w:r w:rsidR="001E58AA" w:rsidRPr="00771F19">
              <w:rPr>
                <w:sz w:val="24"/>
                <w:szCs w:val="24"/>
              </w:rPr>
              <w:t>c</w:t>
            </w:r>
            <w:r w:rsidR="003232C6" w:rsidRPr="00771F19">
              <w:rPr>
                <w:sz w:val="24"/>
                <w:szCs w:val="24"/>
              </w:rPr>
              <w:t xml:space="preserve">onsultant </w:t>
            </w:r>
            <w:r w:rsidR="001E58AA" w:rsidRPr="00771F19">
              <w:rPr>
                <w:sz w:val="24"/>
                <w:szCs w:val="24"/>
              </w:rPr>
              <w:t>a</w:t>
            </w:r>
            <w:r w:rsidR="003232C6" w:rsidRPr="00771F19">
              <w:rPr>
                <w:sz w:val="24"/>
                <w:szCs w:val="24"/>
              </w:rPr>
              <w:t>gency (ICA),</w:t>
            </w:r>
            <w:r w:rsidR="00557979" w:rsidRPr="00771F19">
              <w:rPr>
                <w:sz w:val="24"/>
                <w:szCs w:val="24"/>
              </w:rPr>
              <w:t xml:space="preserve"> </w:t>
            </w:r>
            <w:r w:rsidR="0077414C">
              <w:rPr>
                <w:sz w:val="24"/>
                <w:szCs w:val="24"/>
              </w:rPr>
              <w:t xml:space="preserve">PACE organization (PO), </w:t>
            </w:r>
            <w:r w:rsidR="000D2843" w:rsidRPr="00771F19">
              <w:rPr>
                <w:sz w:val="24"/>
                <w:szCs w:val="24"/>
              </w:rPr>
              <w:t xml:space="preserve">Bureau of </w:t>
            </w:r>
            <w:r w:rsidR="000359BF" w:rsidRPr="00771F19">
              <w:rPr>
                <w:sz w:val="24"/>
                <w:szCs w:val="24"/>
              </w:rPr>
              <w:t>Quality</w:t>
            </w:r>
            <w:r w:rsidR="009A5E65">
              <w:rPr>
                <w:sz w:val="24"/>
                <w:szCs w:val="24"/>
              </w:rPr>
              <w:t xml:space="preserve"> &amp;</w:t>
            </w:r>
            <w:r w:rsidR="000359BF" w:rsidRPr="00771F19">
              <w:rPr>
                <w:sz w:val="24"/>
                <w:szCs w:val="24"/>
              </w:rPr>
              <w:t xml:space="preserve"> Oversight</w:t>
            </w:r>
            <w:r w:rsidR="00747D76" w:rsidRPr="00771F19">
              <w:rPr>
                <w:sz w:val="24"/>
                <w:szCs w:val="24"/>
              </w:rPr>
              <w:t xml:space="preserve"> (B</w:t>
            </w:r>
            <w:r w:rsidR="000359BF" w:rsidRPr="00771F19">
              <w:rPr>
                <w:sz w:val="24"/>
                <w:szCs w:val="24"/>
              </w:rPr>
              <w:t>QO</w:t>
            </w:r>
            <w:r w:rsidR="00747D76" w:rsidRPr="00771F19">
              <w:rPr>
                <w:sz w:val="24"/>
                <w:szCs w:val="24"/>
              </w:rPr>
              <w:t>)</w:t>
            </w:r>
            <w:r w:rsidR="00986B0C" w:rsidRPr="00771F19">
              <w:rPr>
                <w:sz w:val="24"/>
                <w:szCs w:val="24"/>
              </w:rPr>
              <w:t>,</w:t>
            </w:r>
            <w:r w:rsidR="001C2188" w:rsidRPr="00771F19">
              <w:rPr>
                <w:sz w:val="24"/>
                <w:szCs w:val="24"/>
              </w:rPr>
              <w:t xml:space="preserve"> </w:t>
            </w:r>
            <w:r w:rsidR="00986B0C" w:rsidRPr="00771F19">
              <w:rPr>
                <w:sz w:val="24"/>
                <w:szCs w:val="24"/>
              </w:rPr>
              <w:t>Income Maintenance (IM)</w:t>
            </w:r>
            <w:r w:rsidR="00557979" w:rsidRPr="00771F19">
              <w:rPr>
                <w:sz w:val="24"/>
                <w:szCs w:val="24"/>
              </w:rPr>
              <w:t xml:space="preserve"> </w:t>
            </w:r>
            <w:r w:rsidR="000D2843" w:rsidRPr="00771F19">
              <w:rPr>
                <w:sz w:val="24"/>
                <w:szCs w:val="24"/>
              </w:rPr>
              <w:t>Consortium</w:t>
            </w:r>
            <w:r w:rsidR="00557979" w:rsidRPr="00771F19">
              <w:rPr>
                <w:sz w:val="24"/>
                <w:szCs w:val="24"/>
              </w:rPr>
              <w:t>,</w:t>
            </w:r>
            <w:r w:rsidR="001C2188" w:rsidRPr="00771F19">
              <w:rPr>
                <w:sz w:val="24"/>
                <w:szCs w:val="24"/>
              </w:rPr>
              <w:t xml:space="preserve"> </w:t>
            </w:r>
            <w:proofErr w:type="gramStart"/>
            <w:r w:rsidR="001E58AA" w:rsidRPr="00771F19">
              <w:rPr>
                <w:sz w:val="24"/>
                <w:szCs w:val="24"/>
              </w:rPr>
              <w:t>a</w:t>
            </w:r>
            <w:r w:rsidR="00986B0C" w:rsidRPr="00771F19">
              <w:rPr>
                <w:sz w:val="24"/>
                <w:szCs w:val="24"/>
              </w:rPr>
              <w:t>ging</w:t>
            </w:r>
            <w:proofErr w:type="gramEnd"/>
            <w:r w:rsidR="00986B0C" w:rsidRPr="00771F19">
              <w:rPr>
                <w:sz w:val="24"/>
                <w:szCs w:val="24"/>
              </w:rPr>
              <w:t xml:space="preserve"> and </w:t>
            </w:r>
            <w:r w:rsidR="001E58AA" w:rsidRPr="00771F19">
              <w:rPr>
                <w:sz w:val="24"/>
                <w:szCs w:val="24"/>
              </w:rPr>
              <w:t>d</w:t>
            </w:r>
            <w:r w:rsidR="00986B0C" w:rsidRPr="00771F19">
              <w:rPr>
                <w:sz w:val="24"/>
                <w:szCs w:val="24"/>
              </w:rPr>
              <w:t xml:space="preserve">isability </w:t>
            </w:r>
            <w:r w:rsidR="001E58AA" w:rsidRPr="00771F19">
              <w:rPr>
                <w:sz w:val="24"/>
                <w:szCs w:val="24"/>
              </w:rPr>
              <w:t>r</w:t>
            </w:r>
            <w:r w:rsidR="00986B0C" w:rsidRPr="00771F19">
              <w:rPr>
                <w:sz w:val="24"/>
                <w:szCs w:val="24"/>
              </w:rPr>
              <w:t xml:space="preserve">esource </w:t>
            </w:r>
            <w:r w:rsidR="001E58AA" w:rsidRPr="00771F19">
              <w:rPr>
                <w:sz w:val="24"/>
                <w:szCs w:val="24"/>
              </w:rPr>
              <w:t>c</w:t>
            </w:r>
            <w:r w:rsidR="00986B0C" w:rsidRPr="00771F19">
              <w:rPr>
                <w:sz w:val="24"/>
                <w:szCs w:val="24"/>
              </w:rPr>
              <w:t>enter (ADRC</w:t>
            </w:r>
            <w:r w:rsidR="00B11D40" w:rsidRPr="00771F19">
              <w:rPr>
                <w:sz w:val="24"/>
                <w:szCs w:val="24"/>
              </w:rPr>
              <w:t>)</w:t>
            </w:r>
            <w:r w:rsidR="00912C6B">
              <w:rPr>
                <w:sz w:val="24"/>
                <w:szCs w:val="24"/>
              </w:rPr>
              <w:t xml:space="preserve"> and tribal aging and disability resource specialist (T</w:t>
            </w:r>
            <w:r w:rsidR="009A5E65">
              <w:rPr>
                <w:sz w:val="24"/>
                <w:szCs w:val="24"/>
              </w:rPr>
              <w:t xml:space="preserve">ribal </w:t>
            </w:r>
            <w:r w:rsidR="00912C6B">
              <w:rPr>
                <w:sz w:val="24"/>
                <w:szCs w:val="24"/>
              </w:rPr>
              <w:t>ADRS)</w:t>
            </w:r>
            <w:r w:rsidR="00555FBA" w:rsidRPr="00771F19">
              <w:rPr>
                <w:sz w:val="24"/>
                <w:szCs w:val="24"/>
              </w:rPr>
              <w:t>. S</w:t>
            </w:r>
            <w:r w:rsidR="00557979" w:rsidRPr="00771F19">
              <w:rPr>
                <w:sz w:val="24"/>
                <w:szCs w:val="24"/>
              </w:rPr>
              <w:t xml:space="preserve">ee instructions </w:t>
            </w:r>
            <w:r w:rsidR="00912C6B">
              <w:rPr>
                <w:sz w:val="24"/>
                <w:szCs w:val="24"/>
              </w:rPr>
              <w:t xml:space="preserve">at the end </w:t>
            </w:r>
            <w:r w:rsidR="00557979" w:rsidRPr="00771F19">
              <w:rPr>
                <w:sz w:val="24"/>
                <w:szCs w:val="24"/>
              </w:rPr>
              <w:t>of this form.</w:t>
            </w:r>
          </w:p>
          <w:p w14:paraId="4ECD5E35" w14:textId="45D42140" w:rsidR="00986B0C" w:rsidRPr="00771F19" w:rsidRDefault="00951BC2" w:rsidP="007C7CBA">
            <w:pPr>
              <w:pStyle w:val="forms"/>
              <w:spacing w:before="60" w:after="60"/>
              <w:rPr>
                <w:b/>
                <w:bCs/>
                <w:sz w:val="24"/>
                <w:szCs w:val="24"/>
              </w:rPr>
            </w:pPr>
            <w:r w:rsidRPr="00771F19">
              <w:rPr>
                <w:b/>
                <w:bCs/>
                <w:sz w:val="24"/>
                <w:szCs w:val="24"/>
              </w:rPr>
              <w:t xml:space="preserve">Note: All Family Care, </w:t>
            </w:r>
            <w:r w:rsidR="005E314C" w:rsidRPr="00771F19">
              <w:rPr>
                <w:b/>
                <w:bCs/>
                <w:sz w:val="24"/>
                <w:szCs w:val="24"/>
              </w:rPr>
              <w:t>Partnership,</w:t>
            </w:r>
            <w:r w:rsidRPr="00771F1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771F19">
              <w:rPr>
                <w:b/>
                <w:bCs/>
                <w:sz w:val="24"/>
                <w:szCs w:val="24"/>
              </w:rPr>
              <w:t>PACE</w:t>
            </w:r>
            <w:proofErr w:type="gramEnd"/>
            <w:r w:rsidRPr="00771F19">
              <w:rPr>
                <w:b/>
                <w:bCs/>
                <w:sz w:val="24"/>
                <w:szCs w:val="24"/>
              </w:rPr>
              <w:t xml:space="preserve"> </w:t>
            </w:r>
            <w:r w:rsidR="009A5E65">
              <w:rPr>
                <w:b/>
                <w:bCs/>
                <w:sz w:val="24"/>
                <w:szCs w:val="24"/>
              </w:rPr>
              <w:t xml:space="preserve">and IRIS </w:t>
            </w:r>
            <w:r w:rsidRPr="00771F19">
              <w:rPr>
                <w:b/>
                <w:bCs/>
                <w:sz w:val="24"/>
                <w:szCs w:val="24"/>
              </w:rPr>
              <w:t xml:space="preserve">disenrollment requests using this form require the approval of the </w:t>
            </w:r>
            <w:r w:rsidR="00AD49A2" w:rsidRPr="00771F19">
              <w:rPr>
                <w:b/>
                <w:bCs/>
                <w:sz w:val="24"/>
                <w:szCs w:val="24"/>
              </w:rPr>
              <w:t>B</w:t>
            </w:r>
            <w:r w:rsidR="000359BF" w:rsidRPr="00771F19">
              <w:rPr>
                <w:b/>
                <w:bCs/>
                <w:sz w:val="24"/>
                <w:szCs w:val="24"/>
              </w:rPr>
              <w:t>QO</w:t>
            </w:r>
            <w:r w:rsidRPr="00771F19">
              <w:rPr>
                <w:b/>
                <w:bCs/>
                <w:sz w:val="24"/>
                <w:szCs w:val="24"/>
              </w:rPr>
              <w:t xml:space="preserve"> Contract Coordinator</w:t>
            </w:r>
            <w:r w:rsidR="008F5845">
              <w:rPr>
                <w:b/>
                <w:bCs/>
                <w:sz w:val="24"/>
                <w:szCs w:val="24"/>
              </w:rPr>
              <w:t xml:space="preserve"> or BQO Reviewer</w:t>
            </w:r>
            <w:r w:rsidR="006E47E1">
              <w:rPr>
                <w:b/>
                <w:bCs/>
                <w:sz w:val="24"/>
                <w:szCs w:val="24"/>
              </w:rPr>
              <w:t xml:space="preserve"> unless specifically noted</w:t>
            </w:r>
            <w:r w:rsidRPr="00771F19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351938" w:rsidRPr="00771F19" w14:paraId="065E462C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14E86" w14:textId="170FFD4F" w:rsidR="00351938" w:rsidRPr="00771F19" w:rsidRDefault="00351938" w:rsidP="0013229A">
            <w:pPr>
              <w:pStyle w:val="forms"/>
              <w:tabs>
                <w:tab w:val="left" w:pos="360"/>
              </w:tabs>
              <w:spacing w:before="30" w:after="30"/>
              <w:rPr>
                <w:b/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 xml:space="preserve">A.   </w:t>
            </w:r>
            <w:r w:rsidR="00F920EE" w:rsidRPr="00771F19">
              <w:rPr>
                <w:b/>
                <w:sz w:val="24"/>
                <w:szCs w:val="24"/>
              </w:rPr>
              <w:t xml:space="preserve">MEMBER OR PARTICIPANT </w:t>
            </w:r>
            <w:r w:rsidRPr="00771F19">
              <w:rPr>
                <w:b/>
                <w:sz w:val="24"/>
                <w:szCs w:val="24"/>
              </w:rPr>
              <w:t>INFORMATION</w:t>
            </w:r>
            <w:r w:rsidR="001A48FA" w:rsidRPr="00771F19">
              <w:rPr>
                <w:b/>
                <w:sz w:val="24"/>
                <w:szCs w:val="24"/>
              </w:rPr>
              <w:t xml:space="preserve"> </w:t>
            </w:r>
            <w:r w:rsidR="00BD4C42">
              <w:rPr>
                <w:b/>
                <w:sz w:val="24"/>
                <w:szCs w:val="24"/>
              </w:rPr>
              <w:t>All Programs</w:t>
            </w:r>
            <w:r w:rsidR="00D30475" w:rsidRPr="00771F19">
              <w:rPr>
                <w:b/>
                <w:sz w:val="24"/>
                <w:szCs w:val="24"/>
              </w:rPr>
              <w:br/>
            </w:r>
            <w:r w:rsidR="00D30475" w:rsidRPr="00771F19">
              <w:rPr>
                <w:b/>
                <w:sz w:val="24"/>
                <w:szCs w:val="24"/>
              </w:rPr>
              <w:tab/>
            </w:r>
            <w:r w:rsidR="001A48FA" w:rsidRPr="00771F19">
              <w:rPr>
                <w:sz w:val="24"/>
                <w:szCs w:val="24"/>
              </w:rPr>
              <w:t xml:space="preserve">This </w:t>
            </w:r>
            <w:r w:rsidR="003D3FCB" w:rsidRPr="00771F19">
              <w:rPr>
                <w:sz w:val="24"/>
                <w:szCs w:val="24"/>
              </w:rPr>
              <w:t>section to be</w:t>
            </w:r>
            <w:r w:rsidR="001A48FA" w:rsidRPr="00771F19">
              <w:rPr>
                <w:sz w:val="24"/>
                <w:szCs w:val="24"/>
              </w:rPr>
              <w:t xml:space="preserve"> completed by </w:t>
            </w:r>
            <w:r w:rsidR="000D2843" w:rsidRPr="00771F19">
              <w:rPr>
                <w:sz w:val="24"/>
                <w:szCs w:val="24"/>
              </w:rPr>
              <w:t xml:space="preserve">the </w:t>
            </w:r>
            <w:r w:rsidR="001A48FA" w:rsidRPr="00771F19">
              <w:rPr>
                <w:sz w:val="24"/>
                <w:szCs w:val="24"/>
              </w:rPr>
              <w:t>MCO</w:t>
            </w:r>
            <w:r w:rsidR="0077414C">
              <w:rPr>
                <w:sz w:val="24"/>
                <w:szCs w:val="24"/>
              </w:rPr>
              <w:t>, PO,</w:t>
            </w:r>
            <w:r w:rsidR="00D30475" w:rsidRPr="00771F19">
              <w:rPr>
                <w:sz w:val="24"/>
                <w:szCs w:val="24"/>
              </w:rPr>
              <w:t xml:space="preserve"> </w:t>
            </w:r>
            <w:r w:rsidR="00D30475" w:rsidRPr="00771F19">
              <w:rPr>
                <w:rFonts w:cs="Arial"/>
                <w:sz w:val="24"/>
                <w:szCs w:val="24"/>
              </w:rPr>
              <w:t xml:space="preserve">or </w:t>
            </w:r>
            <w:r w:rsidR="000D2843" w:rsidRPr="00771F19">
              <w:rPr>
                <w:rFonts w:cs="Arial"/>
                <w:sz w:val="24"/>
                <w:szCs w:val="24"/>
              </w:rPr>
              <w:t>I</w:t>
            </w:r>
            <w:r w:rsidR="00D30475" w:rsidRPr="00771F19">
              <w:rPr>
                <w:rFonts w:cs="Arial"/>
                <w:sz w:val="24"/>
                <w:szCs w:val="24"/>
              </w:rPr>
              <w:t>CA.</w:t>
            </w:r>
          </w:p>
        </w:tc>
      </w:tr>
      <w:tr w:rsidR="006464F9" w:rsidRPr="00771F19" w14:paraId="79A9B39F" w14:textId="77777777" w:rsidTr="0083146D">
        <w:trPr>
          <w:trHeight w:val="144"/>
          <w:jc w:val="center"/>
        </w:trPr>
        <w:tc>
          <w:tcPr>
            <w:tcW w:w="4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B124" w14:textId="77777777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Name – First</w:t>
            </w:r>
          </w:p>
          <w:p w14:paraId="20B6A3E5" w14:textId="77777777" w:rsidR="006464F9" w:rsidRPr="00771F19" w:rsidRDefault="006464F9" w:rsidP="00FF67DD">
            <w:pPr>
              <w:rPr>
                <w:sz w:val="24"/>
                <w:szCs w:val="24"/>
              </w:rPr>
            </w:pPr>
            <w:r w:rsidRPr="00771F19">
              <w:rPr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1F19">
              <w:rPr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noProof/>
                <w:sz w:val="24"/>
                <w:szCs w:val="24"/>
              </w:rPr>
            </w:r>
            <w:r w:rsidRPr="00771F19">
              <w:rPr>
                <w:noProof/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5EA9" w14:textId="77777777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MI</w:t>
            </w:r>
          </w:p>
          <w:p w14:paraId="1DCE4466" w14:textId="77777777" w:rsidR="006464F9" w:rsidRPr="00771F19" w:rsidRDefault="006464F9" w:rsidP="00FF67DD">
            <w:pPr>
              <w:rPr>
                <w:sz w:val="24"/>
                <w:szCs w:val="24"/>
              </w:rPr>
            </w:pPr>
            <w:r w:rsidRPr="00771F19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1F19">
              <w:rPr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noProof/>
                <w:sz w:val="24"/>
                <w:szCs w:val="24"/>
              </w:rPr>
            </w:r>
            <w:r w:rsidRPr="00771F19">
              <w:rPr>
                <w:noProof/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2D014" w14:textId="77777777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Last</w:t>
            </w:r>
          </w:p>
          <w:p w14:paraId="0B954CA3" w14:textId="77777777" w:rsidR="006464F9" w:rsidRPr="00771F19" w:rsidRDefault="006464F9" w:rsidP="00FF67DD">
            <w:pPr>
              <w:rPr>
                <w:sz w:val="24"/>
                <w:szCs w:val="24"/>
              </w:rPr>
            </w:pPr>
            <w:r w:rsidRPr="00771F19">
              <w:rPr>
                <w:noProof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71F19">
              <w:rPr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noProof/>
                <w:sz w:val="24"/>
                <w:szCs w:val="24"/>
              </w:rPr>
            </w:r>
            <w:r w:rsidRPr="00771F19">
              <w:rPr>
                <w:noProof/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6464F9" w:rsidRPr="00771F19" w14:paraId="3C35A581" w14:textId="77777777" w:rsidTr="0083146D">
        <w:trPr>
          <w:trHeight w:val="504"/>
          <w:jc w:val="center"/>
        </w:trPr>
        <w:tc>
          <w:tcPr>
            <w:tcW w:w="63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D39E" w14:textId="77777777" w:rsidR="006464F9" w:rsidRPr="00771F19" w:rsidRDefault="006464F9" w:rsidP="008B3131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Street Address</w:t>
            </w:r>
          </w:p>
          <w:p w14:paraId="4A2F5427" w14:textId="77777777" w:rsidR="006464F9" w:rsidRPr="00771F19" w:rsidRDefault="006464F9" w:rsidP="008B3131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C2A79" w14:textId="77777777" w:rsidR="006464F9" w:rsidRPr="00771F19" w:rsidRDefault="006464F9" w:rsidP="008B3131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City</w:t>
            </w:r>
          </w:p>
          <w:p w14:paraId="11B61051" w14:textId="77777777" w:rsidR="006464F9" w:rsidRPr="00771F19" w:rsidRDefault="006464F9" w:rsidP="008B3131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CBB49" w14:textId="3D82B2B6" w:rsidR="006464F9" w:rsidRPr="00771F19" w:rsidRDefault="006464F9" w:rsidP="008B3131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Z</w:t>
            </w:r>
            <w:r w:rsidR="00AD623F">
              <w:rPr>
                <w:sz w:val="24"/>
                <w:szCs w:val="24"/>
              </w:rPr>
              <w:t>IP</w:t>
            </w:r>
            <w:r w:rsidRPr="00771F19">
              <w:rPr>
                <w:sz w:val="24"/>
                <w:szCs w:val="24"/>
              </w:rPr>
              <w:t xml:space="preserve"> Code</w:t>
            </w:r>
          </w:p>
          <w:p w14:paraId="67C99A69" w14:textId="77777777" w:rsidR="006464F9" w:rsidRPr="00771F19" w:rsidRDefault="006464F9" w:rsidP="008B3131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6464F9" w:rsidRPr="00771F19" w14:paraId="3AA456A8" w14:textId="77777777" w:rsidTr="0083146D">
        <w:trPr>
          <w:trHeight w:val="576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B2D43" w14:textId="77777777" w:rsidR="006464F9" w:rsidRPr="00771F19" w:rsidRDefault="006464F9" w:rsidP="00CF1B52">
            <w:pPr>
              <w:pStyle w:val="forms"/>
              <w:tabs>
                <w:tab w:val="right" w:pos="10582"/>
              </w:tabs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Name of Contact Person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Guardian 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Spouse 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Conservator 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POA</w:t>
            </w:r>
            <w:r>
              <w:rPr>
                <w:sz w:val="24"/>
                <w:szCs w:val="24"/>
              </w:rPr>
              <w:br/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Other: </w:t>
            </w:r>
            <w:bookmarkStart w:id="1" w:name="Text37"/>
            <w:r w:rsidRPr="00264396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64396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264396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264396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26439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26439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26439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26439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26439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264396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1"/>
            <w:r w:rsidRPr="00264396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6464F9" w:rsidRPr="00771F19" w14:paraId="7933AE0E" w14:textId="77777777" w:rsidTr="0083146D">
        <w:trPr>
          <w:trHeight w:val="504"/>
          <w:jc w:val="center"/>
        </w:trPr>
        <w:tc>
          <w:tcPr>
            <w:tcW w:w="63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337D" w14:textId="77777777" w:rsidR="006464F9" w:rsidRPr="00771F19" w:rsidRDefault="006464F9" w:rsidP="002161E9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Street Address</w:t>
            </w:r>
            <w:bookmarkStart w:id="2" w:name="Text4"/>
          </w:p>
          <w:bookmarkEnd w:id="2"/>
          <w:p w14:paraId="22CD0EB0" w14:textId="77777777" w:rsidR="006464F9" w:rsidRPr="00771F19" w:rsidRDefault="006464F9" w:rsidP="002161E9">
            <w:pPr>
              <w:pStyle w:val="forms"/>
              <w:rPr>
                <w:rFonts w:ascii="Times New Roman" w:hAnsi="Times New Roman"/>
                <w:sz w:val="24"/>
                <w:szCs w:val="24"/>
              </w:rPr>
            </w:pPr>
            <w:r w:rsidRPr="00771F1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F1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1F19">
              <w:rPr>
                <w:rFonts w:ascii="Times New Roman" w:hAnsi="Times New Roman"/>
                <w:sz w:val="24"/>
                <w:szCs w:val="24"/>
              </w:rPr>
            </w:r>
            <w:r w:rsidRPr="00771F1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1F1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94C55" w14:textId="77777777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City</w:t>
            </w:r>
          </w:p>
          <w:bookmarkStart w:id="3" w:name="Text5"/>
          <w:p w14:paraId="72B21CE9" w14:textId="77777777" w:rsidR="006464F9" w:rsidRPr="00771F19" w:rsidRDefault="006464F9" w:rsidP="00E95E63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C1426" w14:textId="751D3C34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Z</w:t>
            </w:r>
            <w:r w:rsidR="00AD623F">
              <w:rPr>
                <w:sz w:val="24"/>
                <w:szCs w:val="24"/>
              </w:rPr>
              <w:t>IP</w:t>
            </w:r>
            <w:r w:rsidRPr="00771F19">
              <w:rPr>
                <w:sz w:val="24"/>
                <w:szCs w:val="24"/>
              </w:rPr>
              <w:t xml:space="preserve"> Code</w:t>
            </w:r>
          </w:p>
          <w:bookmarkStart w:id="4" w:name="Text6"/>
          <w:p w14:paraId="086DD93D" w14:textId="77777777" w:rsidR="006464F9" w:rsidRPr="00771F19" w:rsidRDefault="006464F9" w:rsidP="00E95E63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6464F9" w:rsidRPr="00771F19" w14:paraId="04897BF8" w14:textId="77777777" w:rsidTr="0083146D">
        <w:trPr>
          <w:trHeight w:val="504"/>
          <w:jc w:val="center"/>
        </w:trPr>
        <w:tc>
          <w:tcPr>
            <w:tcW w:w="3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586E" w14:textId="77777777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County of Residence</w:t>
            </w:r>
          </w:p>
          <w:bookmarkStart w:id="5" w:name="Text7"/>
          <w:p w14:paraId="51B24BDA" w14:textId="77777777" w:rsidR="006464F9" w:rsidRPr="00771F19" w:rsidRDefault="006464F9" w:rsidP="00E95E63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4C682" w14:textId="77777777" w:rsidR="006464F9" w:rsidRPr="00771F19" w:rsidRDefault="006464F9" w:rsidP="00943A92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County of Responsibility</w:t>
            </w:r>
          </w:p>
          <w:p w14:paraId="78103AAC" w14:textId="77777777" w:rsidR="006464F9" w:rsidRPr="00771F19" w:rsidRDefault="006464F9" w:rsidP="00943A92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7C356" w14:textId="77777777" w:rsidR="006464F9" w:rsidRPr="00771F19" w:rsidRDefault="006464F9" w:rsidP="00943A92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3BFD6E9E" w14:textId="77777777" w:rsidR="006464F9" w:rsidRPr="00771F19" w:rsidRDefault="006464F9" w:rsidP="00943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6464F9" w:rsidRPr="00771F19" w14:paraId="56494111" w14:textId="77777777" w:rsidTr="0083146D">
        <w:trPr>
          <w:trHeight w:val="504"/>
          <w:jc w:val="center"/>
        </w:trPr>
        <w:tc>
          <w:tcPr>
            <w:tcW w:w="5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8108" w14:textId="77777777" w:rsidR="006464F9" w:rsidRPr="00CF1B52" w:rsidRDefault="006464F9" w:rsidP="00CA236E">
            <w:pPr>
              <w:rPr>
                <w:rFonts w:ascii="Arial" w:hAnsi="Arial" w:cs="Arial"/>
                <w:sz w:val="24"/>
                <w:szCs w:val="22"/>
              </w:rPr>
            </w:pPr>
            <w:r w:rsidRPr="00CF1B52">
              <w:rPr>
                <w:rFonts w:ascii="Arial" w:hAnsi="Arial" w:cs="Arial"/>
                <w:sz w:val="24"/>
                <w:szCs w:val="22"/>
              </w:rPr>
              <w:t xml:space="preserve">American Indian or Alaskan Native </w:t>
            </w:r>
          </w:p>
          <w:p w14:paraId="3613E2A1" w14:textId="77777777" w:rsidR="006464F9" w:rsidRPr="00CF1B52" w:rsidRDefault="006464F9" w:rsidP="00771F19">
            <w:pPr>
              <w:rPr>
                <w:rFonts w:ascii="Arial" w:hAnsi="Arial" w:cs="Arial"/>
                <w:sz w:val="24"/>
                <w:szCs w:val="22"/>
              </w:rPr>
            </w:pPr>
            <w:r w:rsidRPr="00CF1B52">
              <w:rPr>
                <w:rFonts w:ascii="Arial" w:hAnsi="Arial" w:cs="Arial"/>
                <w:sz w:val="24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52">
              <w:rPr>
                <w:rFonts w:ascii="Arial" w:hAnsi="Arial" w:cs="Arial"/>
                <w:sz w:val="24"/>
                <w:szCs w:val="22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2"/>
              </w:rPr>
            </w:r>
            <w:r w:rsidR="001A00C5">
              <w:rPr>
                <w:rFonts w:ascii="Arial" w:hAnsi="Arial" w:cs="Arial"/>
                <w:sz w:val="24"/>
                <w:szCs w:val="22"/>
              </w:rPr>
              <w:fldChar w:fldCharType="separate"/>
            </w:r>
            <w:r w:rsidRPr="00CF1B52">
              <w:rPr>
                <w:rFonts w:ascii="Arial" w:hAnsi="Arial" w:cs="Arial"/>
                <w:sz w:val="24"/>
                <w:szCs w:val="22"/>
              </w:rPr>
              <w:fldChar w:fldCharType="end"/>
            </w:r>
            <w:r w:rsidRPr="00CF1B52">
              <w:rPr>
                <w:rFonts w:ascii="Arial" w:hAnsi="Arial" w:cs="Arial"/>
                <w:sz w:val="24"/>
                <w:szCs w:val="22"/>
              </w:rPr>
              <w:t xml:space="preserve"> Yes  </w:t>
            </w:r>
            <w:r w:rsidRPr="00CF1B52">
              <w:rPr>
                <w:rFonts w:ascii="Arial" w:hAnsi="Arial" w:cs="Arial"/>
                <w:sz w:val="24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B52">
              <w:rPr>
                <w:rFonts w:ascii="Arial" w:hAnsi="Arial" w:cs="Arial"/>
                <w:sz w:val="24"/>
                <w:szCs w:val="22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2"/>
              </w:rPr>
            </w:r>
            <w:r w:rsidR="001A00C5">
              <w:rPr>
                <w:rFonts w:ascii="Arial" w:hAnsi="Arial" w:cs="Arial"/>
                <w:sz w:val="24"/>
                <w:szCs w:val="22"/>
              </w:rPr>
              <w:fldChar w:fldCharType="separate"/>
            </w:r>
            <w:r w:rsidRPr="00CF1B52">
              <w:rPr>
                <w:rFonts w:ascii="Arial" w:hAnsi="Arial" w:cs="Arial"/>
                <w:sz w:val="24"/>
                <w:szCs w:val="22"/>
              </w:rPr>
              <w:fldChar w:fldCharType="end"/>
            </w:r>
            <w:r w:rsidRPr="00CF1B52">
              <w:rPr>
                <w:rFonts w:ascii="Arial" w:hAnsi="Arial" w:cs="Arial"/>
                <w:sz w:val="24"/>
                <w:szCs w:val="22"/>
              </w:rPr>
              <w:t xml:space="preserve"> No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EA0258" w14:textId="77777777" w:rsidR="006464F9" w:rsidRPr="00CF1B52" w:rsidRDefault="006464F9" w:rsidP="00CA236E">
            <w:pPr>
              <w:rPr>
                <w:rFonts w:ascii="Arial" w:hAnsi="Arial" w:cs="Arial"/>
                <w:sz w:val="24"/>
                <w:szCs w:val="24"/>
              </w:rPr>
            </w:pPr>
            <w:r w:rsidRPr="00CF1B52">
              <w:rPr>
                <w:rFonts w:ascii="Arial" w:hAnsi="Arial" w:cs="Arial"/>
                <w:sz w:val="24"/>
                <w:szCs w:val="24"/>
              </w:rPr>
              <w:t>American Indian/Alaskan Native Affiliation</w:t>
            </w:r>
          </w:p>
          <w:p w14:paraId="3368CB3A" w14:textId="77777777" w:rsidR="006464F9" w:rsidRPr="00771F19" w:rsidRDefault="006464F9" w:rsidP="00771F19">
            <w:pPr>
              <w:rPr>
                <w:rFonts w:ascii="Arial" w:hAnsi="Arial" w:cs="Arial"/>
                <w:sz w:val="24"/>
                <w:szCs w:val="24"/>
              </w:rPr>
            </w:pPr>
            <w:r w:rsidRPr="00CF1B52"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F1B52">
              <w:rPr>
                <w:sz w:val="24"/>
                <w:szCs w:val="24"/>
              </w:rPr>
              <w:instrText xml:space="preserve"> FORMTEXT </w:instrText>
            </w:r>
            <w:r w:rsidRPr="00CF1B52">
              <w:rPr>
                <w:sz w:val="24"/>
                <w:szCs w:val="24"/>
              </w:rPr>
            </w:r>
            <w:r w:rsidRPr="00CF1B52">
              <w:rPr>
                <w:sz w:val="24"/>
                <w:szCs w:val="24"/>
              </w:rPr>
              <w:fldChar w:fldCharType="separate"/>
            </w:r>
            <w:r w:rsidRPr="00CF1B52">
              <w:rPr>
                <w:noProof/>
                <w:sz w:val="24"/>
                <w:szCs w:val="24"/>
              </w:rPr>
              <w:t> </w:t>
            </w:r>
            <w:r w:rsidRPr="00CF1B52">
              <w:rPr>
                <w:noProof/>
                <w:sz w:val="24"/>
                <w:szCs w:val="24"/>
              </w:rPr>
              <w:t> </w:t>
            </w:r>
            <w:r w:rsidRPr="00CF1B52">
              <w:rPr>
                <w:noProof/>
                <w:sz w:val="24"/>
                <w:szCs w:val="24"/>
              </w:rPr>
              <w:t> </w:t>
            </w:r>
            <w:r w:rsidRPr="00CF1B52">
              <w:rPr>
                <w:noProof/>
                <w:sz w:val="24"/>
                <w:szCs w:val="24"/>
              </w:rPr>
              <w:t> </w:t>
            </w:r>
            <w:r w:rsidRPr="00CF1B52">
              <w:rPr>
                <w:noProof/>
                <w:sz w:val="24"/>
                <w:szCs w:val="24"/>
              </w:rPr>
              <w:t> </w:t>
            </w:r>
            <w:r w:rsidRPr="00CF1B52">
              <w:rPr>
                <w:sz w:val="24"/>
                <w:szCs w:val="24"/>
              </w:rPr>
              <w:fldChar w:fldCharType="end"/>
            </w:r>
          </w:p>
        </w:tc>
      </w:tr>
      <w:tr w:rsidR="006464F9" w:rsidRPr="00771F19" w14:paraId="17B7A6C1" w14:textId="77777777" w:rsidTr="0083146D">
        <w:trPr>
          <w:trHeight w:val="504"/>
          <w:jc w:val="center"/>
        </w:trPr>
        <w:tc>
          <w:tcPr>
            <w:tcW w:w="58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1093" w14:textId="77777777" w:rsidR="006464F9" w:rsidRPr="00771F19" w:rsidRDefault="006464F9" w:rsidP="00771F19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Member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71F19">
              <w:rPr>
                <w:rFonts w:ascii="Arial" w:hAnsi="Arial" w:cs="Arial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71F19">
              <w:rPr>
                <w:rFonts w:ascii="Arial" w:hAnsi="Arial" w:cs="Arial"/>
                <w:sz w:val="24"/>
                <w:szCs w:val="24"/>
              </w:rPr>
              <w:t>Guardian Cell Phone Number</w:t>
            </w:r>
          </w:p>
          <w:p w14:paraId="0E52CAB8" w14:textId="77777777" w:rsidR="006464F9" w:rsidRPr="00771F19" w:rsidRDefault="006464F9" w:rsidP="00943A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7BD3A" w14:textId="77777777" w:rsidR="006464F9" w:rsidRPr="00771F19" w:rsidRDefault="006464F9" w:rsidP="00771F19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Member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71F19">
              <w:rPr>
                <w:rFonts w:ascii="Arial" w:hAnsi="Arial" w:cs="Arial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771F19">
              <w:rPr>
                <w:rFonts w:ascii="Arial" w:hAnsi="Arial" w:cs="Arial"/>
                <w:sz w:val="24"/>
                <w:szCs w:val="24"/>
              </w:rPr>
              <w:t>Guardian Fax Number</w:t>
            </w:r>
          </w:p>
          <w:p w14:paraId="0A631F62" w14:textId="77777777" w:rsidR="006464F9" w:rsidRPr="00771F19" w:rsidRDefault="006464F9" w:rsidP="00132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6464F9" w:rsidRPr="00771F19" w14:paraId="670FBC17" w14:textId="77777777" w:rsidTr="0083146D">
        <w:trPr>
          <w:trHeight w:val="50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FDC5" w14:textId="77777777" w:rsidR="006464F9" w:rsidRPr="00771F19" w:rsidRDefault="006464F9" w:rsidP="0083146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of Birth</w:t>
            </w:r>
          </w:p>
          <w:bookmarkStart w:id="9" w:name="Text11"/>
          <w:p w14:paraId="38086F98" w14:textId="77777777" w:rsidR="006464F9" w:rsidRPr="00771F19" w:rsidRDefault="006464F9" w:rsidP="0083146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EBF7" w14:textId="77777777" w:rsidR="006464F9" w:rsidRPr="00771F19" w:rsidRDefault="006464F9" w:rsidP="0083146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Member ID No. </w:t>
            </w:r>
            <w:r w:rsidRPr="0083146D">
              <w:rPr>
                <w:sz w:val="22"/>
                <w:szCs w:val="22"/>
              </w:rPr>
              <w:t xml:space="preserve">(as shown in </w:t>
            </w:r>
            <w:proofErr w:type="spellStart"/>
            <w:r w:rsidRPr="0083146D">
              <w:rPr>
                <w:sz w:val="22"/>
                <w:szCs w:val="22"/>
              </w:rPr>
              <w:t>ForwardHealth</w:t>
            </w:r>
            <w:proofErr w:type="spellEnd"/>
            <w:r w:rsidRPr="0083146D">
              <w:rPr>
                <w:sz w:val="22"/>
                <w:szCs w:val="22"/>
              </w:rPr>
              <w:t>)</w:t>
            </w:r>
          </w:p>
          <w:p w14:paraId="49424317" w14:textId="77777777" w:rsidR="006464F9" w:rsidRPr="00771F19" w:rsidRDefault="006464F9" w:rsidP="0083146D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49377" w14:textId="77777777" w:rsidR="006464F9" w:rsidRPr="00771F19" w:rsidRDefault="006464F9" w:rsidP="0083146D">
            <w:pPr>
              <w:tabs>
                <w:tab w:val="left" w:pos="972"/>
              </w:tabs>
              <w:rPr>
                <w:rFonts w:ascii="Arial" w:hAnsi="Arial" w:cs="Arial"/>
                <w:sz w:val="24"/>
                <w:szCs w:val="24"/>
              </w:rPr>
            </w:pPr>
            <w:bookmarkStart w:id="10" w:name="Text18"/>
            <w:r w:rsidRPr="00771F19">
              <w:rPr>
                <w:rFonts w:ascii="Arial" w:hAnsi="Arial" w:cs="Arial"/>
                <w:sz w:val="24"/>
                <w:szCs w:val="24"/>
              </w:rPr>
              <w:t>Member or Participant Target Group</w:t>
            </w:r>
          </w:p>
          <w:bookmarkEnd w:id="10"/>
          <w:p w14:paraId="4669E1FF" w14:textId="77777777" w:rsidR="006464F9" w:rsidRPr="00771F19" w:rsidRDefault="006464F9" w:rsidP="0083146D">
            <w:pPr>
              <w:tabs>
                <w:tab w:val="left" w:pos="972"/>
              </w:tabs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bookmarkEnd w:id="11"/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/>
                <w:sz w:val="24"/>
                <w:szCs w:val="24"/>
              </w:rPr>
              <w:t xml:space="preserve">FE   </w:t>
            </w:r>
            <w:r w:rsidRPr="00771F1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Pr="00771F19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/>
                <w:sz w:val="24"/>
                <w:szCs w:val="24"/>
              </w:rPr>
            </w:r>
            <w:r w:rsidR="001A00C5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2"/>
            <w:r w:rsidRPr="00771F19">
              <w:rPr>
                <w:rFonts w:ascii="Arial" w:hAnsi="Arial"/>
                <w:sz w:val="24"/>
                <w:szCs w:val="24"/>
              </w:rPr>
              <w:t xml:space="preserve"> ID or DD   </w:t>
            </w:r>
            <w:r w:rsidRPr="00771F19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 w:rsidRPr="00771F19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/>
                <w:sz w:val="24"/>
                <w:szCs w:val="24"/>
              </w:rPr>
            </w:r>
            <w:r w:rsidR="001A00C5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3"/>
            <w:r w:rsidRPr="00771F19">
              <w:rPr>
                <w:rFonts w:ascii="Arial" w:hAnsi="Arial"/>
                <w:sz w:val="24"/>
                <w:szCs w:val="24"/>
              </w:rPr>
              <w:t xml:space="preserve"> PD</w:t>
            </w:r>
          </w:p>
        </w:tc>
      </w:tr>
      <w:tr w:rsidR="006464F9" w:rsidRPr="00771F19" w14:paraId="682224A7" w14:textId="77777777" w:rsidTr="0083146D">
        <w:trPr>
          <w:trHeight w:val="504"/>
          <w:jc w:val="center"/>
        </w:trPr>
        <w:tc>
          <w:tcPr>
            <w:tcW w:w="576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FB0FE" w14:textId="77777777" w:rsidR="006464F9" w:rsidRPr="00771F19" w:rsidRDefault="006464F9" w:rsidP="00351938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Long-Term Care (LTC) Program</w:t>
            </w:r>
          </w:p>
          <w:p w14:paraId="2C25FD08" w14:textId="410420DE" w:rsidR="006464F9" w:rsidRPr="00771F19" w:rsidRDefault="006464F9" w:rsidP="007F005A">
            <w:pPr>
              <w:pStyle w:val="forms"/>
              <w:tabs>
                <w:tab w:val="left" w:pos="1620"/>
                <w:tab w:val="left" w:pos="3060"/>
                <w:tab w:val="left" w:pos="4140"/>
              </w:tabs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3"/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bookmarkEnd w:id="14"/>
            <w:r w:rsidRPr="00771F19">
              <w:rPr>
                <w:sz w:val="24"/>
                <w:szCs w:val="24"/>
              </w:rPr>
              <w:t xml:space="preserve"> Family Care</w:t>
            </w:r>
            <w:r w:rsidR="0083146D">
              <w:rPr>
                <w:sz w:val="24"/>
                <w:szCs w:val="24"/>
              </w:rPr>
              <w:t xml:space="preserve"> 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bookmarkEnd w:id="15"/>
            <w:r w:rsidRPr="00771F19">
              <w:rPr>
                <w:sz w:val="24"/>
                <w:szCs w:val="24"/>
              </w:rPr>
              <w:t xml:space="preserve"> Partnership</w:t>
            </w:r>
            <w:r w:rsidR="0083146D">
              <w:rPr>
                <w:sz w:val="24"/>
                <w:szCs w:val="24"/>
              </w:rPr>
              <w:t xml:space="preserve"> 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5"/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bookmarkEnd w:id="16"/>
            <w:r w:rsidRPr="00771F19">
              <w:rPr>
                <w:sz w:val="24"/>
                <w:szCs w:val="24"/>
              </w:rPr>
              <w:t xml:space="preserve"> PACE</w:t>
            </w:r>
            <w:r w:rsidR="0083146D">
              <w:rPr>
                <w:sz w:val="24"/>
                <w:szCs w:val="24"/>
              </w:rPr>
              <w:t xml:space="preserve">  </w:t>
            </w:r>
            <w:r w:rsidRPr="00771F19"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0"/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bookmarkEnd w:id="17"/>
            <w:r w:rsidRPr="00771F19">
              <w:rPr>
                <w:sz w:val="24"/>
                <w:szCs w:val="24"/>
              </w:rPr>
              <w:t xml:space="preserve"> IRIS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8DFF1" w14:textId="77777777" w:rsidR="006464F9" w:rsidRPr="00771F19" w:rsidRDefault="006464F9" w:rsidP="00555FBA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Text13"/>
            <w:r w:rsidRPr="00771F19">
              <w:rPr>
                <w:rFonts w:ascii="Arial" w:hAnsi="Arial" w:cs="Arial"/>
                <w:sz w:val="24"/>
                <w:szCs w:val="24"/>
              </w:rPr>
              <w:t>Name of MCO</w:t>
            </w:r>
            <w:r>
              <w:rPr>
                <w:rFonts w:ascii="Arial" w:hAnsi="Arial" w:cs="Arial"/>
                <w:sz w:val="24"/>
                <w:szCs w:val="24"/>
              </w:rPr>
              <w:t>, PO,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or ICA</w:t>
            </w:r>
          </w:p>
          <w:bookmarkEnd w:id="18"/>
          <w:p w14:paraId="7A63F7B0" w14:textId="77777777" w:rsidR="006464F9" w:rsidRPr="00771F19" w:rsidRDefault="006464F9" w:rsidP="00E95E63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13229A" w:rsidRPr="00771F19" w14:paraId="122080D7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B53DD" w14:textId="6181A5DC" w:rsidR="00BD4C42" w:rsidRDefault="0013229A" w:rsidP="00BA2008">
            <w:pPr>
              <w:pStyle w:val="forms"/>
              <w:spacing w:before="30"/>
              <w:rPr>
                <w:b/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 xml:space="preserve">B.   </w:t>
            </w:r>
            <w:r w:rsidR="00BD4C42">
              <w:rPr>
                <w:b/>
                <w:sz w:val="24"/>
                <w:szCs w:val="24"/>
              </w:rPr>
              <w:t>Managed Care Organization or Partnership Organization</w:t>
            </w:r>
          </w:p>
          <w:p w14:paraId="00E5157B" w14:textId="020FBB32" w:rsidR="0013229A" w:rsidRPr="00771F19" w:rsidRDefault="0013229A" w:rsidP="00BA2008">
            <w:pPr>
              <w:pStyle w:val="forms"/>
              <w:spacing w:before="30"/>
              <w:rPr>
                <w:b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="00AA7D7B">
              <w:rPr>
                <w:sz w:val="24"/>
                <w:szCs w:val="24"/>
              </w:rPr>
              <w:t xml:space="preserve"> </w:t>
            </w:r>
            <w:r w:rsidR="00AD623F">
              <w:rPr>
                <w:b/>
                <w:sz w:val="24"/>
                <w:szCs w:val="24"/>
              </w:rPr>
              <w:t>N</w:t>
            </w:r>
            <w:r w:rsidR="00AD623F" w:rsidRPr="00771F19">
              <w:rPr>
                <w:b/>
                <w:sz w:val="24"/>
                <w:szCs w:val="24"/>
              </w:rPr>
              <w:t>o contact or no longer accepting services</w:t>
            </w:r>
          </w:p>
          <w:p w14:paraId="6F75B7FE" w14:textId="2FB735F0" w:rsidR="00BD4C42" w:rsidRPr="00771F19" w:rsidRDefault="0013229A" w:rsidP="005D65AF">
            <w:pPr>
              <w:pStyle w:val="forms"/>
              <w:spacing w:before="30" w:after="20"/>
              <w:rPr>
                <w:b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="00AD623F">
              <w:rPr>
                <w:sz w:val="24"/>
                <w:szCs w:val="24"/>
              </w:rPr>
              <w:t xml:space="preserve"> </w:t>
            </w:r>
            <w:r w:rsidR="00AD623F">
              <w:rPr>
                <w:b/>
                <w:sz w:val="24"/>
                <w:szCs w:val="24"/>
              </w:rPr>
              <w:t>U</w:t>
            </w:r>
            <w:r w:rsidR="00AD623F" w:rsidRPr="00771F19">
              <w:rPr>
                <w:b/>
                <w:sz w:val="24"/>
                <w:szCs w:val="24"/>
              </w:rPr>
              <w:t>nable to assure health and safety</w:t>
            </w:r>
          </w:p>
        </w:tc>
      </w:tr>
      <w:tr w:rsidR="006464F9" w:rsidRPr="00771F19" w14:paraId="73415C54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610FF124" w14:textId="77777777" w:rsidR="006464F9" w:rsidRPr="00771F19" w:rsidRDefault="006464F9" w:rsidP="00771F19">
            <w:pPr>
              <w:pStyle w:val="forms"/>
              <w:tabs>
                <w:tab w:val="left" w:pos="5760"/>
                <w:tab w:val="left" w:pos="7020"/>
              </w:tabs>
              <w:spacing w:before="60" w:after="60" w:line="216" w:lineRule="auto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Check here to verify that that you have attached appropriate documentation supporting this request and that a certified letter has been sent to the member or participant 14 days prior to the date of this request. </w:t>
            </w:r>
          </w:p>
          <w:p w14:paraId="3BA2E53E" w14:textId="50F88951" w:rsidR="006464F9" w:rsidRPr="00771F19" w:rsidRDefault="0083146D" w:rsidP="0083146D">
            <w:pPr>
              <w:pStyle w:val="forms"/>
              <w:tabs>
                <w:tab w:val="left" w:pos="5760"/>
                <w:tab w:val="left" w:pos="702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6464F9" w:rsidRPr="00771F19">
              <w:rPr>
                <w:sz w:val="24"/>
                <w:szCs w:val="24"/>
              </w:rPr>
              <w:t xml:space="preserve"> Please check here if member or participant is unable to be located.</w:t>
            </w:r>
          </w:p>
        </w:tc>
      </w:tr>
      <w:tr w:rsidR="006464F9" w:rsidRPr="00771F19" w14:paraId="211DB3CD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7FF66E" w14:textId="77777777" w:rsidR="006464F9" w:rsidRPr="00771F19" w:rsidRDefault="006464F9" w:rsidP="00CF1B52">
            <w:pPr>
              <w:tabs>
                <w:tab w:val="left" w:pos="1800"/>
                <w:tab w:val="left" w:pos="10582"/>
              </w:tabs>
              <w:rPr>
                <w:sz w:val="24"/>
                <w:szCs w:val="24"/>
                <w:u w:val="single"/>
              </w:rPr>
            </w:pPr>
            <w:r w:rsidRPr="00771F19">
              <w:rPr>
                <w:rFonts w:ascii="Arial" w:hAnsi="Arial"/>
                <w:sz w:val="24"/>
                <w:szCs w:val="24"/>
              </w:rPr>
              <w:t>Date the member or participant last accepted services other than care management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 w:rsidRPr="00771F19">
              <w:rPr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771F1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771F19">
              <w:rPr>
                <w:sz w:val="24"/>
                <w:szCs w:val="24"/>
                <w:u w:val="single"/>
              </w:rPr>
            </w:r>
            <w:r w:rsidRPr="00771F19">
              <w:rPr>
                <w:sz w:val="24"/>
                <w:szCs w:val="24"/>
                <w:u w:val="single"/>
              </w:rPr>
              <w:fldChar w:fldCharType="separate"/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6464F9" w:rsidRPr="00771F19" w14:paraId="6AD811D4" w14:textId="77777777" w:rsidTr="00CF1B52">
        <w:trPr>
          <w:trHeight w:val="360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79126" w14:textId="77E9F879" w:rsidR="006464F9" w:rsidRPr="00771F19" w:rsidRDefault="006464F9" w:rsidP="00984E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1F19">
              <w:rPr>
                <w:rFonts w:ascii="Arial" w:hAnsi="Arial" w:cs="Arial"/>
                <w:b/>
                <w:sz w:val="24"/>
                <w:szCs w:val="24"/>
              </w:rPr>
              <w:t>BQO Contract Coordinator</w:t>
            </w:r>
          </w:p>
        </w:tc>
      </w:tr>
      <w:tr w:rsidR="006464F9" w:rsidRPr="00771F19" w14:paraId="65A29A1C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69A" w14:textId="72ABB772" w:rsidR="006464F9" w:rsidRPr="00771F19" w:rsidRDefault="006464F9" w:rsidP="002D2253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Name – BQO Contract Coordinator</w:t>
            </w:r>
          </w:p>
          <w:p w14:paraId="350B9410" w14:textId="77777777" w:rsidR="006464F9" w:rsidRPr="00771F19" w:rsidRDefault="006464F9" w:rsidP="001865E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BF5DE" w14:textId="77777777" w:rsidR="006464F9" w:rsidRPr="00771F19" w:rsidRDefault="006464F9" w:rsidP="001865E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Completed</w:t>
            </w:r>
          </w:p>
          <w:p w14:paraId="4F540723" w14:textId="77777777" w:rsidR="006464F9" w:rsidRPr="00771F19" w:rsidRDefault="006464F9" w:rsidP="001865E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6464F9" w:rsidRPr="00771F19" w14:paraId="7B38B940" w14:textId="77777777" w:rsidTr="00CF1B52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208E" w14:textId="77777777" w:rsidR="006464F9" w:rsidRPr="00771F19" w:rsidRDefault="006464F9" w:rsidP="001865E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Email Address</w:t>
            </w:r>
          </w:p>
          <w:p w14:paraId="3B90AF25" w14:textId="77777777" w:rsidR="006464F9" w:rsidRPr="00771F19" w:rsidRDefault="006464F9" w:rsidP="001865E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9BE3D3" w14:textId="77777777" w:rsidR="006464F9" w:rsidRPr="00771F19" w:rsidRDefault="006464F9" w:rsidP="001865E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4F7FF722" w14:textId="77777777" w:rsidR="006464F9" w:rsidRPr="00771F19" w:rsidRDefault="006464F9" w:rsidP="0018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6464F9" w:rsidRPr="00771F19" w14:paraId="77564726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27CDA7" w14:textId="77777777" w:rsidR="006464F9" w:rsidRPr="00771F19" w:rsidRDefault="006464F9" w:rsidP="00CF1B52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Disenrollment Request Status:</w:t>
            </w:r>
          </w:p>
          <w:p w14:paraId="23FB3613" w14:textId="03780352" w:rsidR="006464F9" w:rsidRPr="00771F19" w:rsidRDefault="006464F9" w:rsidP="0083146D">
            <w:pPr>
              <w:keepNext/>
              <w:tabs>
                <w:tab w:val="left" w:pos="6911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>Approved;</w:t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Enter effective date of disenrollment: </w:t>
            </w:r>
            <w:r w:rsidRPr="00771F19">
              <w:rPr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771F1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771F19">
              <w:rPr>
                <w:sz w:val="24"/>
                <w:szCs w:val="24"/>
                <w:u w:val="single"/>
              </w:rPr>
            </w:r>
            <w:r w:rsidRPr="00771F19">
              <w:rPr>
                <w:sz w:val="24"/>
                <w:szCs w:val="24"/>
                <w:u w:val="single"/>
              </w:rPr>
              <w:fldChar w:fldCharType="separate"/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sz w:val="24"/>
                <w:szCs w:val="24"/>
                <w:u w:val="single"/>
              </w:rPr>
              <w:fldChar w:fldCharType="end"/>
            </w:r>
            <w:bookmarkEnd w:id="22"/>
            <w:r>
              <w:rPr>
                <w:noProof/>
                <w:sz w:val="24"/>
                <w:szCs w:val="24"/>
                <w:u w:val="single"/>
              </w:rPr>
              <w:tab/>
            </w:r>
            <w:r w:rsidR="0083146D" w:rsidRPr="0083146D">
              <w:rPr>
                <w:noProof/>
                <w:sz w:val="24"/>
                <w:szCs w:val="24"/>
              </w:rPr>
              <w:t xml:space="preserve">  </w:t>
            </w:r>
            <w:r w:rsidRPr="00771F1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4"/>
              </w:rPr>
            </w:r>
            <w:r w:rsidR="001A0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Denied; Return to MCO</w:t>
            </w:r>
            <w:r w:rsidR="008F5845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 xml:space="preserve"> PO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229A" w:rsidRPr="00771F19" w14:paraId="12C34634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90142" w14:textId="15A0B7FD" w:rsidR="00BD4C42" w:rsidRDefault="0013229A" w:rsidP="00CF1B52">
            <w:pPr>
              <w:pStyle w:val="forms"/>
              <w:keepNext/>
              <w:spacing w:before="30"/>
              <w:rPr>
                <w:b/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lastRenderedPageBreak/>
              <w:t xml:space="preserve">C. </w:t>
            </w:r>
            <w:r w:rsidR="00BD4C42">
              <w:rPr>
                <w:b/>
                <w:sz w:val="24"/>
                <w:szCs w:val="24"/>
              </w:rPr>
              <w:t xml:space="preserve">Managed Care </w:t>
            </w:r>
            <w:r w:rsidR="00D8501E">
              <w:rPr>
                <w:b/>
                <w:sz w:val="24"/>
                <w:szCs w:val="24"/>
              </w:rPr>
              <w:t>Organization or Partnership Organization</w:t>
            </w:r>
            <w:r w:rsidRPr="00771F19">
              <w:rPr>
                <w:b/>
                <w:sz w:val="24"/>
                <w:szCs w:val="24"/>
              </w:rPr>
              <w:t xml:space="preserve"> </w:t>
            </w:r>
          </w:p>
          <w:p w14:paraId="43F46B40" w14:textId="3992666C" w:rsidR="0013229A" w:rsidRPr="00771F19" w:rsidRDefault="0013229A" w:rsidP="00BD4C42">
            <w:pPr>
              <w:pStyle w:val="forms"/>
              <w:spacing w:before="30"/>
              <w:rPr>
                <w:b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="00AD623F">
              <w:rPr>
                <w:sz w:val="24"/>
                <w:szCs w:val="24"/>
              </w:rPr>
              <w:t xml:space="preserve"> </w:t>
            </w:r>
            <w:r w:rsidR="00AD623F" w:rsidRPr="00771F19">
              <w:rPr>
                <w:b/>
                <w:sz w:val="24"/>
                <w:szCs w:val="24"/>
              </w:rPr>
              <w:t xml:space="preserve">Member acts that jeopardize </w:t>
            </w:r>
            <w:r w:rsidRPr="00771F19">
              <w:rPr>
                <w:b/>
                <w:sz w:val="24"/>
                <w:szCs w:val="24"/>
              </w:rPr>
              <w:t>MCO</w:t>
            </w:r>
            <w:r w:rsidR="00365892">
              <w:rPr>
                <w:b/>
                <w:sz w:val="24"/>
                <w:szCs w:val="24"/>
              </w:rPr>
              <w:t xml:space="preserve"> </w:t>
            </w:r>
            <w:r w:rsidR="00D8501E">
              <w:rPr>
                <w:b/>
                <w:sz w:val="24"/>
                <w:szCs w:val="24"/>
              </w:rPr>
              <w:t>or PO</w:t>
            </w:r>
          </w:p>
        </w:tc>
      </w:tr>
      <w:tr w:rsidR="006464F9" w:rsidRPr="00771F19" w14:paraId="2E2B6949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9D05E" w14:textId="6AD99C53" w:rsidR="006464F9" w:rsidRPr="00771F19" w:rsidRDefault="006464F9" w:rsidP="002A3F2A">
            <w:pPr>
              <w:pStyle w:val="forms"/>
              <w:tabs>
                <w:tab w:val="left" w:pos="5760"/>
                <w:tab w:val="left" w:pos="7020"/>
              </w:tabs>
              <w:spacing w:before="60" w:after="60" w:line="216" w:lineRule="auto"/>
              <w:ind w:left="360" w:hanging="360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Check here to verify that you have attached appropriate documentation supporting this request and have sent copies of this documentation to the member. </w:t>
            </w:r>
          </w:p>
        </w:tc>
      </w:tr>
      <w:tr w:rsidR="006464F9" w:rsidRPr="00771F19" w14:paraId="1CE57EA6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2E5C4" w14:textId="72B61E50" w:rsidR="006464F9" w:rsidRPr="00771F19" w:rsidRDefault="006464F9" w:rsidP="00984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1F19">
              <w:rPr>
                <w:rFonts w:ascii="Arial" w:hAnsi="Arial" w:cs="Arial"/>
                <w:b/>
                <w:sz w:val="24"/>
                <w:szCs w:val="24"/>
              </w:rPr>
              <w:t xml:space="preserve">BQO Contract Coordinator </w:t>
            </w:r>
          </w:p>
        </w:tc>
      </w:tr>
      <w:tr w:rsidR="006464F9" w:rsidRPr="00771F19" w14:paraId="3BF31476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761B" w14:textId="10EAF855" w:rsidR="006464F9" w:rsidRPr="00771F19" w:rsidRDefault="006464F9" w:rsidP="008071D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Name – BQO Contract Coordinator </w:t>
            </w:r>
          </w:p>
          <w:p w14:paraId="3017AE72" w14:textId="527829F9" w:rsidR="006464F9" w:rsidRPr="00771F19" w:rsidRDefault="006464F9" w:rsidP="001865E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C0D94" w14:textId="69064E46" w:rsidR="006464F9" w:rsidRPr="00771F19" w:rsidRDefault="006464F9" w:rsidP="001865E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Completed</w:t>
            </w:r>
          </w:p>
          <w:p w14:paraId="72F1A926" w14:textId="51DAC65A" w:rsidR="006464F9" w:rsidRPr="00771F19" w:rsidRDefault="006464F9" w:rsidP="001865E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6464F9" w:rsidRPr="00771F19" w14:paraId="70B88E59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BDDE" w14:textId="5D98E702" w:rsidR="006464F9" w:rsidRPr="00771F19" w:rsidRDefault="006464F9" w:rsidP="001865E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Email Address</w:t>
            </w:r>
          </w:p>
          <w:p w14:paraId="6ED4E708" w14:textId="07987130" w:rsidR="006464F9" w:rsidRPr="00771F19" w:rsidRDefault="006464F9" w:rsidP="001865E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001A2" w14:textId="7BAF0DD7" w:rsidR="006464F9" w:rsidRPr="00771F19" w:rsidRDefault="006464F9" w:rsidP="001865E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133B9B11" w14:textId="77F69331" w:rsidR="006464F9" w:rsidRPr="00771F19" w:rsidRDefault="006464F9" w:rsidP="0018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6464F9" w:rsidRPr="00771F19" w14:paraId="7AD24C36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39EEDB" w14:textId="3D0CDFD2" w:rsidR="006464F9" w:rsidRPr="00771F19" w:rsidRDefault="006464F9" w:rsidP="00CA236E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Disenrollment Request Status:</w:t>
            </w:r>
          </w:p>
          <w:p w14:paraId="108D3196" w14:textId="2E240967" w:rsidR="006464F9" w:rsidRPr="00771F19" w:rsidRDefault="006464F9" w:rsidP="00CA236E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>Approved;</w:t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Enter effective date of disenrollment: </w:t>
            </w:r>
            <w:r w:rsidRPr="00771F19">
              <w:rPr>
                <w:noProof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r w:rsidRPr="00771F19">
              <w:rPr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noProof/>
                <w:sz w:val="24"/>
                <w:szCs w:val="24"/>
              </w:rPr>
            </w:r>
            <w:r w:rsidRPr="00771F19">
              <w:rPr>
                <w:noProof/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fldChar w:fldCharType="end"/>
            </w:r>
          </w:p>
          <w:p w14:paraId="13B3FBDF" w14:textId="26C4CA7E" w:rsidR="006464F9" w:rsidRPr="00771F19" w:rsidRDefault="006464F9" w:rsidP="00CA236E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4"/>
              </w:rPr>
            </w:r>
            <w:r w:rsidR="001A0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Denied; Return to MCO</w:t>
            </w:r>
            <w:r w:rsidR="008F5845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 xml:space="preserve"> PO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only</w:t>
            </w:r>
          </w:p>
        </w:tc>
      </w:tr>
      <w:tr w:rsidR="006464F9" w:rsidRPr="00771F19" w14:paraId="76BEA4F3" w14:textId="77777777" w:rsidTr="0083146D">
        <w:trPr>
          <w:gridBefore w:val="1"/>
          <w:wBefore w:w="19" w:type="dxa"/>
          <w:jc w:val="center"/>
        </w:trPr>
        <w:tc>
          <w:tcPr>
            <w:tcW w:w="1078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83572" w14:textId="334A8908" w:rsidR="00BD4C42" w:rsidRDefault="006464F9" w:rsidP="0083146D">
            <w:pPr>
              <w:pStyle w:val="forms"/>
              <w:spacing w:before="8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771F19">
              <w:rPr>
                <w:b/>
                <w:sz w:val="24"/>
                <w:szCs w:val="24"/>
              </w:rPr>
              <w:t xml:space="preserve">.   </w:t>
            </w:r>
            <w:r w:rsidR="00BD4C42">
              <w:rPr>
                <w:b/>
                <w:sz w:val="24"/>
                <w:szCs w:val="24"/>
              </w:rPr>
              <w:t>PACE Organization</w:t>
            </w:r>
          </w:p>
          <w:p w14:paraId="70C2A847" w14:textId="18CF5727" w:rsidR="006464F9" w:rsidRPr="00771F19" w:rsidRDefault="006464F9" w:rsidP="00CF1B52">
            <w:pPr>
              <w:pStyle w:val="forms"/>
              <w:spacing w:before="60" w:after="80"/>
              <w:ind w:left="417" w:hanging="417"/>
              <w:rPr>
                <w:b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b/>
                <w:sz w:val="24"/>
                <w:szCs w:val="24"/>
              </w:rPr>
              <w:tab/>
            </w:r>
            <w:r w:rsidR="00AD623F">
              <w:rPr>
                <w:b/>
                <w:sz w:val="24"/>
                <w:szCs w:val="24"/>
              </w:rPr>
              <w:t xml:space="preserve">Failure to pay pace premium </w:t>
            </w:r>
          </w:p>
        </w:tc>
      </w:tr>
      <w:tr w:rsidR="006464F9" w:rsidRPr="00771F19" w14:paraId="3315F84A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DD950" w14:textId="5BCAA8F1" w:rsidR="006464F9" w:rsidRDefault="006464F9" w:rsidP="0083146D">
            <w:pPr>
              <w:pStyle w:val="forms"/>
              <w:tabs>
                <w:tab w:val="left" w:pos="5760"/>
                <w:tab w:val="left" w:pos="7020"/>
              </w:tabs>
              <w:spacing w:before="60" w:after="60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Check here to verify that that </w:t>
            </w:r>
            <w:r>
              <w:rPr>
                <w:sz w:val="24"/>
                <w:szCs w:val="24"/>
              </w:rPr>
              <w:t xml:space="preserve">the PACE member was provided with at least a </w:t>
            </w:r>
            <w:r w:rsidR="000954A7">
              <w:rPr>
                <w:sz w:val="24"/>
                <w:szCs w:val="24"/>
              </w:rPr>
              <w:t>30-calendar</w:t>
            </w:r>
            <w:r>
              <w:rPr>
                <w:sz w:val="24"/>
                <w:szCs w:val="24"/>
              </w:rPr>
              <w:t xml:space="preserve"> day grace period to pay, or </w:t>
            </w:r>
            <w:proofErr w:type="gramStart"/>
            <w:r>
              <w:rPr>
                <w:sz w:val="24"/>
                <w:szCs w:val="24"/>
              </w:rPr>
              <w:t>make arrangements</w:t>
            </w:r>
            <w:proofErr w:type="gramEnd"/>
            <w:r>
              <w:rPr>
                <w:sz w:val="24"/>
                <w:szCs w:val="24"/>
              </w:rPr>
              <w:t xml:space="preserve"> to pay, the PACE premium due to the PACE organization.</w:t>
            </w:r>
            <w:r w:rsidRPr="00771F19">
              <w:rPr>
                <w:sz w:val="24"/>
                <w:szCs w:val="24"/>
              </w:rPr>
              <w:t xml:space="preserve"> </w:t>
            </w:r>
          </w:p>
          <w:p w14:paraId="0DB6A649" w14:textId="77777777" w:rsidR="006464F9" w:rsidRPr="009E1376" w:rsidRDefault="006464F9" w:rsidP="0083146D">
            <w:pPr>
              <w:pStyle w:val="forms"/>
              <w:tabs>
                <w:tab w:val="left" w:pos="5760"/>
                <w:tab w:val="left" w:pos="7020"/>
              </w:tabs>
              <w:spacing w:before="60" w:after="60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CE34F2">
              <w:rPr>
                <w:sz w:val="24"/>
                <w:szCs w:val="24"/>
              </w:rPr>
              <w:t>Check here to verify that that you have attached appropriate documentation supporting this request</w:t>
            </w:r>
            <w:r>
              <w:rPr>
                <w:sz w:val="24"/>
                <w:szCs w:val="24"/>
              </w:rPr>
              <w:t>.</w:t>
            </w:r>
          </w:p>
        </w:tc>
      </w:tr>
      <w:tr w:rsidR="006464F9" w:rsidRPr="00771F19" w14:paraId="5D148FE7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E30A71" w14:textId="08C01D11" w:rsidR="006464F9" w:rsidRPr="006464F9" w:rsidRDefault="006464F9" w:rsidP="00984E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64F9">
              <w:rPr>
                <w:rFonts w:ascii="Arial" w:hAnsi="Arial" w:cs="Arial"/>
                <w:b/>
                <w:sz w:val="24"/>
                <w:szCs w:val="24"/>
              </w:rPr>
              <w:t>BQO Contract Coordinator</w:t>
            </w:r>
          </w:p>
        </w:tc>
      </w:tr>
      <w:tr w:rsidR="006464F9" w:rsidRPr="00771F19" w14:paraId="4EB32D1B" w14:textId="77777777" w:rsidTr="0083146D">
        <w:trPr>
          <w:gridBefore w:val="1"/>
          <w:wBefore w:w="19" w:type="dxa"/>
          <w:trHeight w:val="576"/>
          <w:jc w:val="center"/>
        </w:trPr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7EAF" w14:textId="4D27BDC9" w:rsidR="006464F9" w:rsidRPr="00771F19" w:rsidRDefault="006464F9" w:rsidP="00CA236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Name – BQO Contract Coordinator </w:t>
            </w:r>
          </w:p>
          <w:p w14:paraId="7DC603BF" w14:textId="77777777" w:rsidR="006464F9" w:rsidRPr="00771F19" w:rsidRDefault="006464F9" w:rsidP="00CA236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AA01D" w14:textId="77777777" w:rsidR="006464F9" w:rsidRPr="00771F19" w:rsidRDefault="006464F9" w:rsidP="00CA236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Completed</w:t>
            </w:r>
          </w:p>
          <w:p w14:paraId="512D3766" w14:textId="77777777" w:rsidR="006464F9" w:rsidRPr="00771F19" w:rsidRDefault="006464F9" w:rsidP="00CA236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6464F9" w:rsidRPr="00771F19" w14:paraId="22DFDC05" w14:textId="77777777" w:rsidTr="0083146D">
        <w:trPr>
          <w:gridBefore w:val="1"/>
          <w:wBefore w:w="19" w:type="dxa"/>
          <w:trHeight w:val="576"/>
          <w:jc w:val="center"/>
        </w:trPr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19C" w14:textId="77777777" w:rsidR="006464F9" w:rsidRPr="00771F19" w:rsidRDefault="006464F9" w:rsidP="00CA236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Email Address</w:t>
            </w:r>
          </w:p>
          <w:p w14:paraId="163A0E7B" w14:textId="77777777" w:rsidR="006464F9" w:rsidRPr="00771F19" w:rsidRDefault="006464F9" w:rsidP="00CA236E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4A523C" w14:textId="77777777" w:rsidR="006464F9" w:rsidRPr="00771F19" w:rsidRDefault="006464F9" w:rsidP="00CA236E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5A41A18F" w14:textId="77777777" w:rsidR="006464F9" w:rsidRPr="00771F19" w:rsidRDefault="006464F9" w:rsidP="00CA2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464F9" w:rsidRPr="00771F19" w14:paraId="0BBF18DF" w14:textId="77777777" w:rsidTr="00AD623F">
        <w:trPr>
          <w:trHeight w:val="432"/>
          <w:jc w:val="center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0862F8" w14:textId="77777777" w:rsidR="006464F9" w:rsidRPr="00771F19" w:rsidRDefault="006464F9" w:rsidP="006464F9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Disenrollment Request Status:</w:t>
            </w:r>
          </w:p>
          <w:p w14:paraId="39C96B95" w14:textId="3789901F" w:rsidR="006464F9" w:rsidRPr="00771F19" w:rsidRDefault="006464F9" w:rsidP="006464F9">
            <w:pPr>
              <w:tabs>
                <w:tab w:val="left" w:pos="8268"/>
              </w:tabs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>Approved;</w:t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Enter effective date of disenrollment: </w:t>
            </w:r>
            <w:r w:rsidRPr="00771F19">
              <w:rPr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1F1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771F19">
              <w:rPr>
                <w:sz w:val="24"/>
                <w:szCs w:val="24"/>
                <w:u w:val="single"/>
              </w:rPr>
            </w:r>
            <w:r w:rsidRPr="00771F19">
              <w:rPr>
                <w:sz w:val="24"/>
                <w:szCs w:val="24"/>
                <w:u w:val="single"/>
              </w:rPr>
              <w:fldChar w:fldCharType="separate"/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noProof/>
                <w:sz w:val="24"/>
                <w:szCs w:val="24"/>
                <w:u w:val="single"/>
              </w:rPr>
              <w:tab/>
            </w:r>
          </w:p>
          <w:p w14:paraId="7F310267" w14:textId="77777777" w:rsidR="006464F9" w:rsidRDefault="006464F9" w:rsidP="006464F9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4"/>
              </w:rPr>
            </w:r>
            <w:r w:rsidR="001A0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nied; </w:t>
            </w:r>
            <w:r w:rsidRPr="0077414C">
              <w:rPr>
                <w:rFonts w:ascii="Arial" w:hAnsi="Arial" w:cs="Arial"/>
                <w:sz w:val="24"/>
                <w:szCs w:val="24"/>
              </w:rPr>
              <w:t>Return to PACE organization</w:t>
            </w:r>
          </w:p>
          <w:p w14:paraId="33E24D60" w14:textId="77777777" w:rsidR="006464F9" w:rsidRPr="00771F19" w:rsidRDefault="006464F9" w:rsidP="0083146D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N</w:t>
            </w:r>
            <w:r w:rsidRPr="0028096C">
              <w:rPr>
                <w:rFonts w:ascii="Arial" w:hAnsi="Arial" w:cs="Arial"/>
                <w:sz w:val="24"/>
                <w:szCs w:val="24"/>
              </w:rPr>
              <w:t xml:space="preserve">o updates to </w:t>
            </w:r>
            <w:proofErr w:type="spellStart"/>
            <w:r w:rsidRPr="0028096C">
              <w:rPr>
                <w:rFonts w:ascii="Arial" w:hAnsi="Arial" w:cs="Arial"/>
                <w:sz w:val="24"/>
                <w:szCs w:val="24"/>
              </w:rPr>
              <w:t>ForwardHealth</w:t>
            </w:r>
            <w:proofErr w:type="spellEnd"/>
            <w:r w:rsidRPr="0028096C">
              <w:rPr>
                <w:rFonts w:ascii="Arial" w:hAnsi="Arial" w:cs="Arial"/>
                <w:sz w:val="24"/>
                <w:szCs w:val="24"/>
              </w:rPr>
              <w:t xml:space="preserve"> or CARES are necessary</w:t>
            </w:r>
            <w:r>
              <w:rPr>
                <w:rFonts w:ascii="Arial" w:hAnsi="Arial" w:cs="Arial"/>
                <w:sz w:val="24"/>
                <w:szCs w:val="24"/>
              </w:rPr>
              <w:t xml:space="preserve"> for Section D disenrollments.  Route only to the PACE organization and the ADRC for options counseling.</w:t>
            </w:r>
          </w:p>
        </w:tc>
      </w:tr>
      <w:tr w:rsidR="0076443B" w:rsidRPr="00771F19" w14:paraId="084194A8" w14:textId="77777777" w:rsidTr="00AD623F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DB64A5" w14:textId="6D953DAD" w:rsidR="00BD4C42" w:rsidRDefault="0076443B" w:rsidP="007644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43B">
              <w:rPr>
                <w:rFonts w:ascii="Arial" w:hAnsi="Arial" w:cs="Arial"/>
                <w:b/>
                <w:sz w:val="24"/>
                <w:szCs w:val="24"/>
              </w:rPr>
              <w:t xml:space="preserve">E. </w:t>
            </w:r>
            <w:r w:rsidR="00BD4C42">
              <w:rPr>
                <w:rFonts w:ascii="Arial" w:hAnsi="Arial" w:cs="Arial"/>
                <w:b/>
                <w:sz w:val="24"/>
                <w:szCs w:val="24"/>
              </w:rPr>
              <w:t>PACE Organ</w:t>
            </w:r>
            <w:r w:rsidR="00C520D5">
              <w:rPr>
                <w:rFonts w:ascii="Arial" w:hAnsi="Arial" w:cs="Arial"/>
                <w:b/>
                <w:sz w:val="24"/>
                <w:szCs w:val="24"/>
              </w:rPr>
              <w:t>ization</w:t>
            </w:r>
            <w:r w:rsidRPr="0076443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3D29D0F1" w14:textId="0AF00D0A" w:rsidR="0076443B" w:rsidRPr="00771F19" w:rsidRDefault="0076443B" w:rsidP="0083146D">
            <w:pPr>
              <w:spacing w:before="40" w:after="120"/>
              <w:ind w:left="341" w:hanging="341"/>
              <w:rPr>
                <w:rFonts w:ascii="Arial" w:hAnsi="Arial" w:cs="Arial"/>
                <w:sz w:val="24"/>
                <w:szCs w:val="24"/>
              </w:rPr>
            </w:pPr>
            <w:r w:rsidRPr="0076443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43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4"/>
              </w:rPr>
            </w:r>
            <w:r w:rsidR="001A0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443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6443B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AD623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AD623F" w:rsidRPr="0076443B">
              <w:rPr>
                <w:rFonts w:ascii="Arial" w:hAnsi="Arial" w:cs="Arial"/>
                <w:b/>
                <w:sz w:val="24"/>
                <w:szCs w:val="24"/>
              </w:rPr>
              <w:t>aregiver acts that jeopardize the member, caregiver</w:t>
            </w:r>
            <w:r w:rsidR="00AD623F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D623F" w:rsidRPr="0076443B">
              <w:rPr>
                <w:rFonts w:ascii="Arial" w:hAnsi="Arial" w:cs="Arial"/>
                <w:b/>
                <w:sz w:val="24"/>
                <w:szCs w:val="24"/>
              </w:rPr>
              <w:t xml:space="preserve"> or others </w:t>
            </w:r>
          </w:p>
        </w:tc>
      </w:tr>
      <w:tr w:rsidR="0076443B" w:rsidRPr="00771F19" w14:paraId="406A7471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87E509" w14:textId="77777777" w:rsidR="0076443B" w:rsidRPr="009E1376" w:rsidRDefault="0076443B" w:rsidP="0076443B">
            <w:pPr>
              <w:pStyle w:val="forms"/>
              <w:tabs>
                <w:tab w:val="left" w:pos="5760"/>
                <w:tab w:val="left" w:pos="7020"/>
              </w:tabs>
              <w:spacing w:before="60" w:after="60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 w:rsidRPr="0003612E">
              <w:rPr>
                <w:sz w:val="24"/>
                <w:szCs w:val="24"/>
              </w:rPr>
              <w:t>Check here to verify that you have attached appropriate documentation supporting this request and have sent copies of this documentation to the member.</w:t>
            </w:r>
          </w:p>
        </w:tc>
      </w:tr>
      <w:tr w:rsidR="0076443B" w:rsidRPr="006464F9" w14:paraId="1A1FFF07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01FBA6" w14:textId="6ED05388" w:rsidR="0076443B" w:rsidRPr="006464F9" w:rsidRDefault="0076443B" w:rsidP="009A51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64F9">
              <w:rPr>
                <w:rFonts w:ascii="Arial" w:hAnsi="Arial" w:cs="Arial"/>
                <w:b/>
                <w:sz w:val="24"/>
                <w:szCs w:val="24"/>
              </w:rPr>
              <w:t>BQO Contract Coordinator</w:t>
            </w:r>
          </w:p>
        </w:tc>
      </w:tr>
      <w:tr w:rsidR="0076443B" w:rsidRPr="00771F19" w14:paraId="6CE84903" w14:textId="77777777" w:rsidTr="0083146D">
        <w:trPr>
          <w:gridBefore w:val="1"/>
          <w:wBefore w:w="19" w:type="dxa"/>
          <w:trHeight w:val="576"/>
          <w:jc w:val="center"/>
        </w:trPr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C59" w14:textId="4921762D" w:rsidR="0076443B" w:rsidRPr="00771F19" w:rsidRDefault="0076443B" w:rsidP="009A51C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Name – BQO Contract Coordinator </w:t>
            </w:r>
          </w:p>
          <w:p w14:paraId="5BEEB3FF" w14:textId="77777777" w:rsidR="0076443B" w:rsidRPr="00771F19" w:rsidRDefault="0076443B" w:rsidP="009A51C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7" w:type="dxa"/>
            <w:gridSpan w:val="3"/>
          </w:tcPr>
          <w:p w14:paraId="6F7C2C87" w14:textId="77777777" w:rsidR="0076443B" w:rsidRPr="00771F19" w:rsidRDefault="0076443B" w:rsidP="009A51C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Completed</w:t>
            </w:r>
          </w:p>
          <w:p w14:paraId="09C530A8" w14:textId="77777777" w:rsidR="0076443B" w:rsidRPr="00771F19" w:rsidRDefault="0076443B" w:rsidP="009A51C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76443B" w:rsidRPr="00771F19" w14:paraId="4490731E" w14:textId="77777777" w:rsidTr="0083146D">
        <w:trPr>
          <w:gridBefore w:val="1"/>
          <w:wBefore w:w="19" w:type="dxa"/>
          <w:trHeight w:val="576"/>
          <w:jc w:val="center"/>
        </w:trPr>
        <w:tc>
          <w:tcPr>
            <w:tcW w:w="8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E9D5" w14:textId="77777777" w:rsidR="0076443B" w:rsidRPr="00771F19" w:rsidRDefault="0076443B" w:rsidP="009A51C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Email Address</w:t>
            </w:r>
          </w:p>
          <w:p w14:paraId="63286007" w14:textId="77777777" w:rsidR="0076443B" w:rsidRPr="00771F19" w:rsidRDefault="0076443B" w:rsidP="009A51C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7" w:type="dxa"/>
            <w:gridSpan w:val="3"/>
          </w:tcPr>
          <w:p w14:paraId="1EF8C99B" w14:textId="77777777" w:rsidR="0076443B" w:rsidRPr="00771F19" w:rsidRDefault="0076443B" w:rsidP="009A51C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495B09B6" w14:textId="77777777" w:rsidR="0076443B" w:rsidRPr="00771F19" w:rsidRDefault="0076443B" w:rsidP="009A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6443B" w:rsidRPr="00771F19" w14:paraId="28BA0E33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749D243B" w14:textId="77777777" w:rsidR="0076443B" w:rsidRPr="00771F19" w:rsidRDefault="0076443B" w:rsidP="00CF1B52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Disenrollment Request Status:</w:t>
            </w:r>
          </w:p>
          <w:p w14:paraId="4B83DF92" w14:textId="336ACC71" w:rsidR="0076443B" w:rsidRPr="00771F19" w:rsidRDefault="0076443B" w:rsidP="0083146D">
            <w:pPr>
              <w:keepNext/>
              <w:tabs>
                <w:tab w:val="left" w:pos="8268"/>
              </w:tabs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>Approved;</w:t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Enter effective date of disenrollment: </w:t>
            </w:r>
            <w:r w:rsidRPr="00771F19">
              <w:rPr>
                <w:sz w:val="24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71F19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771F19">
              <w:rPr>
                <w:sz w:val="24"/>
                <w:szCs w:val="24"/>
                <w:u w:val="single"/>
              </w:rPr>
            </w:r>
            <w:r w:rsidRPr="00771F19">
              <w:rPr>
                <w:sz w:val="24"/>
                <w:szCs w:val="24"/>
                <w:u w:val="single"/>
              </w:rPr>
              <w:fldChar w:fldCharType="separate"/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noProof/>
                <w:sz w:val="24"/>
                <w:szCs w:val="24"/>
                <w:u w:val="single"/>
              </w:rPr>
              <w:t> </w:t>
            </w:r>
            <w:r w:rsidRPr="00771F19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noProof/>
                <w:sz w:val="24"/>
                <w:szCs w:val="24"/>
                <w:u w:val="single"/>
              </w:rPr>
              <w:tab/>
            </w:r>
          </w:p>
          <w:p w14:paraId="1D24D2DC" w14:textId="77777777" w:rsidR="0076443B" w:rsidRPr="00771F19" w:rsidRDefault="0076443B" w:rsidP="009A51CD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4"/>
              </w:rPr>
            </w:r>
            <w:r w:rsidR="001A0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nied; </w:t>
            </w:r>
            <w:r w:rsidRPr="0077414C">
              <w:rPr>
                <w:rFonts w:ascii="Arial" w:hAnsi="Arial" w:cs="Arial"/>
                <w:sz w:val="24"/>
                <w:szCs w:val="24"/>
              </w:rPr>
              <w:t>Return to PACE organization</w:t>
            </w:r>
          </w:p>
        </w:tc>
      </w:tr>
      <w:tr w:rsidR="00A770F3" w:rsidRPr="00771F19" w14:paraId="2E934985" w14:textId="77777777" w:rsidTr="00425CAE">
        <w:trPr>
          <w:trHeight w:val="317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7CD7F" w14:textId="5BA6AED5" w:rsidR="00A770F3" w:rsidRPr="00771F19" w:rsidRDefault="00A770F3" w:rsidP="00AD623F">
            <w:pPr>
              <w:pStyle w:val="forms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  <w:r w:rsidRPr="00771F19">
              <w:rPr>
                <w:b/>
                <w:sz w:val="24"/>
                <w:szCs w:val="24"/>
              </w:rPr>
              <w:t xml:space="preserve">.  </w:t>
            </w:r>
            <w:r w:rsidRPr="00771F19">
              <w:rPr>
                <w:b/>
                <w:sz w:val="24"/>
                <w:szCs w:val="24"/>
              </w:rPr>
              <w:tab/>
            </w:r>
            <w:r w:rsidR="007D6B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IRIS Program Requested Disenrollments</w:t>
            </w:r>
          </w:p>
        </w:tc>
      </w:tr>
      <w:tr w:rsidR="00A770F3" w:rsidRPr="00771F19" w14:paraId="11BA533E" w14:textId="77777777" w:rsidTr="0083146D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14E81" w14:textId="00ED1135" w:rsidR="00A770F3" w:rsidRDefault="00A770F3" w:rsidP="0083146D">
            <w:pPr>
              <w:pStyle w:val="forms"/>
              <w:keepNext/>
              <w:tabs>
                <w:tab w:val="left" w:pos="5760"/>
                <w:tab w:val="left" w:pos="7020"/>
              </w:tabs>
              <w:spacing w:before="60" w:after="60" w:line="216" w:lineRule="auto"/>
              <w:ind w:left="360" w:hanging="360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Check here to verify that you have </w:t>
            </w:r>
            <w:r w:rsidR="007D6B08">
              <w:rPr>
                <w:sz w:val="24"/>
                <w:szCs w:val="24"/>
              </w:rPr>
              <w:t>provided</w:t>
            </w:r>
            <w:r w:rsidRPr="00771F19">
              <w:rPr>
                <w:sz w:val="24"/>
                <w:szCs w:val="24"/>
              </w:rPr>
              <w:t xml:space="preserve"> appropriate documentation supporting this request</w:t>
            </w:r>
            <w:r w:rsidR="007D6B08">
              <w:rPr>
                <w:sz w:val="24"/>
                <w:szCs w:val="24"/>
              </w:rPr>
              <w:t xml:space="preserve"> to BQO </w:t>
            </w:r>
            <w:r w:rsidRPr="00771F19">
              <w:rPr>
                <w:sz w:val="24"/>
                <w:szCs w:val="24"/>
              </w:rPr>
              <w:t xml:space="preserve">and have sent copies of this documentation to the </w:t>
            </w:r>
            <w:r w:rsidR="007D6B08">
              <w:rPr>
                <w:sz w:val="24"/>
                <w:szCs w:val="24"/>
              </w:rPr>
              <w:t>participant</w:t>
            </w:r>
            <w:r w:rsidRPr="00771F19">
              <w:rPr>
                <w:sz w:val="24"/>
                <w:szCs w:val="24"/>
              </w:rPr>
              <w:t xml:space="preserve">. </w:t>
            </w:r>
            <w:r w:rsidR="00BD5BD8">
              <w:rPr>
                <w:sz w:val="24"/>
                <w:szCs w:val="24"/>
              </w:rPr>
              <w:t>Exception:</w:t>
            </w:r>
            <w:r w:rsidR="006E47E1">
              <w:rPr>
                <w:sz w:val="24"/>
                <w:szCs w:val="24"/>
              </w:rPr>
              <w:t xml:space="preserve"> </w:t>
            </w:r>
            <w:r w:rsidR="0064563A">
              <w:rPr>
                <w:sz w:val="24"/>
                <w:szCs w:val="24"/>
              </w:rPr>
              <w:t>f</w:t>
            </w:r>
            <w:r w:rsidR="006E47E1">
              <w:rPr>
                <w:sz w:val="24"/>
                <w:szCs w:val="24"/>
              </w:rPr>
              <w:t xml:space="preserve">ailure to pay cost share does not require BQO approval. </w:t>
            </w:r>
          </w:p>
          <w:p w14:paraId="16212CA4" w14:textId="02C7F933" w:rsidR="007D6B08" w:rsidRPr="002119DE" w:rsidRDefault="007D6B08" w:rsidP="00EB23B9">
            <w:pPr>
              <w:pStyle w:val="forms"/>
              <w:tabs>
                <w:tab w:val="left" w:pos="5760"/>
                <w:tab w:val="left" w:pos="7020"/>
              </w:tabs>
              <w:spacing w:before="60" w:after="60"/>
              <w:ind w:left="360" w:hanging="360"/>
              <w:rPr>
                <w:sz w:val="24"/>
                <w:szCs w:val="24"/>
                <w:u w:val="single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Reason for disenrollment:</w:t>
            </w:r>
            <w:r w:rsidR="005D65AF">
              <w:rPr>
                <w:sz w:val="24"/>
                <w:szCs w:val="24"/>
              </w:rPr>
              <w:t xml:space="preserve"> </w:t>
            </w:r>
            <w:r w:rsidR="00AD623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Failure to utilize IRIS funding (No Spend)"/>
                    <w:listEntry w:val="No contact"/>
                    <w:listEntry w:val="Residing in an ineligible living setting"/>
                    <w:listEntry w:val="Health and safety risks that participants are unab"/>
                    <w:listEntry w:val="Mismanagement of budget authority"/>
                    <w:listEntry w:val="Mismanagement of employer authority"/>
                    <w:listEntry w:val="Refusal to comply with IRIS Program requirements"/>
                    <w:listEntry w:val="EVV Non-compliance"/>
                    <w:listEntry w:val="Failure to pay cost share"/>
                  </w:ddList>
                </w:ffData>
              </w:fldChar>
            </w:r>
            <w:bookmarkStart w:id="24" w:name="Dropdown1"/>
            <w:r w:rsidR="00AD623F">
              <w:rPr>
                <w:rFonts w:ascii="Times New Roman" w:hAnsi="Times New Roman"/>
                <w:sz w:val="24"/>
                <w:szCs w:val="24"/>
              </w:rPr>
              <w:instrText xml:space="preserve"> FORMDROPDOWN </w:instrText>
            </w:r>
            <w:r w:rsidR="001A00C5">
              <w:rPr>
                <w:rFonts w:ascii="Times New Roman" w:hAnsi="Times New Roman"/>
                <w:sz w:val="24"/>
                <w:szCs w:val="24"/>
              </w:rPr>
            </w:r>
            <w:r w:rsidR="001A00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D623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A770F3" w:rsidRPr="00771F19" w14:paraId="1D6FE140" w14:textId="77777777" w:rsidTr="00425CAE">
        <w:trPr>
          <w:trHeight w:val="317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825D3" w14:textId="0FF4FE31" w:rsidR="00A770F3" w:rsidRPr="00771F19" w:rsidRDefault="00A770F3" w:rsidP="005D65AF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771F19">
              <w:rPr>
                <w:rFonts w:ascii="Arial" w:hAnsi="Arial" w:cs="Arial"/>
                <w:b/>
                <w:sz w:val="24"/>
                <w:szCs w:val="24"/>
              </w:rPr>
              <w:t xml:space="preserve">BQO </w:t>
            </w:r>
            <w:r w:rsidR="007D6B08">
              <w:rPr>
                <w:rFonts w:ascii="Arial" w:hAnsi="Arial" w:cs="Arial"/>
                <w:b/>
                <w:sz w:val="24"/>
                <w:szCs w:val="24"/>
              </w:rPr>
              <w:t>Reviewer</w:t>
            </w:r>
          </w:p>
        </w:tc>
      </w:tr>
      <w:tr w:rsidR="00A770F3" w:rsidRPr="00771F19" w14:paraId="6322E6F1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26AB" w14:textId="70BEB566" w:rsidR="00A770F3" w:rsidRPr="00771F19" w:rsidRDefault="00A770F3" w:rsidP="00496B6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 xml:space="preserve">Name – BQO </w:t>
            </w:r>
            <w:r w:rsidR="007D6B08">
              <w:rPr>
                <w:sz w:val="24"/>
                <w:szCs w:val="24"/>
              </w:rPr>
              <w:t>Reviewer</w:t>
            </w:r>
          </w:p>
          <w:p w14:paraId="5AD566D4" w14:textId="77777777" w:rsidR="00A770F3" w:rsidRPr="00771F19" w:rsidRDefault="00A770F3" w:rsidP="00496B6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C4C2" w14:textId="77777777" w:rsidR="00A770F3" w:rsidRPr="00771F19" w:rsidRDefault="00A770F3" w:rsidP="00496B6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Completed</w:t>
            </w:r>
          </w:p>
          <w:p w14:paraId="154715FA" w14:textId="77777777" w:rsidR="00A770F3" w:rsidRPr="00771F19" w:rsidRDefault="00A770F3" w:rsidP="00496B6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A770F3" w:rsidRPr="00771F19" w14:paraId="06EF4AB7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A48F" w14:textId="77777777" w:rsidR="00A770F3" w:rsidRPr="00771F19" w:rsidRDefault="00A770F3" w:rsidP="00496B6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Email Address</w:t>
            </w:r>
          </w:p>
          <w:p w14:paraId="796FE932" w14:textId="77777777" w:rsidR="00A770F3" w:rsidRPr="00771F19" w:rsidRDefault="00A770F3" w:rsidP="00496B6D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22EE8" w14:textId="77777777" w:rsidR="00A770F3" w:rsidRPr="00771F19" w:rsidRDefault="00A770F3" w:rsidP="00496B6D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4CDE4AFB" w14:textId="77777777" w:rsidR="00A770F3" w:rsidRPr="00771F19" w:rsidRDefault="00A770F3" w:rsidP="00496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770F3" w:rsidRPr="00771F19" w14:paraId="584CB71E" w14:textId="77777777" w:rsidTr="0083146D">
        <w:trPr>
          <w:trHeight w:val="432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12058E" w14:textId="77777777" w:rsidR="00A770F3" w:rsidRPr="00771F19" w:rsidRDefault="00A770F3" w:rsidP="00496B6D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t>Disenrollment Request Status:</w:t>
            </w:r>
          </w:p>
          <w:p w14:paraId="3F6BDF78" w14:textId="0DDD021D" w:rsidR="00A770F3" w:rsidRPr="00771F19" w:rsidRDefault="00A770F3" w:rsidP="00496B6D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>Approved;</w:t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Enter effective date of disenrollment: </w:t>
            </w:r>
            <w:r w:rsidRPr="00771F19">
              <w:rPr>
                <w:noProof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r w:rsidRPr="00771F19">
              <w:rPr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noProof/>
                <w:sz w:val="24"/>
                <w:szCs w:val="24"/>
              </w:rPr>
            </w:r>
            <w:r w:rsidRPr="00771F19">
              <w:rPr>
                <w:noProof/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fldChar w:fldCharType="end"/>
            </w:r>
          </w:p>
          <w:p w14:paraId="5F1BCE4D" w14:textId="77777777" w:rsidR="00A770F3" w:rsidRDefault="00A770F3" w:rsidP="00496B6D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A00C5">
              <w:rPr>
                <w:rFonts w:ascii="Arial" w:hAnsi="Arial" w:cs="Arial"/>
                <w:sz w:val="24"/>
                <w:szCs w:val="24"/>
              </w:rPr>
            </w:r>
            <w:r w:rsidR="001A00C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71F1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 Denied; Return to ICA only</w:t>
            </w:r>
          </w:p>
          <w:p w14:paraId="2868D1FE" w14:textId="28C40993" w:rsidR="00EE1A9E" w:rsidRPr="00771F19" w:rsidRDefault="00EE1A9E" w:rsidP="00496B6D">
            <w:pPr>
              <w:rPr>
                <w:rFonts w:ascii="Arial" w:hAnsi="Arial" w:cs="Arial"/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FORMCHECKBOX </w:instrText>
            </w:r>
            <w:r w:rsidR="001A00C5">
              <w:rPr>
                <w:sz w:val="24"/>
                <w:szCs w:val="24"/>
              </w:rPr>
            </w:r>
            <w:r w:rsidR="001A00C5">
              <w:rPr>
                <w:sz w:val="24"/>
                <w:szCs w:val="24"/>
              </w:rPr>
              <w:fldChar w:fldCharType="separate"/>
            </w:r>
            <w:r w:rsidRPr="00771F19">
              <w:rPr>
                <w:sz w:val="24"/>
                <w:szCs w:val="24"/>
              </w:rPr>
              <w:fldChar w:fldCharType="end"/>
            </w:r>
            <w:r w:rsidRPr="00771F19"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Request does not require </w:t>
            </w:r>
            <w:r w:rsidR="006E47E1">
              <w:rPr>
                <w:rFonts w:ascii="Arial" w:hAnsi="Arial" w:cs="Arial"/>
                <w:sz w:val="24"/>
                <w:szCs w:val="24"/>
              </w:rPr>
              <w:t>BQO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Approval</w:t>
            </w:r>
            <w:r w:rsidRPr="00771F19">
              <w:rPr>
                <w:rFonts w:ascii="Arial" w:hAnsi="Arial" w:cs="Arial"/>
                <w:sz w:val="24"/>
                <w:szCs w:val="24"/>
              </w:rPr>
              <w:t>;</w:t>
            </w:r>
            <w:r w:rsidRPr="00771F19">
              <w:rPr>
                <w:sz w:val="24"/>
                <w:szCs w:val="24"/>
              </w:rPr>
              <w:t xml:space="preserve"> </w:t>
            </w:r>
            <w:r w:rsidRPr="00771F19">
              <w:rPr>
                <w:rFonts w:ascii="Arial" w:hAnsi="Arial" w:cs="Arial"/>
                <w:sz w:val="24"/>
                <w:szCs w:val="24"/>
              </w:rPr>
              <w:t xml:space="preserve">Enter effective date of disenrollment: </w:t>
            </w:r>
            <w:r w:rsidRPr="00771F19">
              <w:rPr>
                <w:noProof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30"/>
                    <w:format w:val="M/d/yyyy"/>
                  </w:textInput>
                </w:ffData>
              </w:fldChar>
            </w:r>
            <w:r w:rsidRPr="00771F19">
              <w:rPr>
                <w:noProof/>
                <w:sz w:val="24"/>
                <w:szCs w:val="24"/>
              </w:rPr>
              <w:instrText xml:space="preserve"> FORMTEXT </w:instrText>
            </w:r>
            <w:r w:rsidRPr="00771F19">
              <w:rPr>
                <w:noProof/>
                <w:sz w:val="24"/>
                <w:szCs w:val="24"/>
              </w:rPr>
            </w:r>
            <w:r w:rsidRPr="00771F19">
              <w:rPr>
                <w:noProof/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76443B" w:rsidRPr="00771F19" w14:paraId="442771C5" w14:textId="77777777" w:rsidTr="00425CAE">
        <w:trPr>
          <w:trHeight w:val="317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F90EC" w14:textId="78E8F57C" w:rsidR="0076443B" w:rsidRPr="00771F19" w:rsidRDefault="00A770F3" w:rsidP="00AD623F">
            <w:pPr>
              <w:pStyle w:val="form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76443B" w:rsidRPr="00771F19">
              <w:rPr>
                <w:b/>
                <w:sz w:val="24"/>
                <w:szCs w:val="24"/>
              </w:rPr>
              <w:t>.   REQUEST COMPLETED FOR MCO</w:t>
            </w:r>
            <w:r w:rsidR="0076443B">
              <w:rPr>
                <w:b/>
                <w:sz w:val="24"/>
                <w:szCs w:val="24"/>
              </w:rPr>
              <w:t>, PO,</w:t>
            </w:r>
            <w:r w:rsidR="0076443B" w:rsidRPr="00771F19">
              <w:rPr>
                <w:b/>
                <w:sz w:val="24"/>
                <w:szCs w:val="24"/>
              </w:rPr>
              <w:t xml:space="preserve"> or ICA BY</w:t>
            </w:r>
          </w:p>
        </w:tc>
      </w:tr>
      <w:tr w:rsidR="0076443B" w:rsidRPr="00771F19" w14:paraId="2A305E52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69B5" w14:textId="77777777" w:rsidR="0076443B" w:rsidRPr="00771F19" w:rsidRDefault="0076443B" w:rsidP="0076443B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Name – MCO</w:t>
            </w:r>
            <w:r>
              <w:rPr>
                <w:sz w:val="24"/>
                <w:szCs w:val="24"/>
              </w:rPr>
              <w:t>, PO,</w:t>
            </w:r>
            <w:r w:rsidRPr="00771F19">
              <w:rPr>
                <w:sz w:val="24"/>
                <w:szCs w:val="24"/>
              </w:rPr>
              <w:t xml:space="preserve"> or ICA Worker</w:t>
            </w:r>
          </w:p>
          <w:p w14:paraId="3398281C" w14:textId="77777777" w:rsidR="0076443B" w:rsidRPr="00771F19" w:rsidRDefault="0076443B" w:rsidP="0076443B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78E77" w14:textId="77777777" w:rsidR="0076443B" w:rsidRPr="00771F19" w:rsidRDefault="0076443B" w:rsidP="0076443B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Date Completed</w:t>
            </w:r>
          </w:p>
          <w:p w14:paraId="27315255" w14:textId="77777777" w:rsidR="0076443B" w:rsidRPr="00771F19" w:rsidRDefault="0076443B" w:rsidP="0076443B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</w:tr>
      <w:tr w:rsidR="0076443B" w:rsidRPr="00771F19" w14:paraId="5B744257" w14:textId="77777777" w:rsidTr="0083146D">
        <w:trPr>
          <w:trHeight w:val="576"/>
          <w:jc w:val="center"/>
        </w:trPr>
        <w:tc>
          <w:tcPr>
            <w:tcW w:w="8500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F48A8" w14:textId="77777777" w:rsidR="0076443B" w:rsidRPr="00771F19" w:rsidRDefault="0076443B" w:rsidP="0076443B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Email Address</w:t>
            </w:r>
          </w:p>
          <w:p w14:paraId="25B318D8" w14:textId="77777777" w:rsidR="0076443B" w:rsidRPr="00771F19" w:rsidRDefault="0076443B" w:rsidP="0076443B">
            <w:pPr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771F19">
              <w:rPr>
                <w:sz w:val="24"/>
                <w:szCs w:val="24"/>
              </w:rPr>
              <w:instrText xml:space="preserve"> FORMTEXT </w:instrText>
            </w:r>
            <w:r w:rsidRPr="00771F19">
              <w:rPr>
                <w:sz w:val="24"/>
                <w:szCs w:val="24"/>
              </w:rPr>
            </w:r>
            <w:r w:rsidRPr="00771F19">
              <w:rPr>
                <w:sz w:val="24"/>
                <w:szCs w:val="24"/>
              </w:rPr>
              <w:fldChar w:fldCharType="separate"/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noProof/>
                <w:sz w:val="24"/>
                <w:szCs w:val="24"/>
              </w:rPr>
              <w:t> </w:t>
            </w:r>
            <w:r w:rsidRPr="00771F19">
              <w:rPr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CD8B4" w14:textId="77777777" w:rsidR="0076443B" w:rsidRPr="00771F19" w:rsidRDefault="0076443B" w:rsidP="0076443B">
            <w:pPr>
              <w:pStyle w:val="forms"/>
              <w:rPr>
                <w:sz w:val="24"/>
                <w:szCs w:val="24"/>
              </w:rPr>
            </w:pPr>
            <w:r w:rsidRPr="00771F19">
              <w:rPr>
                <w:sz w:val="24"/>
                <w:szCs w:val="24"/>
              </w:rPr>
              <w:t>Phone Number</w:t>
            </w:r>
          </w:p>
          <w:p w14:paraId="67A2611B" w14:textId="77777777" w:rsidR="0076443B" w:rsidRPr="00771F19" w:rsidRDefault="0076443B" w:rsidP="00764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</w:tr>
      <w:tr w:rsidR="0076443B" w:rsidRPr="00771F19" w14:paraId="2FCB46F6" w14:textId="77777777" w:rsidTr="00425CAE">
        <w:trPr>
          <w:trHeight w:val="317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1F546" w14:textId="1C1E89D0" w:rsidR="0076443B" w:rsidRPr="00771F19" w:rsidRDefault="00A770F3" w:rsidP="00AD623F">
            <w:pPr>
              <w:pStyle w:val="forms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76443B" w:rsidRPr="00771F19">
              <w:rPr>
                <w:b/>
                <w:sz w:val="24"/>
                <w:szCs w:val="24"/>
              </w:rPr>
              <w:t>.   REFERRAL TO IM CONSORTIUM AND ADRC</w:t>
            </w:r>
            <w:r w:rsidR="0076443B">
              <w:rPr>
                <w:b/>
                <w:sz w:val="24"/>
                <w:szCs w:val="24"/>
              </w:rPr>
              <w:t xml:space="preserve"> or T</w:t>
            </w:r>
            <w:r w:rsidR="009A5E65">
              <w:rPr>
                <w:b/>
                <w:sz w:val="24"/>
                <w:szCs w:val="24"/>
              </w:rPr>
              <w:t xml:space="preserve">ribal </w:t>
            </w:r>
            <w:r w:rsidR="0076443B">
              <w:rPr>
                <w:b/>
                <w:sz w:val="24"/>
                <w:szCs w:val="24"/>
              </w:rPr>
              <w:t>ADRS</w:t>
            </w:r>
          </w:p>
        </w:tc>
      </w:tr>
      <w:tr w:rsidR="0076443B" w:rsidRPr="00771F19" w14:paraId="2F993F4F" w14:textId="77777777" w:rsidTr="00CF1B52">
        <w:trPr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33FC" w14:textId="4B383B3C" w:rsidR="00CF1B52" w:rsidRDefault="0076443B" w:rsidP="0076443B">
            <w:pPr>
              <w:pStyle w:val="forms"/>
              <w:tabs>
                <w:tab w:val="left" w:pos="7554"/>
                <w:tab w:val="left" w:pos="10644"/>
              </w:tabs>
              <w:spacing w:before="60" w:after="60"/>
              <w:rPr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>MCO</w:t>
            </w:r>
            <w:r>
              <w:rPr>
                <w:b/>
                <w:sz w:val="24"/>
                <w:szCs w:val="24"/>
              </w:rPr>
              <w:t>, PO,</w:t>
            </w:r>
            <w:r w:rsidRPr="00771F19">
              <w:rPr>
                <w:b/>
                <w:sz w:val="24"/>
                <w:szCs w:val="24"/>
              </w:rPr>
              <w:t xml:space="preserve"> or ICA</w:t>
            </w:r>
            <w:r w:rsidRPr="00771F19">
              <w:rPr>
                <w:sz w:val="24"/>
                <w:szCs w:val="24"/>
              </w:rPr>
              <w:t>: Date routed to IM and ADRC</w:t>
            </w:r>
            <w:r>
              <w:rPr>
                <w:sz w:val="24"/>
                <w:szCs w:val="24"/>
              </w:rPr>
              <w:t xml:space="preserve"> or T</w:t>
            </w:r>
            <w:r w:rsidR="009A5E65">
              <w:rPr>
                <w:sz w:val="24"/>
                <w:szCs w:val="24"/>
              </w:rPr>
              <w:t xml:space="preserve">ribal </w:t>
            </w:r>
            <w:r>
              <w:rPr>
                <w:sz w:val="24"/>
                <w:szCs w:val="24"/>
              </w:rPr>
              <w:t>ADRS and tribe if applicable</w:t>
            </w:r>
            <w:r w:rsidRPr="00771F19">
              <w:rPr>
                <w:sz w:val="24"/>
                <w:szCs w:val="24"/>
              </w:rPr>
              <w:t>:</w:t>
            </w:r>
          </w:p>
          <w:p w14:paraId="246E1E9D" w14:textId="4120700A" w:rsidR="0076443B" w:rsidRPr="00771F19" w:rsidRDefault="00CF1B52" w:rsidP="00CF1B52">
            <w:pPr>
              <w:pStyle w:val="forms"/>
              <w:tabs>
                <w:tab w:val="right" w:pos="10582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26"/>
            <w:r w:rsidR="0076443B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ab/>
            </w:r>
          </w:p>
        </w:tc>
      </w:tr>
      <w:tr w:rsidR="0076443B" w:rsidRPr="00771F19" w14:paraId="76871973" w14:textId="77777777" w:rsidTr="00CF1B52">
        <w:trPr>
          <w:trHeight w:val="20"/>
          <w:jc w:val="center"/>
        </w:trPr>
        <w:tc>
          <w:tcPr>
            <w:tcW w:w="108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EF97F" w14:textId="77777777" w:rsidR="0076443B" w:rsidRPr="00771F19" w:rsidRDefault="0076443B" w:rsidP="0083146D">
            <w:pPr>
              <w:pStyle w:val="forms"/>
              <w:spacing w:before="60" w:after="120"/>
              <w:rPr>
                <w:b/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>INSTRUCTIONS</w:t>
            </w:r>
          </w:p>
          <w:p w14:paraId="7A36ACD3" w14:textId="5AB5595F" w:rsidR="0076443B" w:rsidRDefault="0076443B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365892">
              <w:rPr>
                <w:b/>
                <w:sz w:val="24"/>
                <w:szCs w:val="24"/>
              </w:rPr>
              <w:t>MCO</w:t>
            </w:r>
            <w:r w:rsidRPr="00365892">
              <w:rPr>
                <w:sz w:val="24"/>
                <w:szCs w:val="24"/>
              </w:rPr>
              <w:t>—Initiate disenrollment process by completing Section A, Section B</w:t>
            </w:r>
            <w:r w:rsidR="00FD4D4F">
              <w:rPr>
                <w:sz w:val="24"/>
                <w:szCs w:val="24"/>
              </w:rPr>
              <w:t xml:space="preserve"> </w:t>
            </w:r>
            <w:r w:rsidR="005D65AF">
              <w:rPr>
                <w:sz w:val="24"/>
                <w:szCs w:val="24"/>
              </w:rPr>
              <w:t>or C</w:t>
            </w:r>
            <w:r w:rsidRPr="00365892">
              <w:rPr>
                <w:sz w:val="24"/>
                <w:szCs w:val="24"/>
              </w:rPr>
              <w:t xml:space="preserve">. Submit this form along with appropriate supporting documentation to your assigned BQO Contract Coordinator for disenrollment. When the approval of the disenrollment is received from the Contract Coordinator, complete Section </w:t>
            </w:r>
            <w:r w:rsidR="00EA7B78" w:rsidRPr="00365892">
              <w:rPr>
                <w:sz w:val="24"/>
                <w:szCs w:val="24"/>
              </w:rPr>
              <w:t xml:space="preserve">H </w:t>
            </w:r>
            <w:r w:rsidRPr="00365892">
              <w:rPr>
                <w:sz w:val="24"/>
                <w:szCs w:val="24"/>
              </w:rPr>
              <w:t>and send to the IM consortium</w:t>
            </w:r>
            <w:r w:rsidR="00467872">
              <w:rPr>
                <w:sz w:val="24"/>
                <w:szCs w:val="24"/>
              </w:rPr>
              <w:t>,</w:t>
            </w:r>
            <w:r w:rsidRPr="00365892">
              <w:rPr>
                <w:sz w:val="24"/>
                <w:szCs w:val="24"/>
              </w:rPr>
              <w:t xml:space="preserve"> ADRC, and Tribe if applicable.</w:t>
            </w:r>
          </w:p>
          <w:p w14:paraId="03B68FC4" w14:textId="2B5EAF62" w:rsidR="00FD4D4F" w:rsidRPr="00365892" w:rsidRDefault="00FD4D4F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365892">
              <w:rPr>
                <w:b/>
                <w:sz w:val="24"/>
                <w:szCs w:val="24"/>
              </w:rPr>
              <w:t>PO</w:t>
            </w:r>
            <w:r w:rsidRPr="00365892">
              <w:rPr>
                <w:sz w:val="24"/>
                <w:szCs w:val="24"/>
              </w:rPr>
              <w:t xml:space="preserve">—Initiate disenrollment process by completing Section A, </w:t>
            </w:r>
            <w:r w:rsidR="00D8501E">
              <w:rPr>
                <w:sz w:val="24"/>
                <w:szCs w:val="24"/>
              </w:rPr>
              <w:t xml:space="preserve">B, C, </w:t>
            </w:r>
            <w:r w:rsidRPr="00365892">
              <w:rPr>
                <w:sz w:val="24"/>
                <w:szCs w:val="24"/>
              </w:rPr>
              <w:t>D or E. Submit this form along with appropriate supporting documentation to your assigned BQO Contract Coordinator for disenrollment. When the approval of the disenrollment is received from the Contract Coordinator, complete Section H and send to the IM consortium, ADRC, and Tribe if applicable.</w:t>
            </w:r>
          </w:p>
          <w:p w14:paraId="648FD11B" w14:textId="0D472003" w:rsidR="00BD7B0C" w:rsidRPr="00771F19" w:rsidRDefault="00BD7B0C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2119DE">
              <w:rPr>
                <w:b/>
                <w:sz w:val="24"/>
                <w:szCs w:val="24"/>
              </w:rPr>
              <w:t>ICA</w:t>
            </w:r>
            <w:r w:rsidRPr="002119DE">
              <w:rPr>
                <w:sz w:val="24"/>
                <w:szCs w:val="24"/>
              </w:rPr>
              <w:t>—Initiate disenrollment process by completing Section A and Section F. Submit this form to your assigned BQO Reviewer for disenrollment</w:t>
            </w:r>
            <w:r w:rsidR="0064563A">
              <w:rPr>
                <w:sz w:val="24"/>
                <w:szCs w:val="24"/>
              </w:rPr>
              <w:t xml:space="preserve"> if required</w:t>
            </w:r>
            <w:r w:rsidRPr="002119DE">
              <w:rPr>
                <w:sz w:val="24"/>
                <w:szCs w:val="24"/>
              </w:rPr>
              <w:t>. When the approval of the disenrollment is received from the BQO Reviewer, complete Section H and send to the IM consortium, ADRC, and Tribe if applicable</w:t>
            </w:r>
            <w:r w:rsidR="00FC2E7E">
              <w:rPr>
                <w:sz w:val="24"/>
                <w:szCs w:val="24"/>
              </w:rPr>
              <w:t>.</w:t>
            </w:r>
          </w:p>
          <w:p w14:paraId="4132E48C" w14:textId="052370A3" w:rsidR="0076443B" w:rsidRPr="00771F19" w:rsidRDefault="0076443B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>BQO Contract Coordinator—</w:t>
            </w:r>
            <w:r w:rsidRPr="00771F19">
              <w:rPr>
                <w:sz w:val="24"/>
                <w:szCs w:val="24"/>
              </w:rPr>
              <w:t>Review request submitted by MCO</w:t>
            </w:r>
            <w:r w:rsidR="00BD7B0C"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t xml:space="preserve"> PO</w:t>
            </w:r>
            <w:r w:rsidRPr="00771F19">
              <w:rPr>
                <w:sz w:val="24"/>
                <w:szCs w:val="24"/>
              </w:rPr>
              <w:t>. Complete Section B</w:t>
            </w:r>
            <w:r>
              <w:rPr>
                <w:sz w:val="24"/>
                <w:szCs w:val="24"/>
              </w:rPr>
              <w:t>,</w:t>
            </w:r>
            <w:r w:rsidRPr="00771F1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, D</w:t>
            </w:r>
            <w:r w:rsidR="00BD7B0C">
              <w:rPr>
                <w:sz w:val="24"/>
                <w:szCs w:val="24"/>
              </w:rPr>
              <w:t xml:space="preserve"> or</w:t>
            </w:r>
            <w:r w:rsidR="00EA7B78">
              <w:rPr>
                <w:sz w:val="24"/>
                <w:szCs w:val="24"/>
              </w:rPr>
              <w:t xml:space="preserve"> E</w:t>
            </w:r>
            <w:r w:rsidRPr="00771F19">
              <w:rPr>
                <w:sz w:val="24"/>
                <w:szCs w:val="24"/>
              </w:rPr>
              <w:t>. Send completed form to</w:t>
            </w:r>
            <w:r w:rsidR="00BD7B0C">
              <w:rPr>
                <w:sz w:val="24"/>
                <w:szCs w:val="24"/>
              </w:rPr>
              <w:t xml:space="preserve"> the</w:t>
            </w:r>
            <w:r w:rsidRPr="00771F19">
              <w:rPr>
                <w:sz w:val="24"/>
                <w:szCs w:val="24"/>
              </w:rPr>
              <w:t xml:space="preserve"> MCO</w:t>
            </w:r>
            <w:r w:rsidR="00BD7B0C"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t xml:space="preserve"> PO</w:t>
            </w:r>
            <w:r w:rsidRPr="00771F19">
              <w:rPr>
                <w:sz w:val="24"/>
                <w:szCs w:val="24"/>
              </w:rPr>
              <w:t xml:space="preserve">. </w:t>
            </w:r>
          </w:p>
          <w:p w14:paraId="78E9C6A4" w14:textId="10933E86" w:rsidR="00BD7B0C" w:rsidRDefault="00BD7B0C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 xml:space="preserve">BQO </w:t>
            </w:r>
            <w:r>
              <w:rPr>
                <w:b/>
                <w:sz w:val="24"/>
                <w:szCs w:val="24"/>
              </w:rPr>
              <w:t>Reviewer</w:t>
            </w:r>
            <w:r w:rsidRPr="00771F19">
              <w:rPr>
                <w:b/>
                <w:sz w:val="24"/>
                <w:szCs w:val="24"/>
              </w:rPr>
              <w:t>—</w:t>
            </w:r>
            <w:r w:rsidRPr="00771F19">
              <w:rPr>
                <w:sz w:val="24"/>
                <w:szCs w:val="24"/>
              </w:rPr>
              <w:t xml:space="preserve">Review request submitted by ICA. Complete Section </w:t>
            </w:r>
            <w:r>
              <w:rPr>
                <w:sz w:val="24"/>
                <w:szCs w:val="24"/>
              </w:rPr>
              <w:t>F</w:t>
            </w:r>
            <w:r w:rsidRPr="00771F19">
              <w:rPr>
                <w:sz w:val="24"/>
                <w:szCs w:val="24"/>
              </w:rPr>
              <w:t>. Send completed form to</w:t>
            </w:r>
            <w:r>
              <w:rPr>
                <w:sz w:val="24"/>
                <w:szCs w:val="24"/>
              </w:rPr>
              <w:t xml:space="preserve"> the</w:t>
            </w:r>
            <w:r w:rsidRPr="00771F19">
              <w:rPr>
                <w:sz w:val="24"/>
                <w:szCs w:val="24"/>
              </w:rPr>
              <w:t xml:space="preserve"> ICA.</w:t>
            </w:r>
          </w:p>
          <w:p w14:paraId="5BF34408" w14:textId="77777777" w:rsidR="0076443B" w:rsidRPr="00771F19" w:rsidRDefault="0076443B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>IM Agency</w:t>
            </w:r>
            <w:r w:rsidRPr="00771F19">
              <w:rPr>
                <w:sz w:val="24"/>
                <w:szCs w:val="24"/>
              </w:rPr>
              <w:t xml:space="preserve">— </w:t>
            </w:r>
            <w:r w:rsidRPr="00771F19">
              <w:rPr>
                <w:rFonts w:cs="Arial"/>
                <w:sz w:val="24"/>
                <w:szCs w:val="24"/>
              </w:rPr>
              <w:t>End Community Waiver Medicaid eligibility, if appropriate, upon receipt of this form.</w:t>
            </w:r>
          </w:p>
          <w:p w14:paraId="0B0C6B90" w14:textId="60736D35" w:rsidR="0076443B" w:rsidRPr="00771F19" w:rsidRDefault="0076443B" w:rsidP="0083146D">
            <w:pPr>
              <w:pStyle w:val="forms"/>
              <w:spacing w:after="60"/>
              <w:rPr>
                <w:sz w:val="24"/>
                <w:szCs w:val="24"/>
              </w:rPr>
            </w:pPr>
            <w:r w:rsidRPr="00771F19">
              <w:rPr>
                <w:b/>
                <w:sz w:val="24"/>
                <w:szCs w:val="24"/>
              </w:rPr>
              <w:t>ADRC</w:t>
            </w:r>
            <w:r>
              <w:rPr>
                <w:b/>
                <w:sz w:val="24"/>
                <w:szCs w:val="24"/>
              </w:rPr>
              <w:t xml:space="preserve"> or T</w:t>
            </w:r>
            <w:r w:rsidR="009A5E65">
              <w:rPr>
                <w:b/>
                <w:sz w:val="24"/>
                <w:szCs w:val="24"/>
              </w:rPr>
              <w:t xml:space="preserve">ribal </w:t>
            </w:r>
            <w:r>
              <w:rPr>
                <w:b/>
                <w:sz w:val="24"/>
                <w:szCs w:val="24"/>
              </w:rPr>
              <w:t>ADRS</w:t>
            </w:r>
            <w:r w:rsidRPr="00771F19">
              <w:rPr>
                <w:sz w:val="24"/>
                <w:szCs w:val="24"/>
              </w:rPr>
              <w:t>— Staff are expected to perform disenrollment counseling for Section B</w:t>
            </w:r>
            <w:r w:rsidR="00BD7B0C">
              <w:rPr>
                <w:sz w:val="24"/>
                <w:szCs w:val="24"/>
              </w:rPr>
              <w:t>, D and F</w:t>
            </w:r>
            <w:r w:rsidRPr="00771F19">
              <w:rPr>
                <w:sz w:val="24"/>
                <w:szCs w:val="24"/>
              </w:rPr>
              <w:t xml:space="preserve"> disenrollment</w:t>
            </w:r>
            <w:r w:rsidR="00FC2E7E">
              <w:rPr>
                <w:sz w:val="24"/>
                <w:szCs w:val="24"/>
              </w:rPr>
              <w:t>s</w:t>
            </w:r>
            <w:r w:rsidRPr="00771F19">
              <w:rPr>
                <w:sz w:val="24"/>
                <w:szCs w:val="24"/>
              </w:rPr>
              <w:t>. Disenrollment counseling for Section C</w:t>
            </w:r>
            <w:r>
              <w:rPr>
                <w:sz w:val="24"/>
                <w:szCs w:val="24"/>
              </w:rPr>
              <w:t xml:space="preserve"> and E </w:t>
            </w:r>
            <w:r w:rsidRPr="00771F19">
              <w:rPr>
                <w:sz w:val="24"/>
                <w:szCs w:val="24"/>
              </w:rPr>
              <w:t>disenrollments may be done at the discretion of the ADRC</w:t>
            </w:r>
            <w:r>
              <w:rPr>
                <w:sz w:val="24"/>
                <w:szCs w:val="24"/>
              </w:rPr>
              <w:t xml:space="preserve"> or T</w:t>
            </w:r>
            <w:r w:rsidR="009A5E65">
              <w:rPr>
                <w:sz w:val="24"/>
                <w:szCs w:val="24"/>
              </w:rPr>
              <w:t xml:space="preserve">ribal </w:t>
            </w:r>
            <w:r>
              <w:rPr>
                <w:sz w:val="24"/>
                <w:szCs w:val="24"/>
              </w:rPr>
              <w:t>ADRS</w:t>
            </w:r>
            <w:r w:rsidRPr="00771F19">
              <w:rPr>
                <w:sz w:val="24"/>
                <w:szCs w:val="24"/>
              </w:rPr>
              <w:t xml:space="preserve">. Enter disenrollment into ForwardHealth </w:t>
            </w:r>
            <w:r>
              <w:rPr>
                <w:sz w:val="24"/>
                <w:szCs w:val="24"/>
              </w:rPr>
              <w:t xml:space="preserve">(except for Section D </w:t>
            </w:r>
            <w:r w:rsidR="00A770F3">
              <w:rPr>
                <w:sz w:val="24"/>
                <w:szCs w:val="24"/>
              </w:rPr>
              <w:t xml:space="preserve">or </w:t>
            </w:r>
            <w:r w:rsidR="008F5845">
              <w:rPr>
                <w:sz w:val="24"/>
                <w:szCs w:val="24"/>
              </w:rPr>
              <w:t>Section F</w:t>
            </w:r>
            <w:r w:rsidR="00A77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disenrollment) </w:t>
            </w:r>
            <w:r w:rsidRPr="00771F19">
              <w:rPr>
                <w:sz w:val="24"/>
                <w:szCs w:val="24"/>
              </w:rPr>
              <w:t>upon receipt of form from the MCO</w:t>
            </w:r>
            <w:r w:rsidR="00A770F3">
              <w:rPr>
                <w:sz w:val="24"/>
                <w:szCs w:val="24"/>
              </w:rPr>
              <w:t xml:space="preserve"> or ICA</w:t>
            </w:r>
            <w:r w:rsidRPr="00771F19">
              <w:rPr>
                <w:sz w:val="24"/>
                <w:szCs w:val="24"/>
              </w:rPr>
              <w:t>.</w:t>
            </w:r>
          </w:p>
        </w:tc>
      </w:tr>
    </w:tbl>
    <w:p w14:paraId="37E83C13" w14:textId="77777777" w:rsidR="00C74DD7" w:rsidRPr="00771F19" w:rsidRDefault="00E50DB0" w:rsidP="00CF1B52">
      <w:pPr>
        <w:keepNext/>
        <w:spacing w:before="120"/>
        <w:rPr>
          <w:rFonts w:ascii="Arial" w:hAnsi="Arial"/>
          <w:sz w:val="24"/>
          <w:szCs w:val="24"/>
        </w:rPr>
      </w:pPr>
      <w:r w:rsidRPr="00771F19">
        <w:rPr>
          <w:rFonts w:ascii="Arial" w:hAnsi="Arial"/>
          <w:sz w:val="24"/>
          <w:szCs w:val="24"/>
        </w:rPr>
        <w:t>Distribution of completed form:</w:t>
      </w:r>
    </w:p>
    <w:p w14:paraId="667C0F64" w14:textId="5C9EC40B" w:rsidR="0027487E" w:rsidRPr="00771F19" w:rsidRDefault="003232C6" w:rsidP="005D65AF">
      <w:pPr>
        <w:tabs>
          <w:tab w:val="left" w:pos="1080"/>
          <w:tab w:val="left" w:pos="2340"/>
          <w:tab w:val="left" w:pos="2970"/>
          <w:tab w:val="left" w:pos="5040"/>
          <w:tab w:val="left" w:pos="5490"/>
        </w:tabs>
        <w:rPr>
          <w:rFonts w:ascii="Arial" w:hAnsi="Arial"/>
          <w:sz w:val="24"/>
          <w:szCs w:val="24"/>
        </w:rPr>
      </w:pPr>
      <w:r w:rsidRPr="00771F19">
        <w:rPr>
          <w:rFonts w:ascii="Arial" w:hAnsi="Arial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771F19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Pr="00771F19">
        <w:rPr>
          <w:rFonts w:ascii="Arial" w:hAnsi="Arial"/>
          <w:sz w:val="24"/>
          <w:szCs w:val="24"/>
        </w:rPr>
        <w:fldChar w:fldCharType="end"/>
      </w:r>
      <w:r w:rsidRPr="00771F19">
        <w:rPr>
          <w:rFonts w:ascii="Arial" w:hAnsi="Arial"/>
          <w:sz w:val="24"/>
          <w:szCs w:val="24"/>
        </w:rPr>
        <w:t xml:space="preserve"> </w:t>
      </w:r>
      <w:r w:rsidR="008760DF" w:rsidRPr="00771F19">
        <w:rPr>
          <w:rFonts w:ascii="Arial" w:hAnsi="Arial"/>
          <w:sz w:val="24"/>
          <w:szCs w:val="24"/>
        </w:rPr>
        <w:t>B</w:t>
      </w:r>
      <w:r w:rsidR="000359BF" w:rsidRPr="00771F19">
        <w:rPr>
          <w:rFonts w:ascii="Arial" w:hAnsi="Arial"/>
          <w:sz w:val="24"/>
          <w:szCs w:val="24"/>
        </w:rPr>
        <w:t>QO</w:t>
      </w:r>
      <w:r w:rsidR="00C74DD7" w:rsidRPr="00771F19">
        <w:rPr>
          <w:rFonts w:ascii="Arial" w:hAnsi="Arial"/>
          <w:sz w:val="24"/>
          <w:szCs w:val="24"/>
        </w:rPr>
        <w:t>;</w:t>
      </w:r>
      <w:r w:rsidR="005D65AF">
        <w:rPr>
          <w:rFonts w:ascii="Arial" w:hAnsi="Arial"/>
          <w:sz w:val="24"/>
          <w:szCs w:val="24"/>
        </w:rPr>
        <w:tab/>
      </w:r>
      <w:r w:rsidR="00E50DB0" w:rsidRPr="00771F19">
        <w:rPr>
          <w:rFonts w:ascii="Arial" w:hAnsi="Arial"/>
          <w:sz w:val="24"/>
          <w:szCs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6"/>
      <w:r w:rsidR="00E50DB0" w:rsidRPr="00771F19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="00E50DB0" w:rsidRPr="00771F19">
        <w:rPr>
          <w:rFonts w:ascii="Arial" w:hAnsi="Arial"/>
          <w:sz w:val="24"/>
          <w:szCs w:val="24"/>
        </w:rPr>
        <w:fldChar w:fldCharType="end"/>
      </w:r>
      <w:bookmarkEnd w:id="27"/>
      <w:r w:rsidR="00E50DB0" w:rsidRPr="00771F19">
        <w:rPr>
          <w:rFonts w:ascii="Arial" w:hAnsi="Arial"/>
          <w:sz w:val="24"/>
          <w:szCs w:val="24"/>
        </w:rPr>
        <w:t xml:space="preserve"> </w:t>
      </w:r>
      <w:r w:rsidR="008760DF" w:rsidRPr="00771F19">
        <w:rPr>
          <w:rFonts w:ascii="Arial" w:hAnsi="Arial"/>
          <w:sz w:val="24"/>
          <w:szCs w:val="24"/>
        </w:rPr>
        <w:t>MCO</w:t>
      </w:r>
      <w:r w:rsidR="008F5845">
        <w:rPr>
          <w:rFonts w:ascii="Arial" w:hAnsi="Arial"/>
          <w:sz w:val="24"/>
          <w:szCs w:val="24"/>
        </w:rPr>
        <w:t>;</w:t>
      </w:r>
      <w:r w:rsidR="005D65AF">
        <w:rPr>
          <w:rFonts w:ascii="Arial" w:hAnsi="Arial"/>
          <w:sz w:val="24"/>
          <w:szCs w:val="24"/>
        </w:rPr>
        <w:tab/>
      </w:r>
      <w:r w:rsidR="0027487E" w:rsidRPr="00912C6B">
        <w:rPr>
          <w:rFonts w:ascii="Arial" w:hAnsi="Arial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27487E" w:rsidRPr="00912C6B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="0027487E" w:rsidRPr="00912C6B">
        <w:rPr>
          <w:rFonts w:ascii="Arial" w:hAnsi="Arial"/>
          <w:sz w:val="24"/>
          <w:szCs w:val="24"/>
        </w:rPr>
        <w:fldChar w:fldCharType="end"/>
      </w:r>
      <w:r w:rsidR="0027487E">
        <w:rPr>
          <w:rFonts w:ascii="Arial" w:hAnsi="Arial"/>
          <w:sz w:val="24"/>
          <w:szCs w:val="24"/>
        </w:rPr>
        <w:t xml:space="preserve"> </w:t>
      </w:r>
      <w:r w:rsidR="0027487E" w:rsidRPr="002B4C39">
        <w:rPr>
          <w:rFonts w:ascii="Arial" w:hAnsi="Arial"/>
          <w:sz w:val="24"/>
          <w:szCs w:val="24"/>
        </w:rPr>
        <w:t>P</w:t>
      </w:r>
      <w:r w:rsidR="0027487E">
        <w:rPr>
          <w:rFonts w:ascii="Arial" w:hAnsi="Arial"/>
          <w:sz w:val="24"/>
          <w:szCs w:val="24"/>
        </w:rPr>
        <w:t>artnership</w:t>
      </w:r>
      <w:r w:rsidR="0027487E" w:rsidRPr="002B4C39">
        <w:rPr>
          <w:rFonts w:ascii="Arial" w:hAnsi="Arial"/>
          <w:sz w:val="24"/>
          <w:szCs w:val="24"/>
        </w:rPr>
        <w:t xml:space="preserve"> </w:t>
      </w:r>
      <w:r w:rsidR="0027487E">
        <w:rPr>
          <w:rFonts w:ascii="Arial" w:hAnsi="Arial"/>
          <w:sz w:val="24"/>
          <w:szCs w:val="24"/>
        </w:rPr>
        <w:t>o</w:t>
      </w:r>
      <w:r w:rsidR="0027487E" w:rsidRPr="002B4C39">
        <w:rPr>
          <w:rFonts w:ascii="Arial" w:hAnsi="Arial"/>
          <w:sz w:val="24"/>
          <w:szCs w:val="24"/>
        </w:rPr>
        <w:t>rganization</w:t>
      </w:r>
      <w:r w:rsidR="00AD623F">
        <w:rPr>
          <w:rFonts w:ascii="Arial" w:hAnsi="Arial"/>
          <w:sz w:val="24"/>
          <w:szCs w:val="24"/>
        </w:rPr>
        <w:t>;</w:t>
      </w:r>
      <w:r w:rsidR="005D65AF">
        <w:rPr>
          <w:rFonts w:ascii="Arial" w:hAnsi="Arial"/>
          <w:sz w:val="24"/>
          <w:szCs w:val="24"/>
        </w:rPr>
        <w:tab/>
      </w:r>
      <w:r w:rsidR="0027487E" w:rsidRPr="00912C6B">
        <w:rPr>
          <w:rFonts w:ascii="Arial" w:hAnsi="Arial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27487E" w:rsidRPr="00912C6B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="0027487E" w:rsidRPr="00912C6B">
        <w:rPr>
          <w:rFonts w:ascii="Arial" w:hAnsi="Arial"/>
          <w:sz w:val="24"/>
          <w:szCs w:val="24"/>
        </w:rPr>
        <w:fldChar w:fldCharType="end"/>
      </w:r>
      <w:r w:rsidR="0027487E">
        <w:rPr>
          <w:rFonts w:ascii="Arial" w:hAnsi="Arial"/>
          <w:sz w:val="24"/>
          <w:szCs w:val="24"/>
        </w:rPr>
        <w:t xml:space="preserve"> </w:t>
      </w:r>
      <w:r w:rsidR="0027487E" w:rsidRPr="002B4C39">
        <w:rPr>
          <w:rFonts w:ascii="Arial" w:hAnsi="Arial"/>
          <w:sz w:val="24"/>
          <w:szCs w:val="24"/>
        </w:rPr>
        <w:t xml:space="preserve">PACE </w:t>
      </w:r>
      <w:proofErr w:type="gramStart"/>
      <w:r w:rsidR="0027487E">
        <w:rPr>
          <w:rFonts w:ascii="Arial" w:hAnsi="Arial"/>
          <w:sz w:val="24"/>
          <w:szCs w:val="24"/>
        </w:rPr>
        <w:t>o</w:t>
      </w:r>
      <w:r w:rsidR="0027487E" w:rsidRPr="002B4C39">
        <w:rPr>
          <w:rFonts w:ascii="Arial" w:hAnsi="Arial"/>
          <w:sz w:val="24"/>
          <w:szCs w:val="24"/>
        </w:rPr>
        <w:t>rganization</w:t>
      </w:r>
      <w:r w:rsidR="00AD623F">
        <w:rPr>
          <w:rFonts w:ascii="Arial" w:hAnsi="Arial"/>
          <w:sz w:val="24"/>
          <w:szCs w:val="24"/>
        </w:rPr>
        <w:t>;</w:t>
      </w:r>
      <w:proofErr w:type="gramEnd"/>
    </w:p>
    <w:p w14:paraId="635582EF" w14:textId="3C187D8C" w:rsidR="008760DF" w:rsidRPr="00771F19" w:rsidRDefault="008F5845" w:rsidP="005D65AF">
      <w:pPr>
        <w:tabs>
          <w:tab w:val="left" w:pos="1080"/>
          <w:tab w:val="left" w:pos="2340"/>
          <w:tab w:val="left" w:pos="3240"/>
          <w:tab w:val="left" w:pos="5040"/>
        </w:tabs>
        <w:rPr>
          <w:rFonts w:ascii="Arial" w:hAnsi="Arial"/>
          <w:sz w:val="24"/>
          <w:szCs w:val="24"/>
        </w:rPr>
      </w:pPr>
      <w:r w:rsidRPr="00771F19">
        <w:rPr>
          <w:rFonts w:ascii="Arial" w:hAnsi="Arial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71F19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Pr="00771F19"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 w:rsidR="008760DF" w:rsidRPr="00771F19">
        <w:rPr>
          <w:rFonts w:ascii="Arial" w:hAnsi="Arial"/>
          <w:sz w:val="24"/>
          <w:szCs w:val="24"/>
        </w:rPr>
        <w:t>ICA</w:t>
      </w:r>
      <w:r w:rsidR="00C74DD7" w:rsidRPr="00771F19">
        <w:rPr>
          <w:rFonts w:ascii="Arial" w:hAnsi="Arial"/>
          <w:sz w:val="24"/>
          <w:szCs w:val="24"/>
        </w:rPr>
        <w:t>;</w:t>
      </w:r>
      <w:r w:rsidR="005D65AF">
        <w:rPr>
          <w:rFonts w:ascii="Arial" w:hAnsi="Arial"/>
          <w:sz w:val="24"/>
          <w:szCs w:val="24"/>
        </w:rPr>
        <w:tab/>
      </w:r>
      <w:r w:rsidR="00E50DB0" w:rsidRPr="00771F19">
        <w:rPr>
          <w:rFonts w:ascii="Arial" w:hAnsi="Arial"/>
          <w:sz w:val="24"/>
          <w:szCs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7"/>
      <w:r w:rsidR="00E50DB0" w:rsidRPr="00771F19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="00E50DB0" w:rsidRPr="00771F19">
        <w:rPr>
          <w:rFonts w:ascii="Arial" w:hAnsi="Arial"/>
          <w:sz w:val="24"/>
          <w:szCs w:val="24"/>
        </w:rPr>
        <w:fldChar w:fldCharType="end"/>
      </w:r>
      <w:bookmarkEnd w:id="28"/>
      <w:r w:rsidR="00E50DB0" w:rsidRPr="00771F19">
        <w:rPr>
          <w:rFonts w:ascii="Arial" w:hAnsi="Arial"/>
          <w:sz w:val="24"/>
          <w:szCs w:val="24"/>
        </w:rPr>
        <w:t xml:space="preserve"> </w:t>
      </w:r>
      <w:r w:rsidR="008760DF" w:rsidRPr="00771F19">
        <w:rPr>
          <w:rFonts w:ascii="Arial" w:hAnsi="Arial"/>
          <w:sz w:val="24"/>
          <w:szCs w:val="24"/>
        </w:rPr>
        <w:t>ADRC</w:t>
      </w:r>
      <w:r w:rsidR="00C74DD7" w:rsidRPr="00771F19">
        <w:rPr>
          <w:rFonts w:ascii="Arial" w:hAnsi="Arial"/>
          <w:sz w:val="24"/>
          <w:szCs w:val="24"/>
        </w:rPr>
        <w:t>;</w:t>
      </w:r>
      <w:r w:rsidR="005D65AF">
        <w:rPr>
          <w:rFonts w:ascii="Arial" w:hAnsi="Arial"/>
          <w:sz w:val="24"/>
          <w:szCs w:val="24"/>
        </w:rPr>
        <w:tab/>
      </w:r>
      <w:r w:rsidR="00E50DB0" w:rsidRPr="00771F19">
        <w:rPr>
          <w:rFonts w:ascii="Arial" w:hAnsi="Arial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8"/>
      <w:r w:rsidR="00E50DB0" w:rsidRPr="00771F19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="00E50DB0" w:rsidRPr="00771F19">
        <w:rPr>
          <w:rFonts w:ascii="Arial" w:hAnsi="Arial"/>
          <w:sz w:val="24"/>
          <w:szCs w:val="24"/>
        </w:rPr>
        <w:fldChar w:fldCharType="end"/>
      </w:r>
      <w:bookmarkEnd w:id="29"/>
      <w:r w:rsidR="00C74DD7" w:rsidRPr="00771F19">
        <w:rPr>
          <w:rFonts w:ascii="Arial" w:hAnsi="Arial"/>
          <w:sz w:val="24"/>
          <w:szCs w:val="24"/>
        </w:rPr>
        <w:t xml:space="preserve"> </w:t>
      </w:r>
      <w:r w:rsidR="008760DF" w:rsidRPr="00771F19">
        <w:rPr>
          <w:rFonts w:ascii="Arial" w:hAnsi="Arial"/>
          <w:sz w:val="24"/>
          <w:szCs w:val="24"/>
        </w:rPr>
        <w:t>IM</w:t>
      </w:r>
      <w:r>
        <w:rPr>
          <w:rFonts w:ascii="Arial" w:hAnsi="Arial"/>
          <w:sz w:val="24"/>
          <w:szCs w:val="24"/>
        </w:rPr>
        <w:t>;</w:t>
      </w:r>
      <w:r w:rsidR="005D65AF">
        <w:rPr>
          <w:rFonts w:ascii="Arial" w:hAnsi="Arial"/>
          <w:sz w:val="24"/>
          <w:szCs w:val="24"/>
        </w:rPr>
        <w:tab/>
      </w:r>
      <w:r w:rsidR="00912C6B" w:rsidRPr="00912C6B">
        <w:rPr>
          <w:rFonts w:ascii="Arial" w:hAnsi="Arial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="00912C6B" w:rsidRPr="00912C6B">
        <w:rPr>
          <w:rFonts w:ascii="Arial" w:hAnsi="Arial"/>
          <w:sz w:val="24"/>
          <w:szCs w:val="24"/>
        </w:rPr>
        <w:instrText xml:space="preserve"> FORMCHECKBOX </w:instrText>
      </w:r>
      <w:r w:rsidR="001A00C5">
        <w:rPr>
          <w:rFonts w:ascii="Arial" w:hAnsi="Arial"/>
          <w:sz w:val="24"/>
          <w:szCs w:val="24"/>
        </w:rPr>
      </w:r>
      <w:r w:rsidR="001A00C5">
        <w:rPr>
          <w:rFonts w:ascii="Arial" w:hAnsi="Arial"/>
          <w:sz w:val="24"/>
          <w:szCs w:val="24"/>
        </w:rPr>
        <w:fldChar w:fldCharType="separate"/>
      </w:r>
      <w:r w:rsidR="00912C6B" w:rsidRPr="00912C6B">
        <w:rPr>
          <w:rFonts w:ascii="Arial" w:hAnsi="Arial"/>
          <w:sz w:val="24"/>
          <w:szCs w:val="24"/>
        </w:rPr>
        <w:fldChar w:fldCharType="end"/>
      </w:r>
      <w:r w:rsidR="00912C6B" w:rsidRPr="00912C6B">
        <w:rPr>
          <w:rFonts w:ascii="Arial" w:hAnsi="Arial"/>
          <w:sz w:val="24"/>
          <w:szCs w:val="24"/>
        </w:rPr>
        <w:t xml:space="preserve"> </w:t>
      </w:r>
      <w:r w:rsidR="00AD70C2">
        <w:rPr>
          <w:rFonts w:ascii="Arial" w:hAnsi="Arial"/>
          <w:sz w:val="24"/>
          <w:szCs w:val="24"/>
        </w:rPr>
        <w:t>Tribe</w:t>
      </w:r>
    </w:p>
    <w:sectPr w:rsidR="008760DF" w:rsidRPr="00771F19" w:rsidSect="00CF1B52">
      <w:headerReference w:type="default" r:id="rId8"/>
      <w:type w:val="continuous"/>
      <w:pgSz w:w="12240" w:h="15840" w:code="1"/>
      <w:pgMar w:top="540" w:right="720" w:bottom="540" w:left="720" w:header="576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0469" w14:textId="77777777" w:rsidR="00B7711F" w:rsidRDefault="00B7711F" w:rsidP="00986498">
      <w:r>
        <w:separator/>
      </w:r>
    </w:p>
  </w:endnote>
  <w:endnote w:type="continuationSeparator" w:id="0">
    <w:p w14:paraId="078C6A51" w14:textId="77777777" w:rsidR="00B7711F" w:rsidRDefault="00B7711F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6BBE" w14:textId="77777777" w:rsidR="00B7711F" w:rsidRDefault="00B7711F" w:rsidP="00986498">
      <w:r>
        <w:separator/>
      </w:r>
    </w:p>
  </w:footnote>
  <w:footnote w:type="continuationSeparator" w:id="0">
    <w:p w14:paraId="1D746A27" w14:textId="77777777" w:rsidR="00B7711F" w:rsidRDefault="00B7711F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C213" w14:textId="77777777" w:rsidR="00601B81" w:rsidRDefault="00965E68" w:rsidP="005D65AF">
    <w:pPr>
      <w:pStyle w:val="Header"/>
      <w:tabs>
        <w:tab w:val="clear" w:pos="4320"/>
        <w:tab w:val="clear" w:pos="8640"/>
        <w:tab w:val="right" w:pos="10710"/>
      </w:tabs>
      <w:spacing w:after="120"/>
    </w:pPr>
    <w:r>
      <w:t>F-0</w:t>
    </w:r>
    <w:r w:rsidR="00363054">
      <w:t>2403</w:t>
    </w:r>
    <w:r w:rsidR="00601B81">
      <w:tab/>
      <w:t xml:space="preserve">Page </w:t>
    </w:r>
    <w:r w:rsidR="00601B81">
      <w:rPr>
        <w:rStyle w:val="PageNumber"/>
      </w:rPr>
      <w:fldChar w:fldCharType="begin"/>
    </w:r>
    <w:r w:rsidR="00601B81">
      <w:rPr>
        <w:rStyle w:val="PageNumber"/>
      </w:rPr>
      <w:instrText xml:space="preserve"> PAGE </w:instrText>
    </w:r>
    <w:r w:rsidR="00601B81">
      <w:rPr>
        <w:rStyle w:val="PageNumber"/>
      </w:rPr>
      <w:fldChar w:fldCharType="separate"/>
    </w:r>
    <w:r w:rsidR="007D31A6">
      <w:rPr>
        <w:rStyle w:val="PageNumber"/>
        <w:noProof/>
      </w:rPr>
      <w:t>3</w:t>
    </w:r>
    <w:r w:rsidR="00601B8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27203"/>
    <w:multiLevelType w:val="hybridMultilevel"/>
    <w:tmpl w:val="24A0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9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n7sAOr9MjVNaDOB9Ut5vcTcF8g+FRqjNalmzueVRXMz5PsX+0auKiz16T2pz8J4fgwhK1wzfGdtkQL4gZx3BQ==" w:salt="XVvthy4qu6SJFWwywixU7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8F"/>
    <w:rsid w:val="00002414"/>
    <w:rsid w:val="00002821"/>
    <w:rsid w:val="00004F2A"/>
    <w:rsid w:val="00011952"/>
    <w:rsid w:val="00016ABA"/>
    <w:rsid w:val="00017634"/>
    <w:rsid w:val="0002747C"/>
    <w:rsid w:val="000359BF"/>
    <w:rsid w:val="0003612E"/>
    <w:rsid w:val="0004162A"/>
    <w:rsid w:val="000553FC"/>
    <w:rsid w:val="00073ABC"/>
    <w:rsid w:val="000742B7"/>
    <w:rsid w:val="000757BA"/>
    <w:rsid w:val="00075F2B"/>
    <w:rsid w:val="00076C70"/>
    <w:rsid w:val="00082A3F"/>
    <w:rsid w:val="0008706C"/>
    <w:rsid w:val="00090B55"/>
    <w:rsid w:val="000954A7"/>
    <w:rsid w:val="000A3D4A"/>
    <w:rsid w:val="000A7361"/>
    <w:rsid w:val="000C04FF"/>
    <w:rsid w:val="000C6D6B"/>
    <w:rsid w:val="000D11B8"/>
    <w:rsid w:val="000D2843"/>
    <w:rsid w:val="000E25E8"/>
    <w:rsid w:val="000F4EFC"/>
    <w:rsid w:val="00101EAF"/>
    <w:rsid w:val="00102A7B"/>
    <w:rsid w:val="00102B03"/>
    <w:rsid w:val="0010320D"/>
    <w:rsid w:val="00103E51"/>
    <w:rsid w:val="00106BFF"/>
    <w:rsid w:val="0011395B"/>
    <w:rsid w:val="00114478"/>
    <w:rsid w:val="00126211"/>
    <w:rsid w:val="00130313"/>
    <w:rsid w:val="0013229A"/>
    <w:rsid w:val="00132982"/>
    <w:rsid w:val="001446BE"/>
    <w:rsid w:val="00160302"/>
    <w:rsid w:val="001747E4"/>
    <w:rsid w:val="00174EAD"/>
    <w:rsid w:val="001865EE"/>
    <w:rsid w:val="00190FE8"/>
    <w:rsid w:val="00193724"/>
    <w:rsid w:val="0019456D"/>
    <w:rsid w:val="00194725"/>
    <w:rsid w:val="001950F8"/>
    <w:rsid w:val="001975FC"/>
    <w:rsid w:val="001A00C5"/>
    <w:rsid w:val="001A10F5"/>
    <w:rsid w:val="001A2064"/>
    <w:rsid w:val="001A48FA"/>
    <w:rsid w:val="001A5A8A"/>
    <w:rsid w:val="001B0F99"/>
    <w:rsid w:val="001B3068"/>
    <w:rsid w:val="001B45B3"/>
    <w:rsid w:val="001C157C"/>
    <w:rsid w:val="001C1AE8"/>
    <w:rsid w:val="001C2018"/>
    <w:rsid w:val="001C2188"/>
    <w:rsid w:val="001C2BFE"/>
    <w:rsid w:val="001C2E54"/>
    <w:rsid w:val="001C3919"/>
    <w:rsid w:val="001C4B3D"/>
    <w:rsid w:val="001C6400"/>
    <w:rsid w:val="001C7814"/>
    <w:rsid w:val="001D56D5"/>
    <w:rsid w:val="001E1B43"/>
    <w:rsid w:val="001E4D4D"/>
    <w:rsid w:val="001E58AA"/>
    <w:rsid w:val="001E600F"/>
    <w:rsid w:val="001E6413"/>
    <w:rsid w:val="001F211D"/>
    <w:rsid w:val="00203F1C"/>
    <w:rsid w:val="00204FAD"/>
    <w:rsid w:val="00205291"/>
    <w:rsid w:val="00211149"/>
    <w:rsid w:val="002119DE"/>
    <w:rsid w:val="002161E9"/>
    <w:rsid w:val="002221F0"/>
    <w:rsid w:val="00222AB7"/>
    <w:rsid w:val="002378D5"/>
    <w:rsid w:val="00250840"/>
    <w:rsid w:val="002543D1"/>
    <w:rsid w:val="0026349C"/>
    <w:rsid w:val="00264396"/>
    <w:rsid w:val="0026480C"/>
    <w:rsid w:val="00271D99"/>
    <w:rsid w:val="00273EC1"/>
    <w:rsid w:val="0027487E"/>
    <w:rsid w:val="002A0FB8"/>
    <w:rsid w:val="002A3F2A"/>
    <w:rsid w:val="002A542B"/>
    <w:rsid w:val="002B4C39"/>
    <w:rsid w:val="002B7EC4"/>
    <w:rsid w:val="002C234B"/>
    <w:rsid w:val="002D2253"/>
    <w:rsid w:val="002E009D"/>
    <w:rsid w:val="002E36CF"/>
    <w:rsid w:val="002E5DA6"/>
    <w:rsid w:val="002F42F2"/>
    <w:rsid w:val="002F569C"/>
    <w:rsid w:val="003023A9"/>
    <w:rsid w:val="003050BF"/>
    <w:rsid w:val="00314D0F"/>
    <w:rsid w:val="003207C5"/>
    <w:rsid w:val="00320A62"/>
    <w:rsid w:val="00322B6F"/>
    <w:rsid w:val="003232C6"/>
    <w:rsid w:val="003326B8"/>
    <w:rsid w:val="003415FC"/>
    <w:rsid w:val="00347C43"/>
    <w:rsid w:val="00351938"/>
    <w:rsid w:val="00352DA1"/>
    <w:rsid w:val="00357F82"/>
    <w:rsid w:val="00361D87"/>
    <w:rsid w:val="00363054"/>
    <w:rsid w:val="00365892"/>
    <w:rsid w:val="003736F4"/>
    <w:rsid w:val="00376BA2"/>
    <w:rsid w:val="00395EC2"/>
    <w:rsid w:val="003A5119"/>
    <w:rsid w:val="003A5EAF"/>
    <w:rsid w:val="003C19CF"/>
    <w:rsid w:val="003D3FCB"/>
    <w:rsid w:val="003D40E6"/>
    <w:rsid w:val="003D509D"/>
    <w:rsid w:val="003E1543"/>
    <w:rsid w:val="003F7FE9"/>
    <w:rsid w:val="0040240B"/>
    <w:rsid w:val="0040531C"/>
    <w:rsid w:val="00412FDE"/>
    <w:rsid w:val="00417AAF"/>
    <w:rsid w:val="004207BC"/>
    <w:rsid w:val="00425CAE"/>
    <w:rsid w:val="00435538"/>
    <w:rsid w:val="00435AF8"/>
    <w:rsid w:val="004450C2"/>
    <w:rsid w:val="004577C8"/>
    <w:rsid w:val="00462307"/>
    <w:rsid w:val="00467872"/>
    <w:rsid w:val="00467903"/>
    <w:rsid w:val="00472176"/>
    <w:rsid w:val="00473B56"/>
    <w:rsid w:val="00474D48"/>
    <w:rsid w:val="004806FF"/>
    <w:rsid w:val="004868B9"/>
    <w:rsid w:val="00487631"/>
    <w:rsid w:val="0049237B"/>
    <w:rsid w:val="004924D3"/>
    <w:rsid w:val="00494B58"/>
    <w:rsid w:val="004A0D16"/>
    <w:rsid w:val="004A3643"/>
    <w:rsid w:val="004B2D54"/>
    <w:rsid w:val="004C5A9F"/>
    <w:rsid w:val="004C6FDA"/>
    <w:rsid w:val="004D1B71"/>
    <w:rsid w:val="004D23E1"/>
    <w:rsid w:val="004F0309"/>
    <w:rsid w:val="00505A63"/>
    <w:rsid w:val="00505EC4"/>
    <w:rsid w:val="00507AC5"/>
    <w:rsid w:val="005120FF"/>
    <w:rsid w:val="0051711B"/>
    <w:rsid w:val="00522E60"/>
    <w:rsid w:val="00524E5D"/>
    <w:rsid w:val="00531B4B"/>
    <w:rsid w:val="00533711"/>
    <w:rsid w:val="00535C27"/>
    <w:rsid w:val="00541DF8"/>
    <w:rsid w:val="0055187F"/>
    <w:rsid w:val="00555FBA"/>
    <w:rsid w:val="00557979"/>
    <w:rsid w:val="00561032"/>
    <w:rsid w:val="00561BCC"/>
    <w:rsid w:val="0056325C"/>
    <w:rsid w:val="00573DAB"/>
    <w:rsid w:val="005765B0"/>
    <w:rsid w:val="00582DD1"/>
    <w:rsid w:val="005870F8"/>
    <w:rsid w:val="005A3B5C"/>
    <w:rsid w:val="005B548F"/>
    <w:rsid w:val="005D574D"/>
    <w:rsid w:val="005D65AF"/>
    <w:rsid w:val="005D6C4E"/>
    <w:rsid w:val="005D6FA8"/>
    <w:rsid w:val="005E314C"/>
    <w:rsid w:val="005E3B85"/>
    <w:rsid w:val="005F765A"/>
    <w:rsid w:val="00601B81"/>
    <w:rsid w:val="00603B05"/>
    <w:rsid w:val="006120A1"/>
    <w:rsid w:val="00612F59"/>
    <w:rsid w:val="00622ACC"/>
    <w:rsid w:val="0062677B"/>
    <w:rsid w:val="00635F5F"/>
    <w:rsid w:val="00641CF8"/>
    <w:rsid w:val="00643A18"/>
    <w:rsid w:val="0064563A"/>
    <w:rsid w:val="006464F9"/>
    <w:rsid w:val="00647678"/>
    <w:rsid w:val="00657696"/>
    <w:rsid w:val="00677D3D"/>
    <w:rsid w:val="00680B14"/>
    <w:rsid w:val="006857EF"/>
    <w:rsid w:val="00692487"/>
    <w:rsid w:val="006962F2"/>
    <w:rsid w:val="006B4D01"/>
    <w:rsid w:val="006C1DED"/>
    <w:rsid w:val="006C2C48"/>
    <w:rsid w:val="006C5CFF"/>
    <w:rsid w:val="006D20FF"/>
    <w:rsid w:val="006D7830"/>
    <w:rsid w:val="006E0841"/>
    <w:rsid w:val="006E148E"/>
    <w:rsid w:val="006E1BF5"/>
    <w:rsid w:val="006E47E1"/>
    <w:rsid w:val="006E5D3D"/>
    <w:rsid w:val="006F723C"/>
    <w:rsid w:val="007007BC"/>
    <w:rsid w:val="0071197D"/>
    <w:rsid w:val="00725FA6"/>
    <w:rsid w:val="007444C5"/>
    <w:rsid w:val="00746720"/>
    <w:rsid w:val="00747D76"/>
    <w:rsid w:val="007521D2"/>
    <w:rsid w:val="00760BDC"/>
    <w:rsid w:val="00762264"/>
    <w:rsid w:val="007625FA"/>
    <w:rsid w:val="0076365A"/>
    <w:rsid w:val="00764257"/>
    <w:rsid w:val="0076443B"/>
    <w:rsid w:val="007668C7"/>
    <w:rsid w:val="00767E82"/>
    <w:rsid w:val="00771F19"/>
    <w:rsid w:val="0077414C"/>
    <w:rsid w:val="00777067"/>
    <w:rsid w:val="0077723F"/>
    <w:rsid w:val="00786C21"/>
    <w:rsid w:val="00792D61"/>
    <w:rsid w:val="007A67DF"/>
    <w:rsid w:val="007B1394"/>
    <w:rsid w:val="007B3272"/>
    <w:rsid w:val="007C3621"/>
    <w:rsid w:val="007C7CBA"/>
    <w:rsid w:val="007D0262"/>
    <w:rsid w:val="007D31A6"/>
    <w:rsid w:val="007D3DE3"/>
    <w:rsid w:val="007D6B08"/>
    <w:rsid w:val="007E48CD"/>
    <w:rsid w:val="007F005A"/>
    <w:rsid w:val="007F1196"/>
    <w:rsid w:val="00802F0C"/>
    <w:rsid w:val="008071DD"/>
    <w:rsid w:val="00811474"/>
    <w:rsid w:val="00815B81"/>
    <w:rsid w:val="00815C18"/>
    <w:rsid w:val="00816A28"/>
    <w:rsid w:val="0082273A"/>
    <w:rsid w:val="00830F17"/>
    <w:rsid w:val="0083146D"/>
    <w:rsid w:val="00833D98"/>
    <w:rsid w:val="0084048D"/>
    <w:rsid w:val="008449D8"/>
    <w:rsid w:val="00853B3C"/>
    <w:rsid w:val="008602C3"/>
    <w:rsid w:val="008647EE"/>
    <w:rsid w:val="008757A1"/>
    <w:rsid w:val="008760DF"/>
    <w:rsid w:val="008968A4"/>
    <w:rsid w:val="008A54F4"/>
    <w:rsid w:val="008B3131"/>
    <w:rsid w:val="008D672A"/>
    <w:rsid w:val="008D6838"/>
    <w:rsid w:val="008E26A4"/>
    <w:rsid w:val="008E2C36"/>
    <w:rsid w:val="008E3A90"/>
    <w:rsid w:val="008E51B7"/>
    <w:rsid w:val="008E7E69"/>
    <w:rsid w:val="008F4642"/>
    <w:rsid w:val="008F504D"/>
    <w:rsid w:val="008F5845"/>
    <w:rsid w:val="00900CC7"/>
    <w:rsid w:val="009045C2"/>
    <w:rsid w:val="009075FC"/>
    <w:rsid w:val="00907D3E"/>
    <w:rsid w:val="00912C6B"/>
    <w:rsid w:val="00915442"/>
    <w:rsid w:val="009226A7"/>
    <w:rsid w:val="00927E95"/>
    <w:rsid w:val="00932B42"/>
    <w:rsid w:val="009333B1"/>
    <w:rsid w:val="00935987"/>
    <w:rsid w:val="00935DE1"/>
    <w:rsid w:val="0093708F"/>
    <w:rsid w:val="00937963"/>
    <w:rsid w:val="009403FB"/>
    <w:rsid w:val="00942596"/>
    <w:rsid w:val="00943A92"/>
    <w:rsid w:val="00947DB2"/>
    <w:rsid w:val="00951BC2"/>
    <w:rsid w:val="00962B90"/>
    <w:rsid w:val="00965E68"/>
    <w:rsid w:val="009729E7"/>
    <w:rsid w:val="009755D4"/>
    <w:rsid w:val="00976EB7"/>
    <w:rsid w:val="00983012"/>
    <w:rsid w:val="00984E3A"/>
    <w:rsid w:val="00986498"/>
    <w:rsid w:val="00986B0C"/>
    <w:rsid w:val="0099231C"/>
    <w:rsid w:val="009933FD"/>
    <w:rsid w:val="009969F3"/>
    <w:rsid w:val="009A4BD3"/>
    <w:rsid w:val="009A5E65"/>
    <w:rsid w:val="009B6F67"/>
    <w:rsid w:val="009C06AC"/>
    <w:rsid w:val="009C1024"/>
    <w:rsid w:val="009D33FC"/>
    <w:rsid w:val="009E4A48"/>
    <w:rsid w:val="009E63F1"/>
    <w:rsid w:val="009F0538"/>
    <w:rsid w:val="009F3B16"/>
    <w:rsid w:val="009F7319"/>
    <w:rsid w:val="00A00474"/>
    <w:rsid w:val="00A03EB4"/>
    <w:rsid w:val="00A048DD"/>
    <w:rsid w:val="00A12DC2"/>
    <w:rsid w:val="00A12FC2"/>
    <w:rsid w:val="00A15153"/>
    <w:rsid w:val="00A15F78"/>
    <w:rsid w:val="00A17E81"/>
    <w:rsid w:val="00A21556"/>
    <w:rsid w:val="00A2635D"/>
    <w:rsid w:val="00A27CED"/>
    <w:rsid w:val="00A307B4"/>
    <w:rsid w:val="00A3250A"/>
    <w:rsid w:val="00A35B64"/>
    <w:rsid w:val="00A40FF1"/>
    <w:rsid w:val="00A4679E"/>
    <w:rsid w:val="00A51106"/>
    <w:rsid w:val="00A51967"/>
    <w:rsid w:val="00A627E1"/>
    <w:rsid w:val="00A6656D"/>
    <w:rsid w:val="00A75742"/>
    <w:rsid w:val="00A7654C"/>
    <w:rsid w:val="00A770F3"/>
    <w:rsid w:val="00A8074A"/>
    <w:rsid w:val="00A83A47"/>
    <w:rsid w:val="00A92DA3"/>
    <w:rsid w:val="00A9332E"/>
    <w:rsid w:val="00AA7002"/>
    <w:rsid w:val="00AA7D7B"/>
    <w:rsid w:val="00AC0192"/>
    <w:rsid w:val="00AC1434"/>
    <w:rsid w:val="00AC4F49"/>
    <w:rsid w:val="00AC6E5A"/>
    <w:rsid w:val="00AC7959"/>
    <w:rsid w:val="00AC7B8C"/>
    <w:rsid w:val="00AD11DA"/>
    <w:rsid w:val="00AD3718"/>
    <w:rsid w:val="00AD49A2"/>
    <w:rsid w:val="00AD623F"/>
    <w:rsid w:val="00AD67B4"/>
    <w:rsid w:val="00AD70C2"/>
    <w:rsid w:val="00AE76FF"/>
    <w:rsid w:val="00AF603B"/>
    <w:rsid w:val="00AF74A7"/>
    <w:rsid w:val="00B00C49"/>
    <w:rsid w:val="00B0596F"/>
    <w:rsid w:val="00B05F80"/>
    <w:rsid w:val="00B06AC9"/>
    <w:rsid w:val="00B1010E"/>
    <w:rsid w:val="00B10BD8"/>
    <w:rsid w:val="00B11D40"/>
    <w:rsid w:val="00B16B3F"/>
    <w:rsid w:val="00B22E99"/>
    <w:rsid w:val="00B252A3"/>
    <w:rsid w:val="00B25DED"/>
    <w:rsid w:val="00B279FC"/>
    <w:rsid w:val="00B3120D"/>
    <w:rsid w:val="00B34A0B"/>
    <w:rsid w:val="00B353CD"/>
    <w:rsid w:val="00B40A0D"/>
    <w:rsid w:val="00B43E50"/>
    <w:rsid w:val="00B53C2C"/>
    <w:rsid w:val="00B54E93"/>
    <w:rsid w:val="00B56DF4"/>
    <w:rsid w:val="00B571BD"/>
    <w:rsid w:val="00B633A4"/>
    <w:rsid w:val="00B7303A"/>
    <w:rsid w:val="00B76106"/>
    <w:rsid w:val="00B7711F"/>
    <w:rsid w:val="00B80366"/>
    <w:rsid w:val="00B833D0"/>
    <w:rsid w:val="00BA174A"/>
    <w:rsid w:val="00BA2008"/>
    <w:rsid w:val="00BB0050"/>
    <w:rsid w:val="00BB2992"/>
    <w:rsid w:val="00BD28C2"/>
    <w:rsid w:val="00BD4C42"/>
    <w:rsid w:val="00BD5BD8"/>
    <w:rsid w:val="00BD67C0"/>
    <w:rsid w:val="00BD7B0C"/>
    <w:rsid w:val="00BE11EE"/>
    <w:rsid w:val="00BE7998"/>
    <w:rsid w:val="00BF46DB"/>
    <w:rsid w:val="00C013B0"/>
    <w:rsid w:val="00C02994"/>
    <w:rsid w:val="00C04D4E"/>
    <w:rsid w:val="00C06F1C"/>
    <w:rsid w:val="00C20F50"/>
    <w:rsid w:val="00C23E23"/>
    <w:rsid w:val="00C23F20"/>
    <w:rsid w:val="00C432B5"/>
    <w:rsid w:val="00C45E10"/>
    <w:rsid w:val="00C520D5"/>
    <w:rsid w:val="00C52162"/>
    <w:rsid w:val="00C54A14"/>
    <w:rsid w:val="00C70334"/>
    <w:rsid w:val="00C74DD7"/>
    <w:rsid w:val="00C9287F"/>
    <w:rsid w:val="00C95BF6"/>
    <w:rsid w:val="00CA236E"/>
    <w:rsid w:val="00CC14B7"/>
    <w:rsid w:val="00CD7D66"/>
    <w:rsid w:val="00CE0B81"/>
    <w:rsid w:val="00CE4DBC"/>
    <w:rsid w:val="00CE5762"/>
    <w:rsid w:val="00CF15BD"/>
    <w:rsid w:val="00CF1B52"/>
    <w:rsid w:val="00CF2B6C"/>
    <w:rsid w:val="00CF3519"/>
    <w:rsid w:val="00CF37A9"/>
    <w:rsid w:val="00D06CAB"/>
    <w:rsid w:val="00D12024"/>
    <w:rsid w:val="00D1547D"/>
    <w:rsid w:val="00D168E7"/>
    <w:rsid w:val="00D30475"/>
    <w:rsid w:val="00D4036E"/>
    <w:rsid w:val="00D41CA5"/>
    <w:rsid w:val="00D455D7"/>
    <w:rsid w:val="00D55876"/>
    <w:rsid w:val="00D60D2C"/>
    <w:rsid w:val="00D8501E"/>
    <w:rsid w:val="00D8720F"/>
    <w:rsid w:val="00DB0EE6"/>
    <w:rsid w:val="00DB3D75"/>
    <w:rsid w:val="00DC4802"/>
    <w:rsid w:val="00DC4883"/>
    <w:rsid w:val="00DC496C"/>
    <w:rsid w:val="00DC6359"/>
    <w:rsid w:val="00DD0CBF"/>
    <w:rsid w:val="00DF098C"/>
    <w:rsid w:val="00E04DAB"/>
    <w:rsid w:val="00E05D27"/>
    <w:rsid w:val="00E07D04"/>
    <w:rsid w:val="00E1390A"/>
    <w:rsid w:val="00E203D7"/>
    <w:rsid w:val="00E22FF6"/>
    <w:rsid w:val="00E24199"/>
    <w:rsid w:val="00E31B75"/>
    <w:rsid w:val="00E4324E"/>
    <w:rsid w:val="00E50DB0"/>
    <w:rsid w:val="00E51951"/>
    <w:rsid w:val="00E53537"/>
    <w:rsid w:val="00E60216"/>
    <w:rsid w:val="00E60B9C"/>
    <w:rsid w:val="00E66B12"/>
    <w:rsid w:val="00E67A87"/>
    <w:rsid w:val="00E719BA"/>
    <w:rsid w:val="00E774FD"/>
    <w:rsid w:val="00E8562E"/>
    <w:rsid w:val="00E86B10"/>
    <w:rsid w:val="00E95E63"/>
    <w:rsid w:val="00EA1911"/>
    <w:rsid w:val="00EA7B78"/>
    <w:rsid w:val="00EB23B9"/>
    <w:rsid w:val="00EC5327"/>
    <w:rsid w:val="00EC6F46"/>
    <w:rsid w:val="00EE1A9E"/>
    <w:rsid w:val="00EE599D"/>
    <w:rsid w:val="00EF3F96"/>
    <w:rsid w:val="00EF6C4E"/>
    <w:rsid w:val="00F01ADE"/>
    <w:rsid w:val="00F06D02"/>
    <w:rsid w:val="00F11532"/>
    <w:rsid w:val="00F156A2"/>
    <w:rsid w:val="00F174EE"/>
    <w:rsid w:val="00F3506D"/>
    <w:rsid w:val="00F410B6"/>
    <w:rsid w:val="00F42B6F"/>
    <w:rsid w:val="00F43A03"/>
    <w:rsid w:val="00F440BC"/>
    <w:rsid w:val="00F51609"/>
    <w:rsid w:val="00F54390"/>
    <w:rsid w:val="00F55374"/>
    <w:rsid w:val="00F55D9B"/>
    <w:rsid w:val="00F61FDC"/>
    <w:rsid w:val="00F632FB"/>
    <w:rsid w:val="00F6663F"/>
    <w:rsid w:val="00F725DC"/>
    <w:rsid w:val="00F81931"/>
    <w:rsid w:val="00F84954"/>
    <w:rsid w:val="00F84DE0"/>
    <w:rsid w:val="00F903D0"/>
    <w:rsid w:val="00F920EE"/>
    <w:rsid w:val="00FA3607"/>
    <w:rsid w:val="00FC16FB"/>
    <w:rsid w:val="00FC2E7E"/>
    <w:rsid w:val="00FD1F3E"/>
    <w:rsid w:val="00FD27EE"/>
    <w:rsid w:val="00FD4D4F"/>
    <w:rsid w:val="00FD6377"/>
    <w:rsid w:val="00FE2854"/>
    <w:rsid w:val="00FE3AF3"/>
    <w:rsid w:val="00FE550F"/>
    <w:rsid w:val="00FF10DD"/>
    <w:rsid w:val="00FF35A7"/>
    <w:rsid w:val="00FF4AA8"/>
    <w:rsid w:val="00FF6414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8116AA"/>
  <w15:docId w15:val="{824D4669-03F9-4AF3-9A94-43C4B6E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1E9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942596"/>
    <w:rPr>
      <w:rFonts w:ascii="Tahoma" w:hAnsi="Tahoma" w:cs="Tahoma"/>
      <w:sz w:val="16"/>
      <w:szCs w:val="16"/>
    </w:rPr>
  </w:style>
  <w:style w:type="character" w:styleId="Hyperlink">
    <w:name w:val="Hyperlink"/>
    <w:rsid w:val="00E50DB0"/>
    <w:rPr>
      <w:color w:val="0000FF"/>
      <w:u w:val="single"/>
    </w:rPr>
  </w:style>
  <w:style w:type="character" w:styleId="CommentReference">
    <w:name w:val="annotation reference"/>
    <w:semiHidden/>
    <w:rsid w:val="00951B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51BC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1BC2"/>
    <w:rPr>
      <w:b/>
      <w:bCs/>
    </w:rPr>
  </w:style>
  <w:style w:type="paragraph" w:styleId="Revision">
    <w:name w:val="Revision"/>
    <w:hidden/>
    <w:uiPriority w:val="99"/>
    <w:semiHidden/>
    <w:rsid w:val="005D574D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90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lteK\Local%20Settings\Temporary%20Internet%20Files\OLKD\f00221b%2006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EC38-E029-460D-8E36-5A4E419F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f00221b 06 10</Template>
  <TotalTime>1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 / PARTNERSHIP / PACE / IRIS Program Requested Disenrollment</vt:lpstr>
    </vt:vector>
  </TitlesOfParts>
  <Company>DHS/DMS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 / PARTNERSHIP / PACE / IRIS Program Requested Disenrollment</dc:title>
  <dc:creator>DHS</dc:creator>
  <cp:keywords>family care, partnership, pace, f-00221b, disenrollment routing, division of long term care, dltc, loss of contact, mco requested disenrollment, forms, publications, wisconsin, department of health services, dhs, human service</cp:keywords>
  <cp:lastModifiedBy>Ward, Abigail M - DHS</cp:lastModifiedBy>
  <cp:revision>3</cp:revision>
  <cp:lastPrinted>2011-06-21T15:55:00Z</cp:lastPrinted>
  <dcterms:created xsi:type="dcterms:W3CDTF">2024-10-22T21:00:00Z</dcterms:created>
  <dcterms:modified xsi:type="dcterms:W3CDTF">2024-10-22T21:00:00Z</dcterms:modified>
</cp:coreProperties>
</file>