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1260"/>
        <w:gridCol w:w="180"/>
        <w:gridCol w:w="810"/>
        <w:gridCol w:w="90"/>
        <w:gridCol w:w="900"/>
        <w:gridCol w:w="1350"/>
        <w:gridCol w:w="450"/>
        <w:gridCol w:w="405"/>
        <w:gridCol w:w="3195"/>
      </w:tblGrid>
      <w:tr w:rsidR="00564392" w:rsidTr="008965D2">
        <w:trPr>
          <w:jc w:val="center"/>
        </w:trPr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4392" w:rsidRPr="00564392" w:rsidRDefault="00564392" w:rsidP="00564392">
            <w:pPr>
              <w:spacing w:after="0"/>
              <w:rPr>
                <w:b/>
                <w:sz w:val="18"/>
                <w:szCs w:val="18"/>
              </w:rPr>
            </w:pPr>
            <w:r w:rsidRPr="00564392">
              <w:rPr>
                <w:b/>
                <w:sz w:val="18"/>
                <w:szCs w:val="18"/>
              </w:rPr>
              <w:t>DEPARTMENT OF HEALTH SERVICES</w:t>
            </w:r>
          </w:p>
          <w:p w:rsidR="00564392" w:rsidRPr="00564392" w:rsidRDefault="00564392" w:rsidP="00564392">
            <w:pPr>
              <w:spacing w:after="0"/>
              <w:rPr>
                <w:sz w:val="18"/>
                <w:szCs w:val="18"/>
              </w:rPr>
            </w:pPr>
            <w:r w:rsidRPr="00564392">
              <w:rPr>
                <w:sz w:val="18"/>
                <w:szCs w:val="18"/>
              </w:rPr>
              <w:t xml:space="preserve">Division of </w:t>
            </w:r>
            <w:r w:rsidR="0081073B">
              <w:rPr>
                <w:sz w:val="18"/>
                <w:szCs w:val="18"/>
              </w:rPr>
              <w:t>Public Health</w:t>
            </w:r>
          </w:p>
          <w:p w:rsidR="00564392" w:rsidRDefault="00564392" w:rsidP="001A3798">
            <w:pPr>
              <w:spacing w:after="0"/>
            </w:pPr>
            <w:r w:rsidRPr="00564392">
              <w:rPr>
                <w:sz w:val="18"/>
                <w:szCs w:val="18"/>
              </w:rPr>
              <w:t>F-</w:t>
            </w:r>
            <w:r w:rsidR="0081073B">
              <w:rPr>
                <w:sz w:val="18"/>
                <w:szCs w:val="18"/>
              </w:rPr>
              <w:t>02</w:t>
            </w:r>
            <w:r w:rsidR="00CC2F7B">
              <w:rPr>
                <w:sz w:val="18"/>
                <w:szCs w:val="18"/>
              </w:rPr>
              <w:t>774</w:t>
            </w:r>
            <w:r w:rsidRPr="00564392">
              <w:rPr>
                <w:sz w:val="18"/>
                <w:szCs w:val="18"/>
              </w:rPr>
              <w:t xml:space="preserve">  (</w:t>
            </w:r>
            <w:r w:rsidR="0081073B">
              <w:rPr>
                <w:sz w:val="18"/>
                <w:szCs w:val="18"/>
              </w:rPr>
              <w:t>0</w:t>
            </w:r>
            <w:r w:rsidR="001A3798">
              <w:rPr>
                <w:sz w:val="18"/>
                <w:szCs w:val="18"/>
              </w:rPr>
              <w:t>5</w:t>
            </w:r>
            <w:r w:rsidR="00B043A8">
              <w:rPr>
                <w:sz w:val="18"/>
                <w:szCs w:val="18"/>
              </w:rPr>
              <w:t>/20</w:t>
            </w:r>
            <w:r w:rsidR="001410BF">
              <w:rPr>
                <w:sz w:val="18"/>
                <w:szCs w:val="18"/>
              </w:rPr>
              <w:t>2</w:t>
            </w:r>
            <w:r w:rsidR="0081073B">
              <w:rPr>
                <w:sz w:val="18"/>
                <w:szCs w:val="18"/>
              </w:rPr>
              <w:t>1</w:t>
            </w:r>
            <w:r w:rsidRPr="00564392">
              <w:rPr>
                <w:sz w:val="18"/>
                <w:szCs w:val="18"/>
              </w:rPr>
              <w:t>)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4392" w:rsidRPr="00564392" w:rsidRDefault="00564392" w:rsidP="00564392">
            <w:pPr>
              <w:spacing w:after="0"/>
              <w:jc w:val="right"/>
              <w:rPr>
                <w:b/>
              </w:rPr>
            </w:pPr>
            <w:r w:rsidRPr="00564392">
              <w:rPr>
                <w:b/>
                <w:sz w:val="18"/>
              </w:rPr>
              <w:t>STATE OF WISCONSIN</w:t>
            </w:r>
          </w:p>
        </w:tc>
      </w:tr>
      <w:tr w:rsidR="00564392" w:rsidRPr="00564392" w:rsidTr="0081073B">
        <w:trPr>
          <w:jc w:val="center"/>
        </w:trPr>
        <w:tc>
          <w:tcPr>
            <w:tcW w:w="108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392" w:rsidRPr="00B043A8" w:rsidRDefault="0081073B" w:rsidP="00CC2F7B">
            <w:pPr>
              <w:spacing w:before="120"/>
              <w:jc w:val="center"/>
              <w:rPr>
                <w:b/>
                <w:sz w:val="24"/>
              </w:rPr>
            </w:pPr>
            <w:r w:rsidRPr="0081073B">
              <w:rPr>
                <w:b/>
                <w:sz w:val="24"/>
              </w:rPr>
              <w:t>PRENATAL CARE COORDINATION</w:t>
            </w:r>
            <w:r>
              <w:rPr>
                <w:b/>
                <w:sz w:val="24"/>
              </w:rPr>
              <w:t xml:space="preserve"> </w:t>
            </w:r>
            <w:r w:rsidRPr="0081073B">
              <w:rPr>
                <w:b/>
                <w:sz w:val="24"/>
              </w:rPr>
              <w:t>POSTPARTUM ASSESSMENT TOOL</w:t>
            </w:r>
          </w:p>
        </w:tc>
      </w:tr>
      <w:tr w:rsidR="001410BF" w:rsidRPr="0081073B" w:rsidTr="0081073B">
        <w:trPr>
          <w:trHeight w:val="288"/>
          <w:jc w:val="center"/>
        </w:trPr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410BF" w:rsidRPr="0081073B" w:rsidRDefault="0081073B" w:rsidP="0081073B">
            <w:pPr>
              <w:spacing w:before="40" w:after="40"/>
              <w:rPr>
                <w:b/>
                <w:szCs w:val="18"/>
              </w:rPr>
            </w:pPr>
            <w:r w:rsidRPr="0081073B">
              <w:rPr>
                <w:b/>
                <w:szCs w:val="18"/>
              </w:rPr>
              <w:t>Guidance</w:t>
            </w:r>
          </w:p>
        </w:tc>
      </w:tr>
      <w:tr w:rsidR="0081073B" w:rsidRPr="0081073B" w:rsidTr="0081073B">
        <w:trPr>
          <w:jc w:val="center"/>
        </w:trPr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132A" w:rsidRPr="0040132A" w:rsidRDefault="0040132A" w:rsidP="009F15B2">
            <w:pPr>
              <w:pStyle w:val="ListParagraph"/>
              <w:numPr>
                <w:ilvl w:val="0"/>
                <w:numId w:val="2"/>
              </w:numPr>
              <w:spacing w:before="60" w:after="20"/>
              <w:ind w:left="249" w:hanging="249"/>
              <w:rPr>
                <w:szCs w:val="18"/>
              </w:rPr>
            </w:pPr>
            <w:r w:rsidRPr="0040132A">
              <w:rPr>
                <w:szCs w:val="18"/>
              </w:rPr>
              <w:t xml:space="preserve">The Postpartum Assessment is an </w:t>
            </w:r>
            <w:r w:rsidRPr="0040132A">
              <w:rPr>
                <w:b/>
                <w:szCs w:val="18"/>
              </w:rPr>
              <w:t>optional</w:t>
            </w:r>
            <w:r w:rsidRPr="0040132A">
              <w:rPr>
                <w:szCs w:val="18"/>
              </w:rPr>
              <w:t xml:space="preserve"> tool that provides structure for Prenatal Care Coordination (PNCC) services in the postpartum period.</w:t>
            </w:r>
          </w:p>
          <w:p w:rsidR="0040132A" w:rsidRPr="0040132A" w:rsidRDefault="0040132A" w:rsidP="009F15B2">
            <w:pPr>
              <w:pStyle w:val="ListParagraph"/>
              <w:numPr>
                <w:ilvl w:val="0"/>
                <w:numId w:val="2"/>
              </w:numPr>
              <w:spacing w:before="60" w:after="20"/>
              <w:ind w:left="249" w:hanging="249"/>
              <w:rPr>
                <w:szCs w:val="18"/>
              </w:rPr>
            </w:pPr>
            <w:r w:rsidRPr="0040132A">
              <w:rPr>
                <w:szCs w:val="18"/>
              </w:rPr>
              <w:t>Ask the questions within the context of a conversational interview and follow-up with a discussion about important items.</w:t>
            </w:r>
          </w:p>
          <w:p w:rsidR="0040132A" w:rsidRPr="0040132A" w:rsidRDefault="0040132A" w:rsidP="009F15B2">
            <w:pPr>
              <w:pStyle w:val="ListParagraph"/>
              <w:numPr>
                <w:ilvl w:val="0"/>
                <w:numId w:val="2"/>
              </w:numPr>
              <w:spacing w:before="60" w:after="20"/>
              <w:ind w:left="249" w:hanging="249"/>
              <w:rPr>
                <w:szCs w:val="18"/>
              </w:rPr>
            </w:pPr>
            <w:r w:rsidRPr="0040132A">
              <w:rPr>
                <w:szCs w:val="18"/>
              </w:rPr>
              <w:t>Based on the Postpartum Assessment, update the Care Plan and address identified needs with Care Coordination, Health Education and Nutrition Counseling PNCC services.</w:t>
            </w:r>
          </w:p>
          <w:p w:rsidR="0040132A" w:rsidRPr="0040132A" w:rsidRDefault="0040132A" w:rsidP="009F15B2">
            <w:pPr>
              <w:pStyle w:val="ListParagraph"/>
              <w:numPr>
                <w:ilvl w:val="0"/>
                <w:numId w:val="2"/>
              </w:numPr>
              <w:spacing w:before="60" w:after="20"/>
              <w:ind w:left="249" w:hanging="249"/>
              <w:rPr>
                <w:szCs w:val="18"/>
              </w:rPr>
            </w:pPr>
            <w:r w:rsidRPr="0040132A">
              <w:rPr>
                <w:szCs w:val="18"/>
              </w:rPr>
              <w:t>Remember that clients have a right to choose whether or not to answer a question.</w:t>
            </w:r>
          </w:p>
          <w:p w:rsidR="0040132A" w:rsidRPr="0040132A" w:rsidRDefault="0040132A" w:rsidP="009F15B2">
            <w:pPr>
              <w:pStyle w:val="ListParagraph"/>
              <w:numPr>
                <w:ilvl w:val="0"/>
                <w:numId w:val="2"/>
              </w:numPr>
              <w:spacing w:before="60" w:after="20"/>
              <w:ind w:left="249" w:hanging="249"/>
              <w:rPr>
                <w:szCs w:val="18"/>
              </w:rPr>
            </w:pPr>
            <w:r w:rsidRPr="0040132A">
              <w:rPr>
                <w:szCs w:val="18"/>
              </w:rPr>
              <w:t>Note strengths of the client that were evident from the conversation.</w:t>
            </w:r>
          </w:p>
          <w:p w:rsidR="0081073B" w:rsidRPr="0040132A" w:rsidRDefault="0040132A" w:rsidP="009F15B2">
            <w:pPr>
              <w:pStyle w:val="ListParagraph"/>
              <w:numPr>
                <w:ilvl w:val="0"/>
                <w:numId w:val="2"/>
              </w:numPr>
              <w:spacing w:before="60"/>
              <w:ind w:left="249" w:hanging="249"/>
              <w:rPr>
                <w:szCs w:val="18"/>
              </w:rPr>
            </w:pPr>
            <w:r w:rsidRPr="0040132A">
              <w:rPr>
                <w:szCs w:val="18"/>
              </w:rPr>
              <w:t>After completing the assessment, ask clients if they have other concerns or questions that were not addressed.</w:t>
            </w:r>
          </w:p>
        </w:tc>
      </w:tr>
      <w:tr w:rsidR="0081073B" w:rsidRPr="0081073B" w:rsidTr="0081073B">
        <w:trPr>
          <w:trHeight w:val="288"/>
          <w:jc w:val="center"/>
        </w:trPr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1073B" w:rsidRPr="0081073B" w:rsidRDefault="0040132A" w:rsidP="0002357E">
            <w:pPr>
              <w:spacing w:before="40" w:after="40"/>
              <w:rPr>
                <w:b/>
                <w:szCs w:val="18"/>
              </w:rPr>
            </w:pPr>
            <w:r>
              <w:rPr>
                <w:b/>
                <w:szCs w:val="18"/>
              </w:rPr>
              <w:t>Information</w:t>
            </w:r>
          </w:p>
        </w:tc>
      </w:tr>
      <w:tr w:rsidR="0081073B" w:rsidRPr="0081073B" w:rsidTr="0040132A">
        <w:trPr>
          <w:trHeight w:val="288"/>
          <w:jc w:val="center"/>
        </w:trPr>
        <w:tc>
          <w:tcPr>
            <w:tcW w:w="441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1073B" w:rsidRPr="0081073B" w:rsidRDefault="0040132A" w:rsidP="0002357E">
            <w:pPr>
              <w:spacing w:before="40" w:after="40"/>
              <w:rPr>
                <w:szCs w:val="18"/>
              </w:rPr>
            </w:pPr>
            <w:r>
              <w:rPr>
                <w:szCs w:val="18"/>
              </w:rPr>
              <w:t>Client’s Name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073B" w:rsidRPr="0081073B" w:rsidRDefault="0040132A" w:rsidP="0002357E">
            <w:pPr>
              <w:spacing w:before="40" w:after="40"/>
              <w:rPr>
                <w:szCs w:val="18"/>
              </w:rPr>
            </w:pPr>
            <w:r>
              <w:rPr>
                <w:szCs w:val="18"/>
              </w:rPr>
              <w:t>Date of Delivery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073B" w:rsidRPr="0081073B" w:rsidRDefault="0040132A" w:rsidP="0002357E">
            <w:pPr>
              <w:spacing w:before="40" w:after="40"/>
              <w:rPr>
                <w:szCs w:val="18"/>
              </w:rPr>
            </w:pPr>
            <w:r>
              <w:rPr>
                <w:szCs w:val="18"/>
              </w:rPr>
              <w:t>Type of Delivery</w:t>
            </w:r>
          </w:p>
        </w:tc>
      </w:tr>
      <w:tr w:rsidR="0081073B" w:rsidRPr="0081073B" w:rsidTr="0040132A">
        <w:trPr>
          <w:trHeight w:val="360"/>
          <w:jc w:val="center"/>
        </w:trPr>
        <w:tc>
          <w:tcPr>
            <w:tcW w:w="4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73B" w:rsidRDefault="0040132A" w:rsidP="0002357E">
            <w:pPr>
              <w:spacing w:before="40" w:after="40"/>
              <w:rPr>
                <w:szCs w:val="18"/>
              </w:rPr>
            </w:pPr>
            <w:r w:rsidRPr="0027147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147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271478">
              <w:rPr>
                <w:rFonts w:ascii="Times New Roman" w:hAnsi="Times New Roman" w:cs="Times New Roman"/>
                <w:sz w:val="22"/>
              </w:rPr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separate"/>
            </w:r>
            <w:bookmarkStart w:id="0" w:name="_GoBack"/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bookmarkEnd w:id="0"/>
            <w:r w:rsidRPr="0027147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3B" w:rsidRPr="0081073B" w:rsidRDefault="0040132A" w:rsidP="0002357E">
            <w:pPr>
              <w:spacing w:before="40" w:after="40"/>
              <w:rPr>
                <w:szCs w:val="18"/>
              </w:rPr>
            </w:pP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4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073B" w:rsidRPr="0081073B" w:rsidRDefault="00271478" w:rsidP="0002357E">
            <w:pPr>
              <w:spacing w:before="40" w:after="40"/>
              <w:rPr>
                <w:szCs w:val="18"/>
              </w:rPr>
            </w:pPr>
            <w:r w:rsidRPr="0027147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147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271478">
              <w:rPr>
                <w:rFonts w:ascii="Times New Roman" w:hAnsi="Times New Roman" w:cs="Times New Roman"/>
                <w:sz w:val="22"/>
              </w:rPr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81073B" w:rsidRPr="0081073B" w:rsidTr="0040132A">
        <w:trPr>
          <w:trHeight w:val="288"/>
          <w:jc w:val="center"/>
        </w:trPr>
        <w:tc>
          <w:tcPr>
            <w:tcW w:w="441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1073B" w:rsidRDefault="0040132A" w:rsidP="0002357E">
            <w:pPr>
              <w:spacing w:before="40" w:after="40"/>
              <w:rPr>
                <w:szCs w:val="18"/>
              </w:rPr>
            </w:pPr>
            <w:r>
              <w:rPr>
                <w:szCs w:val="18"/>
              </w:rPr>
              <w:t>Baby’s Name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073B" w:rsidRPr="0081073B" w:rsidRDefault="0040132A" w:rsidP="0002357E">
            <w:pPr>
              <w:spacing w:before="40" w:after="40"/>
              <w:rPr>
                <w:szCs w:val="18"/>
              </w:rPr>
            </w:pPr>
            <w:r>
              <w:rPr>
                <w:szCs w:val="18"/>
              </w:rPr>
              <w:t>Birth W</w:t>
            </w:r>
            <w:r w:rsidR="0081073B">
              <w:rPr>
                <w:szCs w:val="18"/>
              </w:rPr>
              <w:t>e</w:t>
            </w:r>
            <w:r>
              <w:rPr>
                <w:szCs w:val="18"/>
              </w:rPr>
              <w:t>ight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073B" w:rsidRPr="0081073B" w:rsidRDefault="0040132A" w:rsidP="0002357E">
            <w:pPr>
              <w:spacing w:before="40" w:after="40"/>
              <w:rPr>
                <w:szCs w:val="18"/>
              </w:rPr>
            </w:pPr>
            <w:r>
              <w:rPr>
                <w:szCs w:val="18"/>
              </w:rPr>
              <w:t>Birth Length</w:t>
            </w:r>
          </w:p>
        </w:tc>
      </w:tr>
      <w:tr w:rsidR="0081073B" w:rsidRPr="0081073B" w:rsidTr="0040132A">
        <w:trPr>
          <w:trHeight w:val="360"/>
          <w:jc w:val="center"/>
        </w:trPr>
        <w:tc>
          <w:tcPr>
            <w:tcW w:w="4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73B" w:rsidRDefault="00271478" w:rsidP="0002357E">
            <w:pPr>
              <w:spacing w:before="40" w:after="40"/>
              <w:rPr>
                <w:szCs w:val="18"/>
              </w:rPr>
            </w:pPr>
            <w:r w:rsidRPr="0027147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147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271478">
              <w:rPr>
                <w:rFonts w:ascii="Times New Roman" w:hAnsi="Times New Roman" w:cs="Times New Roman"/>
                <w:sz w:val="22"/>
              </w:rPr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1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3B" w:rsidRPr="0081073B" w:rsidRDefault="00271478" w:rsidP="0002357E">
            <w:pPr>
              <w:spacing w:before="40" w:after="40"/>
              <w:rPr>
                <w:szCs w:val="18"/>
              </w:rPr>
            </w:pPr>
            <w:r w:rsidRPr="0027147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147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271478">
              <w:rPr>
                <w:rFonts w:ascii="Times New Roman" w:hAnsi="Times New Roman" w:cs="Times New Roman"/>
                <w:sz w:val="22"/>
              </w:rPr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073B" w:rsidRPr="0081073B" w:rsidRDefault="00271478" w:rsidP="0002357E">
            <w:pPr>
              <w:spacing w:before="40" w:after="40"/>
              <w:rPr>
                <w:szCs w:val="18"/>
              </w:rPr>
            </w:pPr>
            <w:r w:rsidRPr="0027147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147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271478">
              <w:rPr>
                <w:rFonts w:ascii="Times New Roman" w:hAnsi="Times New Roman" w:cs="Times New Roman"/>
                <w:sz w:val="22"/>
              </w:rPr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81073B" w:rsidRPr="0081073B" w:rsidTr="0040132A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5400" w:type="dxa"/>
            <w:gridSpan w:val="6"/>
            <w:tcBorders>
              <w:left w:val="nil"/>
              <w:bottom w:val="nil"/>
            </w:tcBorders>
            <w:vAlign w:val="center"/>
          </w:tcPr>
          <w:p w:rsidR="0081073B" w:rsidRDefault="0040132A" w:rsidP="0002357E">
            <w:pPr>
              <w:spacing w:before="40" w:after="40"/>
              <w:rPr>
                <w:szCs w:val="18"/>
              </w:rPr>
            </w:pPr>
            <w:r>
              <w:rPr>
                <w:szCs w:val="18"/>
              </w:rPr>
              <w:t>Baby’s Sex</w:t>
            </w:r>
          </w:p>
        </w:tc>
        <w:tc>
          <w:tcPr>
            <w:tcW w:w="5400" w:type="dxa"/>
            <w:gridSpan w:val="4"/>
            <w:tcBorders>
              <w:bottom w:val="nil"/>
              <w:right w:val="nil"/>
            </w:tcBorders>
            <w:vAlign w:val="center"/>
          </w:tcPr>
          <w:p w:rsidR="0081073B" w:rsidRPr="0081073B" w:rsidRDefault="0040132A" w:rsidP="0002357E">
            <w:pPr>
              <w:spacing w:before="40" w:after="40"/>
              <w:rPr>
                <w:szCs w:val="18"/>
              </w:rPr>
            </w:pPr>
            <w:r>
              <w:rPr>
                <w:szCs w:val="18"/>
              </w:rPr>
              <w:t>Weeks Gestation</w:t>
            </w:r>
          </w:p>
        </w:tc>
      </w:tr>
      <w:tr w:rsidR="0081073B" w:rsidRPr="0081073B" w:rsidTr="0040132A">
        <w:tblPrEx>
          <w:jc w:val="left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5400" w:type="dxa"/>
            <w:gridSpan w:val="6"/>
            <w:tcBorders>
              <w:top w:val="nil"/>
              <w:left w:val="nil"/>
            </w:tcBorders>
            <w:vAlign w:val="center"/>
          </w:tcPr>
          <w:p w:rsidR="0081073B" w:rsidRDefault="00271478" w:rsidP="0002357E">
            <w:pPr>
              <w:spacing w:before="40" w:after="40"/>
              <w:rPr>
                <w:szCs w:val="18"/>
              </w:rPr>
            </w:pPr>
            <w:r w:rsidRPr="0027147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147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271478">
              <w:rPr>
                <w:rFonts w:ascii="Times New Roman" w:hAnsi="Times New Roman" w:cs="Times New Roman"/>
                <w:sz w:val="22"/>
              </w:rPr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5400" w:type="dxa"/>
            <w:gridSpan w:val="4"/>
            <w:tcBorders>
              <w:top w:val="nil"/>
              <w:right w:val="nil"/>
            </w:tcBorders>
            <w:vAlign w:val="center"/>
          </w:tcPr>
          <w:p w:rsidR="0081073B" w:rsidRPr="0081073B" w:rsidRDefault="00271478" w:rsidP="0002357E">
            <w:pPr>
              <w:spacing w:before="40" w:after="40"/>
              <w:rPr>
                <w:szCs w:val="18"/>
              </w:rPr>
            </w:pPr>
            <w:r w:rsidRPr="0027147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147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271478">
              <w:rPr>
                <w:rFonts w:ascii="Times New Roman" w:hAnsi="Times New Roman" w:cs="Times New Roman"/>
                <w:sz w:val="22"/>
              </w:rPr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81073B" w:rsidRPr="0081073B" w:rsidTr="0081073B">
        <w:trPr>
          <w:trHeight w:val="288"/>
          <w:jc w:val="center"/>
        </w:trPr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1073B" w:rsidRPr="0081073B" w:rsidRDefault="0040132A" w:rsidP="0002357E">
            <w:pPr>
              <w:keepNext/>
              <w:spacing w:before="40" w:after="40"/>
              <w:rPr>
                <w:b/>
                <w:szCs w:val="18"/>
              </w:rPr>
            </w:pPr>
            <w:r>
              <w:rPr>
                <w:b/>
                <w:szCs w:val="18"/>
              </w:rPr>
              <w:t>Psychosocial</w:t>
            </w:r>
          </w:p>
        </w:tc>
      </w:tr>
      <w:tr w:rsidR="0081073B" w:rsidRPr="0081073B" w:rsidTr="0081073B">
        <w:trPr>
          <w:trHeight w:val="288"/>
          <w:jc w:val="center"/>
        </w:trPr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073B" w:rsidRPr="0081073B" w:rsidRDefault="0081073B" w:rsidP="0002357E">
            <w:pPr>
              <w:keepNext/>
              <w:spacing w:before="40" w:after="40"/>
              <w:rPr>
                <w:szCs w:val="18"/>
              </w:rPr>
            </w:pPr>
            <w:r w:rsidRPr="0081073B">
              <w:rPr>
                <w:szCs w:val="18"/>
              </w:rPr>
              <w:t>Did you have any issues with delivery?</w:t>
            </w:r>
            <w:r w:rsidR="00271478">
              <w:t xml:space="preserve">  </w:t>
            </w:r>
            <w:r w:rsidR="00271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478">
              <w:instrText xml:space="preserve"> FORMCHECKBOX </w:instrText>
            </w:r>
            <w:r w:rsidR="00246C87">
              <w:fldChar w:fldCharType="separate"/>
            </w:r>
            <w:r w:rsidR="00271478">
              <w:fldChar w:fldCharType="end"/>
            </w:r>
            <w:r w:rsidR="00271478">
              <w:t xml:space="preserve"> Yes </w:t>
            </w:r>
            <w:r w:rsidR="00271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478">
              <w:instrText xml:space="preserve"> FORMCHECKBOX </w:instrText>
            </w:r>
            <w:r w:rsidR="00246C87">
              <w:fldChar w:fldCharType="separate"/>
            </w:r>
            <w:r w:rsidR="00271478">
              <w:fldChar w:fldCharType="end"/>
            </w:r>
            <w:r w:rsidR="00271478">
              <w:t xml:space="preserve"> No</w:t>
            </w:r>
          </w:p>
        </w:tc>
      </w:tr>
      <w:tr w:rsidR="0081073B" w:rsidRPr="0081073B" w:rsidTr="0081073B">
        <w:trPr>
          <w:trHeight w:val="360"/>
          <w:jc w:val="center"/>
        </w:trPr>
        <w:tc>
          <w:tcPr>
            <w:tcW w:w="108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073B" w:rsidRPr="00271478" w:rsidRDefault="00271478" w:rsidP="0002357E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27147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27147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271478">
              <w:rPr>
                <w:rFonts w:ascii="Times New Roman" w:hAnsi="Times New Roman" w:cs="Times New Roman"/>
                <w:sz w:val="22"/>
              </w:rPr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end"/>
            </w:r>
            <w:bookmarkEnd w:id="1"/>
          </w:p>
        </w:tc>
      </w:tr>
      <w:tr w:rsidR="0081073B" w:rsidRPr="0081073B" w:rsidTr="0081073B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073B" w:rsidRPr="0081073B" w:rsidRDefault="0081073B" w:rsidP="0002357E">
            <w:pPr>
              <w:keepNext/>
              <w:spacing w:before="40" w:after="40"/>
              <w:rPr>
                <w:szCs w:val="18"/>
              </w:rPr>
            </w:pPr>
            <w:r w:rsidRPr="0081073B">
              <w:rPr>
                <w:szCs w:val="18"/>
              </w:rPr>
              <w:t>Does the baby have any medical issues?</w:t>
            </w:r>
            <w:r w:rsidR="00271478">
              <w:t xml:space="preserve">  </w:t>
            </w:r>
            <w:r w:rsidR="00271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478">
              <w:instrText xml:space="preserve"> FORMCHECKBOX </w:instrText>
            </w:r>
            <w:r w:rsidR="00246C87">
              <w:fldChar w:fldCharType="separate"/>
            </w:r>
            <w:r w:rsidR="00271478">
              <w:fldChar w:fldCharType="end"/>
            </w:r>
            <w:r w:rsidR="00271478">
              <w:t xml:space="preserve"> Yes </w:t>
            </w:r>
            <w:r w:rsidR="00271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478">
              <w:instrText xml:space="preserve"> FORMCHECKBOX </w:instrText>
            </w:r>
            <w:r w:rsidR="00246C87">
              <w:fldChar w:fldCharType="separate"/>
            </w:r>
            <w:r w:rsidR="00271478">
              <w:fldChar w:fldCharType="end"/>
            </w:r>
            <w:r w:rsidR="00271478">
              <w:t xml:space="preserve"> No</w:t>
            </w:r>
          </w:p>
        </w:tc>
      </w:tr>
      <w:tr w:rsidR="0081073B" w:rsidRPr="0081073B" w:rsidTr="0081073B">
        <w:tblPrEx>
          <w:jc w:val="left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073B" w:rsidRPr="0081073B" w:rsidRDefault="00271478" w:rsidP="0002357E">
            <w:pPr>
              <w:spacing w:before="40" w:after="40"/>
              <w:rPr>
                <w:szCs w:val="18"/>
              </w:rPr>
            </w:pPr>
            <w:r w:rsidRPr="0027147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147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271478">
              <w:rPr>
                <w:rFonts w:ascii="Times New Roman" w:hAnsi="Times New Roman" w:cs="Times New Roman"/>
                <w:sz w:val="22"/>
              </w:rPr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81073B" w:rsidRPr="0081073B" w:rsidTr="0081073B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073B" w:rsidRDefault="0081073B" w:rsidP="0002357E">
            <w:pPr>
              <w:keepNext/>
              <w:spacing w:before="40" w:after="40"/>
            </w:pPr>
            <w:r w:rsidRPr="0054028F">
              <w:t>What are you enjoying most about your new baby?</w:t>
            </w:r>
          </w:p>
        </w:tc>
      </w:tr>
      <w:tr w:rsidR="0081073B" w:rsidRPr="0081073B" w:rsidTr="0081073B">
        <w:tblPrEx>
          <w:jc w:val="left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073B" w:rsidRPr="0081073B" w:rsidRDefault="00271478" w:rsidP="0002357E">
            <w:pPr>
              <w:spacing w:before="40" w:after="40"/>
              <w:rPr>
                <w:szCs w:val="18"/>
              </w:rPr>
            </w:pPr>
            <w:r w:rsidRPr="0027147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147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271478">
              <w:rPr>
                <w:rFonts w:ascii="Times New Roman" w:hAnsi="Times New Roman" w:cs="Times New Roman"/>
                <w:sz w:val="22"/>
              </w:rPr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81073B" w:rsidRPr="0081073B" w:rsidTr="0081073B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073B" w:rsidRPr="0081073B" w:rsidRDefault="0081073B" w:rsidP="0002357E">
            <w:pPr>
              <w:keepNext/>
              <w:spacing w:before="40" w:after="40"/>
              <w:rPr>
                <w:szCs w:val="18"/>
              </w:rPr>
            </w:pPr>
            <w:r w:rsidRPr="0081073B">
              <w:rPr>
                <w:szCs w:val="18"/>
              </w:rPr>
              <w:t>What is most challenging?</w:t>
            </w:r>
          </w:p>
        </w:tc>
      </w:tr>
      <w:tr w:rsidR="0081073B" w:rsidRPr="0081073B" w:rsidTr="0081073B">
        <w:tblPrEx>
          <w:jc w:val="left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073B" w:rsidRPr="0081073B" w:rsidRDefault="00271478" w:rsidP="0002357E">
            <w:pPr>
              <w:spacing w:before="40" w:after="40"/>
              <w:rPr>
                <w:szCs w:val="18"/>
              </w:rPr>
            </w:pPr>
            <w:r w:rsidRPr="0027147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147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271478">
              <w:rPr>
                <w:rFonts w:ascii="Times New Roman" w:hAnsi="Times New Roman" w:cs="Times New Roman"/>
                <w:sz w:val="22"/>
              </w:rPr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81073B" w:rsidRPr="0081073B" w:rsidTr="0081073B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073B" w:rsidRPr="0081073B" w:rsidRDefault="0081073B" w:rsidP="0002357E">
            <w:pPr>
              <w:spacing w:before="40" w:after="40"/>
              <w:rPr>
                <w:szCs w:val="18"/>
              </w:rPr>
            </w:pPr>
            <w:r w:rsidRPr="0081073B">
              <w:rPr>
                <w:szCs w:val="18"/>
              </w:rPr>
              <w:t>Are family members adjusting to the baby?</w:t>
            </w:r>
            <w:r w:rsidR="00271478">
              <w:t xml:space="preserve">  </w:t>
            </w:r>
            <w:r w:rsidR="00271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478">
              <w:instrText xml:space="preserve"> FORMCHECKBOX </w:instrText>
            </w:r>
            <w:r w:rsidR="00246C87">
              <w:fldChar w:fldCharType="separate"/>
            </w:r>
            <w:r w:rsidR="00271478">
              <w:fldChar w:fldCharType="end"/>
            </w:r>
            <w:r w:rsidR="00271478">
              <w:t xml:space="preserve"> Yes </w:t>
            </w:r>
            <w:r w:rsidR="00271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478">
              <w:instrText xml:space="preserve"> FORMCHECKBOX </w:instrText>
            </w:r>
            <w:r w:rsidR="00246C87">
              <w:fldChar w:fldCharType="separate"/>
            </w:r>
            <w:r w:rsidR="00271478">
              <w:fldChar w:fldCharType="end"/>
            </w:r>
            <w:r w:rsidR="00271478">
              <w:t xml:space="preserve"> No</w:t>
            </w:r>
          </w:p>
        </w:tc>
      </w:tr>
      <w:tr w:rsidR="0040132A" w:rsidRPr="0081073B" w:rsidTr="0081073B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132A" w:rsidRPr="0081073B" w:rsidRDefault="0040132A" w:rsidP="0002357E">
            <w:pPr>
              <w:spacing w:before="40" w:after="40"/>
              <w:rPr>
                <w:szCs w:val="18"/>
              </w:rPr>
            </w:pPr>
            <w:r w:rsidRPr="0081073B">
              <w:rPr>
                <w:szCs w:val="18"/>
              </w:rPr>
              <w:t>Are you getting the support you need from your family/partner?</w:t>
            </w:r>
            <w:r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40132A" w:rsidRPr="0081073B" w:rsidTr="0040132A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132A" w:rsidRPr="0081073B" w:rsidRDefault="0040132A" w:rsidP="0002357E">
            <w:pPr>
              <w:keepNext/>
              <w:spacing w:before="40" w:after="40"/>
              <w:rPr>
                <w:szCs w:val="18"/>
              </w:rPr>
            </w:pPr>
            <w:r w:rsidRPr="0040132A">
              <w:rPr>
                <w:szCs w:val="18"/>
              </w:rPr>
              <w:t>Over the past 2 weeks, how often have you been bothered by any of the following problems?*</w:t>
            </w:r>
          </w:p>
        </w:tc>
      </w:tr>
      <w:tr w:rsidR="0040132A" w:rsidRPr="0081073B" w:rsidTr="00B101A2">
        <w:tblPrEx>
          <w:jc w:val="left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32A" w:rsidRPr="0040132A" w:rsidRDefault="0040132A" w:rsidP="0002357E">
            <w:pPr>
              <w:pStyle w:val="ListParagraph"/>
              <w:keepNext/>
              <w:numPr>
                <w:ilvl w:val="0"/>
                <w:numId w:val="3"/>
              </w:numPr>
              <w:spacing w:before="40" w:after="40"/>
              <w:ind w:left="249" w:hanging="249"/>
              <w:rPr>
                <w:szCs w:val="18"/>
              </w:rPr>
            </w:pPr>
            <w:r w:rsidRPr="0040132A">
              <w:rPr>
                <w:szCs w:val="18"/>
              </w:rPr>
              <w:t>Little interest of pleasure in doing things:</w:t>
            </w:r>
          </w:p>
          <w:p w:rsidR="0040132A" w:rsidRPr="0081073B" w:rsidRDefault="0040132A" w:rsidP="0002357E">
            <w:pPr>
              <w:spacing w:before="40" w:after="40"/>
              <w:ind w:left="249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szCs w:val="18"/>
              </w:rPr>
              <w:instrText xml:space="preserve"> FORMCHECKBOX </w:instrText>
            </w:r>
            <w:r w:rsidR="00246C87">
              <w:rPr>
                <w:szCs w:val="18"/>
              </w:rPr>
            </w:r>
            <w:r w:rsidR="00246C87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bookmarkEnd w:id="2"/>
            <w:r>
              <w:rPr>
                <w:szCs w:val="18"/>
              </w:rPr>
              <w:t xml:space="preserve"> 0 Not at all  </w:t>
            </w:r>
            <w:r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246C87">
              <w:rPr>
                <w:szCs w:val="18"/>
              </w:rPr>
            </w:r>
            <w:r w:rsidR="00246C87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1 Several Days  </w:t>
            </w:r>
            <w:r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246C87">
              <w:rPr>
                <w:szCs w:val="18"/>
              </w:rPr>
            </w:r>
            <w:r w:rsidR="00246C87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2 More than half of the days  </w:t>
            </w:r>
            <w:r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246C87">
              <w:rPr>
                <w:szCs w:val="18"/>
              </w:rPr>
            </w:r>
            <w:r w:rsidR="00246C87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3 Nearly every day</w:t>
            </w:r>
          </w:p>
        </w:tc>
      </w:tr>
      <w:tr w:rsidR="0040132A" w:rsidRPr="0081073B" w:rsidTr="00B101A2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132A" w:rsidRPr="0040132A" w:rsidRDefault="0040132A" w:rsidP="0002357E">
            <w:pPr>
              <w:pStyle w:val="ListParagraph"/>
              <w:numPr>
                <w:ilvl w:val="0"/>
                <w:numId w:val="3"/>
              </w:numPr>
              <w:spacing w:before="40" w:after="40"/>
              <w:ind w:left="249" w:hanging="249"/>
              <w:rPr>
                <w:szCs w:val="18"/>
              </w:rPr>
            </w:pPr>
            <w:r w:rsidRPr="0040132A">
              <w:rPr>
                <w:szCs w:val="18"/>
              </w:rPr>
              <w:t>Feeling down, depressed, or hopeless:</w:t>
            </w:r>
          </w:p>
          <w:p w:rsidR="0040132A" w:rsidRPr="0081073B" w:rsidRDefault="0040132A" w:rsidP="0002357E">
            <w:pPr>
              <w:spacing w:before="40" w:after="40"/>
              <w:ind w:left="249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246C87">
              <w:rPr>
                <w:szCs w:val="18"/>
              </w:rPr>
            </w:r>
            <w:r w:rsidR="00246C87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0 Not at all  </w:t>
            </w:r>
            <w:r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246C87">
              <w:rPr>
                <w:szCs w:val="18"/>
              </w:rPr>
            </w:r>
            <w:r w:rsidR="00246C87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1 Several Days  </w:t>
            </w:r>
            <w:r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246C87">
              <w:rPr>
                <w:szCs w:val="18"/>
              </w:rPr>
            </w:r>
            <w:r w:rsidR="00246C87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2 More than half of the days  </w:t>
            </w:r>
            <w:r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246C87">
              <w:rPr>
                <w:szCs w:val="18"/>
              </w:rPr>
            </w:r>
            <w:r w:rsidR="00246C87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3 Nearly every day</w:t>
            </w:r>
          </w:p>
        </w:tc>
      </w:tr>
      <w:tr w:rsidR="00B101A2" w:rsidRPr="0081073B" w:rsidTr="00B101A2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101A2" w:rsidRPr="0081073B" w:rsidRDefault="00B101A2" w:rsidP="0002357E">
            <w:pPr>
              <w:keepNext/>
              <w:spacing w:before="40" w:after="40"/>
              <w:rPr>
                <w:szCs w:val="18"/>
              </w:rPr>
            </w:pPr>
            <w:r w:rsidRPr="00B101A2">
              <w:rPr>
                <w:szCs w:val="18"/>
              </w:rPr>
              <w:t>How many total hours have you slept in the last 2 days?</w:t>
            </w:r>
          </w:p>
        </w:tc>
      </w:tr>
      <w:tr w:rsidR="00B101A2" w:rsidRPr="0081073B" w:rsidTr="0040132A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1A2" w:rsidRPr="0081073B" w:rsidRDefault="00B101A2" w:rsidP="0002357E">
            <w:pPr>
              <w:spacing w:before="40" w:after="40"/>
              <w:rPr>
                <w:szCs w:val="18"/>
              </w:rPr>
            </w:pPr>
            <w:r w:rsidRPr="0027147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147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271478">
              <w:rPr>
                <w:rFonts w:ascii="Times New Roman" w:hAnsi="Times New Roman" w:cs="Times New Roman"/>
                <w:sz w:val="22"/>
              </w:rPr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40132A" w:rsidRPr="0081073B" w:rsidTr="0081073B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132A" w:rsidRPr="0081073B" w:rsidRDefault="0040132A" w:rsidP="0002357E">
            <w:pPr>
              <w:spacing w:before="40" w:after="40"/>
              <w:rPr>
                <w:szCs w:val="18"/>
              </w:rPr>
            </w:pPr>
            <w:r w:rsidRPr="0081073B">
              <w:rPr>
                <w:szCs w:val="18"/>
              </w:rPr>
              <w:t>Do you drink alcohol?</w:t>
            </w:r>
            <w:r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40132A" w:rsidRPr="0081073B" w:rsidTr="00271478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132A" w:rsidRPr="0081073B" w:rsidRDefault="0040132A" w:rsidP="0002357E">
            <w:pPr>
              <w:spacing w:before="40" w:after="40"/>
              <w:rPr>
                <w:szCs w:val="18"/>
              </w:rPr>
            </w:pPr>
            <w:r w:rsidRPr="0081073B">
              <w:rPr>
                <w:szCs w:val="18"/>
              </w:rPr>
              <w:t>Do you use drugs including prescription medications?</w:t>
            </w:r>
            <w:r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40132A" w:rsidRPr="0081073B" w:rsidTr="00271478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32A" w:rsidRDefault="0040132A" w:rsidP="0002357E">
            <w:pPr>
              <w:spacing w:before="40" w:after="40"/>
            </w:pPr>
            <w:r>
              <w:t xml:space="preserve">Do you smoke cigarettes or use tobacco?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bookmarkEnd w:id="3"/>
            <w:r>
              <w:t xml:space="preserve"> 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No</w:t>
            </w:r>
          </w:p>
          <w:p w:rsidR="0040132A" w:rsidRDefault="0040132A" w:rsidP="0002357E">
            <w:pPr>
              <w:spacing w:before="40" w:after="40"/>
            </w:pPr>
            <w:r>
              <w:t xml:space="preserve">Does anyone who lives in your household smoke?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 w:rsidR="00567320">
              <w:t xml:space="preserve"> No</w:t>
            </w:r>
          </w:p>
          <w:p w:rsidR="0040132A" w:rsidRDefault="0040132A" w:rsidP="0002357E">
            <w:pPr>
              <w:spacing w:before="40" w:after="40"/>
            </w:pPr>
            <w:r>
              <w:t xml:space="preserve">Does anyone who cares for your baby smoke?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 w:rsidR="00567320">
              <w:t xml:space="preserve"> No</w:t>
            </w:r>
          </w:p>
        </w:tc>
      </w:tr>
      <w:tr w:rsidR="0040132A" w:rsidRPr="0081073B" w:rsidTr="00271478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132A" w:rsidRDefault="0040132A" w:rsidP="0002357E">
            <w:pPr>
              <w:spacing w:before="40" w:after="40"/>
            </w:pPr>
            <w:r w:rsidRPr="00271478">
              <w:t>Within the past year, have you ever been physically, sexually, emotionally, or verbally abused by your partner or someone close to you</w:t>
            </w:r>
            <w:r w:rsidRPr="0081073B">
              <w:rPr>
                <w:szCs w:val="18"/>
              </w:rPr>
              <w:t>?</w:t>
            </w:r>
            <w:r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40132A" w:rsidRPr="0081073B" w:rsidTr="00271478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132A" w:rsidRDefault="0040132A" w:rsidP="0002357E">
            <w:pPr>
              <w:spacing w:before="40" w:after="40"/>
            </w:pPr>
            <w:r w:rsidRPr="00271478">
              <w:t>Do you have transportation, child care, or other problems that prevent you from keeping your health care or social services appointments</w:t>
            </w:r>
            <w:r w:rsidRPr="0081073B">
              <w:rPr>
                <w:szCs w:val="18"/>
              </w:rPr>
              <w:t>?</w:t>
            </w:r>
            <w:r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40132A" w:rsidRPr="0081073B" w:rsidTr="00271478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132A" w:rsidRPr="00271478" w:rsidRDefault="0040132A" w:rsidP="0002357E">
            <w:pPr>
              <w:keepNext/>
              <w:spacing w:before="40" w:after="40"/>
              <w:rPr>
                <w:rFonts w:cs="Arial"/>
                <w:szCs w:val="20"/>
              </w:rPr>
            </w:pPr>
            <w:r w:rsidRPr="00271478">
              <w:rPr>
                <w:rFonts w:cs="Arial"/>
                <w:szCs w:val="20"/>
              </w:rPr>
              <w:lastRenderedPageBreak/>
              <w:t>What are you</w:t>
            </w:r>
            <w:r w:rsidR="00B101A2">
              <w:rPr>
                <w:rFonts w:cs="Arial"/>
                <w:szCs w:val="20"/>
              </w:rPr>
              <w:t>r</w:t>
            </w:r>
            <w:r w:rsidRPr="00271478">
              <w:rPr>
                <w:rFonts w:cs="Arial"/>
                <w:szCs w:val="20"/>
              </w:rPr>
              <w:t xml:space="preserve"> plans for the future</w:t>
            </w:r>
            <w:r>
              <w:rPr>
                <w:rFonts w:cs="Arial"/>
                <w:szCs w:val="20"/>
              </w:rPr>
              <w:t xml:space="preserve"> related to work, school, </w:t>
            </w:r>
            <w:r w:rsidR="00B101A2">
              <w:rPr>
                <w:rFonts w:cs="Arial"/>
                <w:szCs w:val="20"/>
              </w:rPr>
              <w:t xml:space="preserve">and </w:t>
            </w:r>
            <w:r>
              <w:rPr>
                <w:rFonts w:cs="Arial"/>
                <w:szCs w:val="20"/>
              </w:rPr>
              <w:t>home?</w:t>
            </w:r>
          </w:p>
        </w:tc>
      </w:tr>
      <w:tr w:rsidR="0040132A" w:rsidRPr="0081073B" w:rsidTr="00271478">
        <w:tblPrEx>
          <w:jc w:val="left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132A" w:rsidRPr="00271478" w:rsidRDefault="0040132A" w:rsidP="0002357E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27147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147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271478">
              <w:rPr>
                <w:rFonts w:ascii="Times New Roman" w:hAnsi="Times New Roman" w:cs="Times New Roman"/>
                <w:sz w:val="22"/>
              </w:rPr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40132A" w:rsidRPr="00271478" w:rsidTr="00406AED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132A" w:rsidRPr="00271478" w:rsidRDefault="0040132A" w:rsidP="0002357E">
            <w:pPr>
              <w:spacing w:before="40" w:after="40"/>
              <w:rPr>
                <w:rFonts w:cs="Arial"/>
              </w:rPr>
            </w:pPr>
            <w:r w:rsidRPr="00271478">
              <w:rPr>
                <w:rFonts w:cs="Arial"/>
              </w:rPr>
              <w:t>Do you need help finding childcare?</w:t>
            </w:r>
            <w:r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40132A" w:rsidRPr="00271478" w:rsidTr="00406AED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132A" w:rsidRPr="00271478" w:rsidRDefault="0040132A" w:rsidP="0002357E">
            <w:pPr>
              <w:spacing w:before="40" w:after="40"/>
              <w:rPr>
                <w:rFonts w:cs="Arial"/>
              </w:rPr>
            </w:pPr>
            <w:r w:rsidRPr="00406AED">
              <w:rPr>
                <w:rFonts w:cs="Arial"/>
              </w:rPr>
              <w:t>Do you need essential baby supplies?</w:t>
            </w:r>
            <w:r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9E024A" w:rsidRPr="0081073B" w:rsidTr="009E024A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E024A" w:rsidRPr="0081073B" w:rsidRDefault="009E024A" w:rsidP="0002357E">
            <w:pPr>
              <w:keepNext/>
              <w:spacing w:before="40" w:after="40"/>
              <w:rPr>
                <w:b/>
                <w:szCs w:val="18"/>
              </w:rPr>
            </w:pPr>
            <w:r w:rsidRPr="009E024A">
              <w:rPr>
                <w:b/>
                <w:szCs w:val="18"/>
              </w:rPr>
              <w:t>Health Education</w:t>
            </w:r>
          </w:p>
        </w:tc>
      </w:tr>
      <w:tr w:rsidR="009E024A" w:rsidRPr="0081073B" w:rsidTr="00E32308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00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9E024A" w:rsidRPr="0081073B" w:rsidRDefault="009E024A" w:rsidP="0002357E">
            <w:pPr>
              <w:keepNext/>
              <w:spacing w:before="40" w:after="40"/>
              <w:rPr>
                <w:szCs w:val="18"/>
              </w:rPr>
            </w:pPr>
            <w:r w:rsidRPr="009E024A">
              <w:rPr>
                <w:szCs w:val="18"/>
              </w:rPr>
              <w:t>Do you have any questions about body changes, postpartum discomforts</w:t>
            </w:r>
            <w:r>
              <w:rPr>
                <w:szCs w:val="18"/>
              </w:rPr>
              <w:t>,</w:t>
            </w:r>
            <w:r w:rsidRPr="009E024A">
              <w:rPr>
                <w:szCs w:val="18"/>
              </w:rPr>
              <w:t xml:space="preserve"> or self-care after pregnancy?</w:t>
            </w:r>
            <w:r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9E024A" w:rsidRPr="0081073B" w:rsidTr="00E32308">
        <w:tblPrEx>
          <w:jc w:val="left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024A" w:rsidRPr="00271478" w:rsidRDefault="009E024A" w:rsidP="0002357E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27147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147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271478">
              <w:rPr>
                <w:rFonts w:ascii="Times New Roman" w:hAnsi="Times New Roman" w:cs="Times New Roman"/>
                <w:sz w:val="22"/>
              </w:rPr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9B3BF7" w:rsidRPr="0081073B" w:rsidTr="009B3BF7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3BF7" w:rsidRPr="00271478" w:rsidRDefault="009B3BF7" w:rsidP="0002357E">
            <w:pPr>
              <w:spacing w:before="40" w:after="40"/>
              <w:rPr>
                <w:rFonts w:cs="Arial"/>
              </w:rPr>
            </w:pPr>
            <w:r w:rsidRPr="009B3BF7">
              <w:rPr>
                <w:rFonts w:cs="Arial"/>
              </w:rPr>
              <w:t>Are you receiving Text4Baby?</w:t>
            </w:r>
            <w:r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9B3BF7" w:rsidRPr="009B3BF7" w:rsidTr="00B00BB3">
        <w:tblPrEx>
          <w:jc w:val="left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BF7" w:rsidRDefault="009B3BF7" w:rsidP="0002357E">
            <w:pPr>
              <w:spacing w:before="40" w:after="40"/>
            </w:pPr>
            <w:r w:rsidRPr="00B608AA">
              <w:t>Are you using Birth control</w:t>
            </w:r>
            <w:r w:rsidRPr="009B3BF7">
              <w:rPr>
                <w:rFonts w:cs="Arial"/>
              </w:rPr>
              <w:t>?</w:t>
            </w:r>
            <w:r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No</w:t>
            </w:r>
          </w:p>
          <w:p w:rsidR="009B3BF7" w:rsidRPr="00271478" w:rsidRDefault="009B3BF7" w:rsidP="0002357E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9B3BF7">
              <w:rPr>
                <w:rFonts w:cs="Arial"/>
              </w:rPr>
              <w:t xml:space="preserve">If yes, what type? </w:t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147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271478">
              <w:rPr>
                <w:rFonts w:ascii="Times New Roman" w:hAnsi="Times New Roman" w:cs="Times New Roman"/>
                <w:sz w:val="22"/>
              </w:rPr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end"/>
            </w:r>
            <w:r w:rsidR="009F15B2">
              <w:rPr>
                <w:rFonts w:ascii="Times New Roman" w:hAnsi="Times New Roman" w:cs="Times New Roman"/>
                <w:sz w:val="22"/>
              </w:rPr>
              <w:t xml:space="preserve">. </w:t>
            </w:r>
            <w:r w:rsidRPr="009B3BF7">
              <w:rPr>
                <w:rFonts w:cs="Arial"/>
              </w:rPr>
              <w:t xml:space="preserve">If </w:t>
            </w:r>
            <w:r>
              <w:rPr>
                <w:rFonts w:cs="Arial"/>
              </w:rPr>
              <w:t>no</w:t>
            </w:r>
            <w:r w:rsidRPr="009B3BF7">
              <w:rPr>
                <w:rFonts w:cs="Arial"/>
              </w:rPr>
              <w:t>, why</w:t>
            </w:r>
            <w:r>
              <w:rPr>
                <w:rFonts w:cs="Arial"/>
              </w:rPr>
              <w:t xml:space="preserve"> not</w:t>
            </w:r>
            <w:r w:rsidRPr="009B3BF7">
              <w:rPr>
                <w:rFonts w:cs="Arial"/>
              </w:rPr>
              <w:t xml:space="preserve">? </w:t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147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271478">
              <w:rPr>
                <w:rFonts w:ascii="Times New Roman" w:hAnsi="Times New Roman" w:cs="Times New Roman"/>
                <w:sz w:val="22"/>
              </w:rPr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end"/>
            </w:r>
          </w:p>
          <w:p w:rsidR="009B3BF7" w:rsidRDefault="009B3BF7" w:rsidP="0002357E">
            <w:pPr>
              <w:spacing w:before="40" w:after="40"/>
            </w:pPr>
            <w:r w:rsidRPr="00BD4105">
              <w:t>Do you have any concerns about your ability to use birth control</w:t>
            </w:r>
            <w:r w:rsidRPr="009B3BF7">
              <w:rPr>
                <w:rFonts w:cs="Arial"/>
              </w:rPr>
              <w:t>?</w:t>
            </w:r>
            <w:r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B00BB3" w:rsidRPr="00271478" w:rsidTr="00B00BB3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00BB3" w:rsidRPr="00271478" w:rsidRDefault="00B00BB3" w:rsidP="0002357E">
            <w:pPr>
              <w:spacing w:before="40" w:after="40"/>
              <w:rPr>
                <w:rFonts w:cs="Arial"/>
              </w:rPr>
            </w:pPr>
            <w:r w:rsidRPr="00B00BB3">
              <w:rPr>
                <w:rFonts w:cs="Arial"/>
              </w:rPr>
              <w:t>Do you have health insurance for your own health care in the future?</w:t>
            </w:r>
            <w:r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B00BB3" w:rsidRPr="00271478" w:rsidTr="00B00BB3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00BB3" w:rsidRPr="00271478" w:rsidRDefault="00B00BB3" w:rsidP="0002357E">
            <w:pPr>
              <w:keepNext/>
              <w:spacing w:before="40" w:after="40"/>
              <w:rPr>
                <w:rFonts w:cs="Arial"/>
              </w:rPr>
            </w:pPr>
            <w:r w:rsidRPr="00B00BB3">
              <w:rPr>
                <w:rFonts w:cs="Arial"/>
              </w:rPr>
              <w:t>Did you have a postpartum medical visit?</w:t>
            </w:r>
            <w:r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B00BB3" w:rsidRPr="00271478" w:rsidTr="00B00BB3">
        <w:tblPrEx>
          <w:jc w:val="left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0BB3" w:rsidRPr="00B00BB3" w:rsidRDefault="00B00BB3" w:rsidP="0002357E">
            <w:pPr>
              <w:spacing w:before="40" w:after="40"/>
              <w:rPr>
                <w:rFonts w:cs="Arial"/>
                <w:szCs w:val="20"/>
              </w:rPr>
            </w:pPr>
            <w:r w:rsidRPr="00B00BB3">
              <w:rPr>
                <w:rFonts w:cs="Arial"/>
              </w:rPr>
              <w:t xml:space="preserve">If yes, date of visit: </w:t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147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271478">
              <w:rPr>
                <w:rFonts w:ascii="Times New Roman" w:hAnsi="Times New Roman" w:cs="Times New Roman"/>
                <w:sz w:val="22"/>
              </w:rPr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  <w:r>
              <w:rPr>
                <w:rFonts w:cs="Arial"/>
                <w:szCs w:val="20"/>
              </w:rPr>
              <w:t xml:space="preserve">If no, appointment scheduled? </w:t>
            </w:r>
            <w: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No</w:t>
            </w:r>
            <w:r w:rsidR="00C7457A">
              <w:t xml:space="preserve">  </w:t>
            </w:r>
            <w:r w:rsidR="00C7457A" w:rsidRPr="0027147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7457A" w:rsidRPr="0027147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="00C7457A" w:rsidRPr="00271478">
              <w:rPr>
                <w:rFonts w:ascii="Times New Roman" w:hAnsi="Times New Roman" w:cs="Times New Roman"/>
                <w:sz w:val="22"/>
              </w:rPr>
            </w:r>
            <w:r w:rsidR="00C7457A" w:rsidRPr="0027147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="00C7457A"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C7457A"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C7457A"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C7457A"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C7457A"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C7457A" w:rsidRPr="0027147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B00BB3" w:rsidRPr="00271478" w:rsidTr="00B00BB3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00BB3" w:rsidRPr="00B00BB3" w:rsidRDefault="00B00BB3" w:rsidP="0002357E">
            <w:pPr>
              <w:spacing w:before="40" w:after="40"/>
              <w:rPr>
                <w:rFonts w:cs="Arial"/>
              </w:rPr>
            </w:pPr>
            <w:r w:rsidRPr="00B00BB3">
              <w:rPr>
                <w:rFonts w:cs="Arial"/>
              </w:rPr>
              <w:t>Do you have a medical provider for regular medical check-ups</w:t>
            </w:r>
            <w:r w:rsidR="00C7457A">
              <w:rPr>
                <w:rFonts w:cs="Arial"/>
                <w:szCs w:val="20"/>
              </w:rPr>
              <w:t xml:space="preserve">? </w:t>
            </w:r>
            <w:r w:rsidR="00C7457A">
              <w:t xml:space="preserve"> </w:t>
            </w:r>
            <w:r w:rsidR="00C7457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57A">
              <w:instrText xml:space="preserve"> FORMCHECKBOX </w:instrText>
            </w:r>
            <w:r w:rsidR="00246C87">
              <w:fldChar w:fldCharType="separate"/>
            </w:r>
            <w:r w:rsidR="00C7457A">
              <w:fldChar w:fldCharType="end"/>
            </w:r>
            <w:r w:rsidR="00C7457A">
              <w:t xml:space="preserve"> Yes </w:t>
            </w:r>
            <w:r w:rsidR="00C7457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57A">
              <w:instrText xml:space="preserve"> FORMCHECKBOX </w:instrText>
            </w:r>
            <w:r w:rsidR="00246C87">
              <w:fldChar w:fldCharType="separate"/>
            </w:r>
            <w:r w:rsidR="00C7457A">
              <w:fldChar w:fldCharType="end"/>
            </w:r>
            <w:r w:rsidR="00C7457A">
              <w:t xml:space="preserve"> No</w:t>
            </w:r>
          </w:p>
        </w:tc>
      </w:tr>
      <w:tr w:rsidR="00C7457A" w:rsidRPr="00271478" w:rsidTr="00C7457A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457A" w:rsidRPr="00271478" w:rsidRDefault="00C7457A" w:rsidP="0002357E">
            <w:pPr>
              <w:spacing w:before="40" w:after="40"/>
              <w:rPr>
                <w:rFonts w:cs="Arial"/>
              </w:rPr>
            </w:pPr>
            <w:r w:rsidRPr="00C7457A">
              <w:rPr>
                <w:rFonts w:cs="Arial"/>
              </w:rPr>
              <w:t>Has a doctor told you that you have any health issues that need follow-up such as diabetes, hypertension, obesity, depression?</w:t>
            </w:r>
            <w:r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C7457A" w:rsidRPr="00271478" w:rsidTr="00C7457A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457A" w:rsidRPr="00C7457A" w:rsidRDefault="00C7457A" w:rsidP="0002357E">
            <w:pPr>
              <w:spacing w:before="40" w:after="40"/>
              <w:rPr>
                <w:rFonts w:cs="Arial"/>
              </w:rPr>
            </w:pPr>
            <w:r w:rsidRPr="00C7457A">
              <w:rPr>
                <w:rFonts w:cs="Arial"/>
              </w:rPr>
              <w:t>Did you see a dentist during the pregnancy</w:t>
            </w:r>
            <w:r w:rsidRPr="00B00BB3">
              <w:rPr>
                <w:rFonts w:cs="Arial"/>
              </w:rPr>
              <w:t>?</w:t>
            </w:r>
            <w:r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No</w:t>
            </w:r>
          </w:p>
          <w:p w:rsidR="00C7457A" w:rsidRPr="00C7457A" w:rsidRDefault="00C7457A" w:rsidP="0002357E">
            <w:pPr>
              <w:spacing w:before="40" w:after="40"/>
              <w:rPr>
                <w:rFonts w:cs="Arial"/>
              </w:rPr>
            </w:pPr>
            <w:r w:rsidRPr="00C7457A">
              <w:rPr>
                <w:rFonts w:cs="Arial"/>
              </w:rPr>
              <w:t>Do you have a dental visit scheduled</w:t>
            </w:r>
            <w:r w:rsidRPr="00B00BB3">
              <w:rPr>
                <w:rFonts w:cs="Arial"/>
              </w:rPr>
              <w:t>?</w:t>
            </w:r>
            <w:r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C7457A" w:rsidRPr="00271478" w:rsidTr="00C7457A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457A" w:rsidRPr="00271478" w:rsidRDefault="00C7457A" w:rsidP="0002357E">
            <w:pPr>
              <w:spacing w:before="40" w:after="40"/>
              <w:rPr>
                <w:rFonts w:cs="Arial"/>
              </w:rPr>
            </w:pPr>
            <w:r w:rsidRPr="00C7457A">
              <w:rPr>
                <w:rFonts w:cs="Arial"/>
              </w:rPr>
              <w:t>Do you have any sore/bleeding gums, sensitive/loose teeth, bad taste or smell in mouth?</w:t>
            </w:r>
            <w:r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02357E" w:rsidRPr="00C7457A" w:rsidTr="0002357E">
        <w:tblPrEx>
          <w:jc w:val="left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0800" w:type="dxa"/>
            <w:gridSpan w:val="10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2357E" w:rsidRPr="00C7457A" w:rsidRDefault="0002357E" w:rsidP="0002357E">
            <w:pPr>
              <w:spacing w:before="40" w:after="40"/>
              <w:rPr>
                <w:rFonts w:cs="Arial"/>
              </w:rPr>
            </w:pPr>
            <w:r w:rsidRPr="00C7457A">
              <w:rPr>
                <w:rFonts w:cs="Arial"/>
              </w:rPr>
              <w:t>Do you have a medical provider for the baby</w:t>
            </w:r>
            <w:r w:rsidRPr="00B00BB3">
              <w:rPr>
                <w:rFonts w:cs="Arial"/>
              </w:rPr>
              <w:t>?</w:t>
            </w:r>
            <w:r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No</w:t>
            </w:r>
          </w:p>
          <w:p w:rsidR="0002357E" w:rsidRPr="00C7457A" w:rsidRDefault="0002357E" w:rsidP="0002357E">
            <w:pPr>
              <w:spacing w:before="40" w:after="40"/>
              <w:rPr>
                <w:rFonts w:cs="Arial"/>
              </w:rPr>
            </w:pPr>
            <w:r w:rsidRPr="00C7457A">
              <w:rPr>
                <w:rFonts w:cs="Arial"/>
              </w:rPr>
              <w:t>Has the baby had a check-up with a medical provider?</w:t>
            </w:r>
            <w:r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No</w:t>
            </w:r>
          </w:p>
          <w:p w:rsidR="0002357E" w:rsidRPr="00C7457A" w:rsidRDefault="0002357E" w:rsidP="0002357E">
            <w:pPr>
              <w:spacing w:before="40" w:after="40"/>
              <w:rPr>
                <w:rFonts w:cs="Arial"/>
              </w:rPr>
            </w:pPr>
            <w:r w:rsidRPr="00B00BB3">
              <w:rPr>
                <w:rFonts w:cs="Arial"/>
              </w:rPr>
              <w:t xml:space="preserve">If yes, date of visit: </w:t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147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271478">
              <w:rPr>
                <w:rFonts w:ascii="Times New Roman" w:hAnsi="Times New Roman" w:cs="Times New Roman"/>
                <w:sz w:val="22"/>
              </w:rPr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  <w:r>
              <w:rPr>
                <w:rFonts w:cs="Arial"/>
                <w:szCs w:val="20"/>
              </w:rPr>
              <w:t xml:space="preserve">If no, appointment scheduled? </w:t>
            </w:r>
            <w: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No  </w:t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147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271478">
              <w:rPr>
                <w:rFonts w:ascii="Times New Roman" w:hAnsi="Times New Roman" w:cs="Times New Roman"/>
                <w:sz w:val="22"/>
              </w:rPr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350383" w:rsidRPr="00271478" w:rsidTr="00350383">
        <w:tblPrEx>
          <w:jc w:val="left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0383" w:rsidRPr="00350383" w:rsidRDefault="00350383" w:rsidP="0002357E">
            <w:pPr>
              <w:spacing w:before="40" w:after="40"/>
              <w:rPr>
                <w:rFonts w:cs="Arial"/>
              </w:rPr>
            </w:pPr>
            <w:r w:rsidRPr="00350383">
              <w:rPr>
                <w:rFonts w:cs="Arial"/>
              </w:rPr>
              <w:t>Where does the baby sleep?</w:t>
            </w:r>
            <w:r>
              <w:rPr>
                <w:rFonts w:cs="Arial"/>
              </w:rPr>
              <w:t xml:space="preserve"> </w:t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147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271478">
              <w:rPr>
                <w:rFonts w:ascii="Times New Roman" w:hAnsi="Times New Roman" w:cs="Times New Roman"/>
                <w:sz w:val="22"/>
              </w:rPr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end"/>
            </w:r>
          </w:p>
          <w:p w:rsidR="00350383" w:rsidRPr="00350383" w:rsidRDefault="00350383" w:rsidP="0002357E">
            <w:pPr>
              <w:spacing w:before="40" w:after="40"/>
              <w:rPr>
                <w:rFonts w:cs="Arial"/>
              </w:rPr>
            </w:pPr>
            <w:r w:rsidRPr="00350383">
              <w:rPr>
                <w:rFonts w:cs="Arial"/>
              </w:rPr>
              <w:t>What position does the baby sleep in?</w:t>
            </w:r>
            <w:r>
              <w:rPr>
                <w:rFonts w:cs="Arial"/>
              </w:rPr>
              <w:t xml:space="preserve"> </w:t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147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271478">
              <w:rPr>
                <w:rFonts w:ascii="Times New Roman" w:hAnsi="Times New Roman" w:cs="Times New Roman"/>
                <w:sz w:val="22"/>
              </w:rPr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end"/>
            </w:r>
          </w:p>
          <w:p w:rsidR="00350383" w:rsidRPr="00B00BB3" w:rsidRDefault="00350383" w:rsidP="0002357E">
            <w:pPr>
              <w:spacing w:before="40" w:after="40"/>
              <w:rPr>
                <w:rFonts w:cs="Arial"/>
              </w:rPr>
            </w:pPr>
            <w:r w:rsidRPr="00350383">
              <w:rPr>
                <w:rFonts w:cs="Arial"/>
              </w:rPr>
              <w:t>What is in the baby’s sleep area (bumper pads, blankets, pillows, stuffed animals)?</w:t>
            </w:r>
            <w:r>
              <w:rPr>
                <w:rFonts w:cs="Arial"/>
              </w:rPr>
              <w:t xml:space="preserve"> </w:t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147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271478">
              <w:rPr>
                <w:rFonts w:ascii="Times New Roman" w:hAnsi="Times New Roman" w:cs="Times New Roman"/>
                <w:sz w:val="22"/>
              </w:rPr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350383" w:rsidRPr="00271478" w:rsidTr="00350383">
        <w:tblPrEx>
          <w:jc w:val="left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0383" w:rsidRPr="00350383" w:rsidRDefault="00350383" w:rsidP="0002357E">
            <w:pPr>
              <w:keepNext/>
              <w:spacing w:before="40" w:after="40"/>
              <w:rPr>
                <w:rFonts w:cs="Arial"/>
              </w:rPr>
            </w:pPr>
            <w:r w:rsidRPr="00350383">
              <w:rPr>
                <w:rFonts w:cs="Arial"/>
              </w:rPr>
              <w:t>Do you have questions about:</w:t>
            </w:r>
          </w:p>
        </w:tc>
      </w:tr>
      <w:tr w:rsidR="00350383" w:rsidRPr="00271478" w:rsidTr="00350383">
        <w:tblPrEx>
          <w:jc w:val="left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60" w:type="dxa"/>
            <w:tcBorders>
              <w:top w:val="nil"/>
              <w:left w:val="nil"/>
              <w:right w:val="nil"/>
            </w:tcBorders>
            <w:vAlign w:val="center"/>
          </w:tcPr>
          <w:p w:rsidR="00350383" w:rsidRDefault="00350383" w:rsidP="0002357E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cs="Arial"/>
              </w:rPr>
              <w:instrText xml:space="preserve"> FORMCHECKBOX </w:instrText>
            </w:r>
            <w:r w:rsidR="00246C87">
              <w:rPr>
                <w:rFonts w:cs="Arial"/>
              </w:rPr>
            </w:r>
            <w:r w:rsidR="00246C8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4"/>
            <w:r>
              <w:rPr>
                <w:rFonts w:cs="Arial"/>
              </w:rPr>
              <w:t xml:space="preserve"> </w:t>
            </w:r>
            <w:r w:rsidRPr="00350383">
              <w:rPr>
                <w:rFonts w:cs="Arial"/>
              </w:rPr>
              <w:t>Newborn care</w:t>
            </w:r>
          </w:p>
          <w:p w:rsidR="00350383" w:rsidRDefault="00350383" w:rsidP="0002357E">
            <w:pPr>
              <w:spacing w:before="40" w:after="40"/>
            </w:pPr>
            <w:r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246C87">
              <w:rPr>
                <w:rFonts w:cs="Arial"/>
              </w:rPr>
            </w:r>
            <w:r w:rsidR="00246C8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t>Car seat</w:t>
            </w:r>
          </w:p>
          <w:p w:rsidR="00350383" w:rsidRDefault="00350383" w:rsidP="0002357E">
            <w:pPr>
              <w:spacing w:before="40" w:after="40"/>
            </w:pPr>
            <w:r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246C87">
              <w:rPr>
                <w:rFonts w:cs="Arial"/>
              </w:rPr>
            </w:r>
            <w:r w:rsidR="00246C8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t>Immunization</w:t>
            </w:r>
          </w:p>
          <w:p w:rsidR="00350383" w:rsidRPr="00350383" w:rsidRDefault="00350383" w:rsidP="0002357E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246C87">
              <w:rPr>
                <w:rFonts w:cs="Arial"/>
              </w:rPr>
            </w:r>
            <w:r w:rsidR="00246C8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t>Safety</w:t>
            </w:r>
          </w:p>
        </w:tc>
        <w:tc>
          <w:tcPr>
            <w:tcW w:w="8640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350383" w:rsidRDefault="00350383" w:rsidP="0002357E">
            <w:pPr>
              <w:spacing w:before="40" w:after="40"/>
            </w:pPr>
            <w:r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246C87">
              <w:rPr>
                <w:rFonts w:cs="Arial"/>
              </w:rPr>
            </w:r>
            <w:r w:rsidR="00246C8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t>Growth and development</w:t>
            </w:r>
          </w:p>
          <w:p w:rsidR="00350383" w:rsidRDefault="00350383" w:rsidP="0002357E">
            <w:pPr>
              <w:spacing w:before="40" w:after="40"/>
            </w:pPr>
            <w:r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246C87">
              <w:rPr>
                <w:rFonts w:cs="Arial"/>
              </w:rPr>
            </w:r>
            <w:r w:rsidR="00246C8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t>Signs of illness</w:t>
            </w:r>
          </w:p>
          <w:p w:rsidR="00350383" w:rsidRDefault="00350383" w:rsidP="0002357E">
            <w:pPr>
              <w:spacing w:before="40" w:after="40"/>
            </w:pPr>
            <w:r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246C87">
              <w:rPr>
                <w:rFonts w:cs="Arial"/>
              </w:rPr>
            </w:r>
            <w:r w:rsidR="00246C8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t>Infant nurturing</w:t>
            </w:r>
          </w:p>
          <w:p w:rsidR="00350383" w:rsidRPr="00350383" w:rsidRDefault="00350383" w:rsidP="0002357E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246C87">
              <w:rPr>
                <w:rFonts w:cs="Arial"/>
              </w:rPr>
            </w:r>
            <w:r w:rsidR="00246C8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t>Well-child check-ups</w:t>
            </w:r>
          </w:p>
        </w:tc>
      </w:tr>
      <w:tr w:rsidR="00350383" w:rsidRPr="0081073B" w:rsidTr="00350383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50383" w:rsidRPr="0081073B" w:rsidRDefault="00350383" w:rsidP="0002357E">
            <w:pPr>
              <w:keepNext/>
              <w:spacing w:before="40" w:after="40"/>
              <w:rPr>
                <w:b/>
                <w:szCs w:val="18"/>
              </w:rPr>
            </w:pPr>
            <w:r w:rsidRPr="00350383">
              <w:rPr>
                <w:b/>
                <w:szCs w:val="18"/>
              </w:rPr>
              <w:t>Nutrition</w:t>
            </w:r>
          </w:p>
        </w:tc>
      </w:tr>
      <w:tr w:rsidR="00350383" w:rsidRPr="0081073B" w:rsidTr="00350383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3600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50383" w:rsidRPr="0081073B" w:rsidRDefault="00350383" w:rsidP="0002357E">
            <w:pPr>
              <w:keepNext/>
              <w:spacing w:before="40" w:after="40"/>
              <w:rPr>
                <w:szCs w:val="18"/>
              </w:rPr>
            </w:pPr>
            <w:r>
              <w:rPr>
                <w:szCs w:val="18"/>
              </w:rPr>
              <w:t>Total Pregnancy Weight Gain</w:t>
            </w:r>
          </w:p>
        </w:tc>
        <w:tc>
          <w:tcPr>
            <w:tcW w:w="3600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0383" w:rsidRPr="0081073B" w:rsidRDefault="00350383" w:rsidP="0002357E">
            <w:pPr>
              <w:keepNext/>
              <w:spacing w:before="40" w:after="40"/>
              <w:rPr>
                <w:szCs w:val="18"/>
              </w:rPr>
            </w:pPr>
            <w:r w:rsidRPr="00350383">
              <w:rPr>
                <w:szCs w:val="18"/>
              </w:rPr>
              <w:t xml:space="preserve">Current </w:t>
            </w:r>
            <w:r>
              <w:rPr>
                <w:szCs w:val="18"/>
              </w:rPr>
              <w:t>W</w:t>
            </w:r>
            <w:r w:rsidRPr="00350383">
              <w:rPr>
                <w:szCs w:val="18"/>
              </w:rPr>
              <w:t>eight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50383" w:rsidRPr="0081073B" w:rsidRDefault="00350383" w:rsidP="0002357E">
            <w:pPr>
              <w:keepNext/>
              <w:spacing w:before="40" w:after="40"/>
              <w:rPr>
                <w:szCs w:val="18"/>
              </w:rPr>
            </w:pPr>
            <w:r>
              <w:t>Client’s Weight Goal</w:t>
            </w:r>
          </w:p>
        </w:tc>
      </w:tr>
      <w:tr w:rsidR="00350383" w:rsidRPr="0081073B" w:rsidTr="00567320">
        <w:tblPrEx>
          <w:jc w:val="left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383" w:rsidRPr="00271478" w:rsidRDefault="00350383" w:rsidP="0002357E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27147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147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271478">
              <w:rPr>
                <w:rFonts w:ascii="Times New Roman" w:hAnsi="Times New Roman" w:cs="Times New Roman"/>
                <w:sz w:val="22"/>
              </w:rPr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83" w:rsidRPr="00271478" w:rsidRDefault="00350383" w:rsidP="0002357E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27147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147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271478">
              <w:rPr>
                <w:rFonts w:ascii="Times New Roman" w:hAnsi="Times New Roman" w:cs="Times New Roman"/>
                <w:sz w:val="22"/>
              </w:rPr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0383" w:rsidRPr="00271478" w:rsidRDefault="00350383" w:rsidP="0002357E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27147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147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271478">
              <w:rPr>
                <w:rFonts w:ascii="Times New Roman" w:hAnsi="Times New Roman" w:cs="Times New Roman"/>
                <w:sz w:val="22"/>
              </w:rPr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350383" w:rsidRPr="0081073B" w:rsidTr="009764DD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383" w:rsidRPr="00350383" w:rsidRDefault="00350383" w:rsidP="0002357E">
            <w:pPr>
              <w:spacing w:before="40" w:after="40"/>
              <w:rPr>
                <w:rFonts w:cs="Arial"/>
              </w:rPr>
            </w:pPr>
            <w:r w:rsidRPr="00350383">
              <w:rPr>
                <w:rFonts w:cs="Arial"/>
              </w:rPr>
              <w:t>Are you taking a folic acid supplement or a vitamin with folic acid</w:t>
            </w:r>
            <w:r w:rsidRPr="00C7457A">
              <w:rPr>
                <w:rFonts w:cs="Arial"/>
              </w:rPr>
              <w:t>?</w:t>
            </w:r>
            <w:r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9764DD" w:rsidRPr="0081073B" w:rsidTr="009764DD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764DD" w:rsidRPr="00350383" w:rsidRDefault="009764DD" w:rsidP="0002357E">
            <w:pPr>
              <w:keepNext/>
              <w:spacing w:before="40" w:after="40"/>
              <w:rPr>
                <w:rFonts w:cs="Arial"/>
              </w:rPr>
            </w:pPr>
            <w:r w:rsidRPr="009764DD">
              <w:rPr>
                <w:rFonts w:cs="Arial"/>
              </w:rPr>
              <w:t>How is infant feeding going overall?</w:t>
            </w:r>
          </w:p>
        </w:tc>
      </w:tr>
      <w:tr w:rsidR="009764DD" w:rsidRPr="0081073B" w:rsidTr="009764DD">
        <w:tblPrEx>
          <w:jc w:val="left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4DD" w:rsidRPr="009764DD" w:rsidRDefault="009764DD" w:rsidP="0002357E">
            <w:pPr>
              <w:spacing w:before="40" w:after="40"/>
              <w:rPr>
                <w:rFonts w:cs="Arial"/>
              </w:rPr>
            </w:pPr>
            <w:r w:rsidRPr="0027147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147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271478">
              <w:rPr>
                <w:rFonts w:ascii="Times New Roman" w:hAnsi="Times New Roman" w:cs="Times New Roman"/>
                <w:sz w:val="22"/>
              </w:rPr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9764DD" w:rsidRPr="009764DD" w:rsidTr="009764DD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764DD" w:rsidRDefault="009764DD" w:rsidP="0002357E">
            <w:pPr>
              <w:keepNext/>
              <w:spacing w:before="40" w:after="40"/>
            </w:pPr>
            <w:r w:rsidRPr="00F8000F">
              <w:t>What do you feed your baby?</w:t>
            </w:r>
          </w:p>
        </w:tc>
      </w:tr>
      <w:tr w:rsidR="009764DD" w:rsidRPr="0081073B" w:rsidTr="009764DD">
        <w:tblPrEx>
          <w:jc w:val="left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4DD" w:rsidRPr="00271478" w:rsidRDefault="009764DD" w:rsidP="0002357E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27147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147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271478">
              <w:rPr>
                <w:rFonts w:ascii="Times New Roman" w:hAnsi="Times New Roman" w:cs="Times New Roman"/>
                <w:sz w:val="22"/>
              </w:rPr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9764DD" w:rsidRPr="009764DD" w:rsidTr="005273B0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64DD" w:rsidRDefault="009764DD" w:rsidP="0002357E">
            <w:pPr>
              <w:keepNext/>
              <w:spacing w:before="40" w:after="40"/>
            </w:pPr>
            <w:r w:rsidRPr="009764DD">
              <w:t>How is your baby tolerating breastmilk or formula?</w:t>
            </w:r>
          </w:p>
        </w:tc>
      </w:tr>
      <w:tr w:rsidR="009764DD" w:rsidRPr="0081073B" w:rsidTr="005273B0">
        <w:tblPrEx>
          <w:jc w:val="left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64DD" w:rsidRPr="00271478" w:rsidRDefault="009764DD" w:rsidP="0002357E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27147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147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271478">
              <w:rPr>
                <w:rFonts w:ascii="Times New Roman" w:hAnsi="Times New Roman" w:cs="Times New Roman"/>
                <w:sz w:val="22"/>
              </w:rPr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9764DD" w:rsidRPr="009764DD" w:rsidTr="005273B0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64DD" w:rsidRDefault="005273B0" w:rsidP="0002357E">
            <w:pPr>
              <w:keepNext/>
              <w:spacing w:before="40" w:after="40"/>
            </w:pPr>
            <w:r w:rsidRPr="005273B0">
              <w:t>How many times in 24 hours (day and night) do you feed your baby?</w:t>
            </w:r>
          </w:p>
        </w:tc>
      </w:tr>
      <w:tr w:rsidR="009764DD" w:rsidRPr="0081073B" w:rsidTr="005273B0">
        <w:tblPrEx>
          <w:jc w:val="left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64DD" w:rsidRPr="00271478" w:rsidRDefault="009764DD" w:rsidP="0002357E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27147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147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271478">
              <w:rPr>
                <w:rFonts w:ascii="Times New Roman" w:hAnsi="Times New Roman" w:cs="Times New Roman"/>
                <w:sz w:val="22"/>
              </w:rPr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5273B0" w:rsidTr="005273B0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273B0" w:rsidRDefault="005273B0" w:rsidP="0002357E">
            <w:pPr>
              <w:keepNext/>
              <w:spacing w:before="40" w:after="40"/>
            </w:pPr>
            <w:r w:rsidRPr="005273B0">
              <w:lastRenderedPageBreak/>
              <w:t>What cues from your baby tell you that it is time for a feeding?</w:t>
            </w:r>
          </w:p>
        </w:tc>
      </w:tr>
      <w:tr w:rsidR="005273B0" w:rsidRPr="00271478" w:rsidTr="005273B0">
        <w:tblPrEx>
          <w:jc w:val="left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73B0" w:rsidRPr="00271478" w:rsidRDefault="005273B0" w:rsidP="0002357E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27147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147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271478">
              <w:rPr>
                <w:rFonts w:ascii="Times New Roman" w:hAnsi="Times New Roman" w:cs="Times New Roman"/>
                <w:sz w:val="22"/>
              </w:rPr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5273B0" w:rsidRPr="00271478" w:rsidTr="005273B0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273B0" w:rsidRDefault="005273B0" w:rsidP="0002357E">
            <w:pPr>
              <w:keepNext/>
              <w:spacing w:before="40" w:after="40"/>
            </w:pPr>
            <w:r w:rsidRPr="005273B0">
              <w:t>If breastfeeding, do you have concerns related to:</w:t>
            </w:r>
          </w:p>
        </w:tc>
      </w:tr>
      <w:tr w:rsidR="005273B0" w:rsidRPr="00271478" w:rsidTr="005273B0">
        <w:tblPrEx>
          <w:jc w:val="left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73B0" w:rsidRDefault="005273B0" w:rsidP="0002357E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246C87">
              <w:rPr>
                <w:rFonts w:cs="Arial"/>
              </w:rPr>
            </w:r>
            <w:r w:rsidR="00246C8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C</w:t>
            </w:r>
            <w:r w:rsidRPr="005273B0">
              <w:rPr>
                <w:rFonts w:cs="Arial"/>
              </w:rPr>
              <w:t>racked, sore nipples</w:t>
            </w:r>
          </w:p>
          <w:p w:rsidR="005273B0" w:rsidRDefault="005273B0" w:rsidP="0002357E">
            <w:pPr>
              <w:spacing w:before="40" w:after="40"/>
            </w:pPr>
            <w:r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246C87">
              <w:rPr>
                <w:rFonts w:cs="Arial"/>
              </w:rPr>
            </w:r>
            <w:r w:rsidR="00246C8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N</w:t>
            </w:r>
            <w:r w:rsidRPr="005273B0">
              <w:t>ot enough milk</w:t>
            </w:r>
          </w:p>
          <w:p w:rsidR="005273B0" w:rsidRDefault="005273B0" w:rsidP="0002357E">
            <w:pPr>
              <w:spacing w:before="40" w:after="40"/>
            </w:pPr>
            <w:r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246C87">
              <w:rPr>
                <w:rFonts w:cs="Arial"/>
              </w:rPr>
            </w:r>
            <w:r w:rsidR="00246C8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B</w:t>
            </w:r>
            <w:r>
              <w:t>aby doesn’t take breast easily</w:t>
            </w:r>
          </w:p>
        </w:tc>
        <w:tc>
          <w:tcPr>
            <w:tcW w:w="73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73B0" w:rsidRDefault="005273B0" w:rsidP="0002357E">
            <w:pPr>
              <w:spacing w:before="40" w:after="40"/>
            </w:pPr>
            <w:r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246C87">
              <w:rPr>
                <w:rFonts w:cs="Arial"/>
              </w:rPr>
            </w:r>
            <w:r w:rsidR="00246C8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t>Pumping and storing breastmilk</w:t>
            </w:r>
          </w:p>
          <w:p w:rsidR="005273B0" w:rsidRDefault="005273B0" w:rsidP="0002357E">
            <w:pPr>
              <w:spacing w:before="40" w:after="40"/>
            </w:pPr>
            <w:r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246C87">
              <w:rPr>
                <w:rFonts w:cs="Arial"/>
              </w:rPr>
            </w:r>
            <w:r w:rsidR="00246C8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t>Returning to work or school</w:t>
            </w:r>
          </w:p>
          <w:p w:rsidR="005273B0" w:rsidRPr="005273B0" w:rsidRDefault="005273B0" w:rsidP="0002357E">
            <w:pPr>
              <w:spacing w:before="40" w:after="40"/>
            </w:pPr>
            <w:r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246C87">
              <w:rPr>
                <w:rFonts w:cs="Arial"/>
              </w:rPr>
            </w:r>
            <w:r w:rsidR="00246C8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t>Other questions</w:t>
            </w:r>
          </w:p>
        </w:tc>
      </w:tr>
      <w:tr w:rsidR="008F4789" w:rsidTr="00C50A40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4789" w:rsidRDefault="008F4789" w:rsidP="0002357E">
            <w:pPr>
              <w:keepNext/>
              <w:spacing w:before="40" w:after="40"/>
            </w:pPr>
            <w:r w:rsidRPr="008F4789">
              <w:t>If formula feeding, do you have questions about preparation and storage?</w:t>
            </w:r>
            <w:r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8F4789" w:rsidRPr="00271478" w:rsidTr="008F4789">
        <w:tblPrEx>
          <w:jc w:val="left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4789" w:rsidRPr="00271478" w:rsidRDefault="008F4789" w:rsidP="0002357E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27147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147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271478">
              <w:rPr>
                <w:rFonts w:ascii="Times New Roman" w:hAnsi="Times New Roman" w:cs="Times New Roman"/>
                <w:sz w:val="22"/>
              </w:rPr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8F4789" w:rsidTr="008F4789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4789" w:rsidRDefault="008F4789" w:rsidP="0002357E">
            <w:pPr>
              <w:spacing w:before="40" w:after="40"/>
            </w:pPr>
            <w:r w:rsidRPr="008F4789">
              <w:t>Do you have a working oven, stove, refrigerator, and microwave?</w:t>
            </w:r>
            <w:r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8F4789" w:rsidTr="0002357E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4789" w:rsidRDefault="008F4789" w:rsidP="0002357E">
            <w:pPr>
              <w:spacing w:before="40" w:after="40"/>
            </w:pPr>
            <w:r w:rsidRPr="008F4789">
              <w:t>Do you have running water and hot water?</w:t>
            </w:r>
            <w:r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8F4789" w:rsidTr="0002357E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4789" w:rsidRPr="008F4789" w:rsidRDefault="008F4789" w:rsidP="0002357E">
            <w:pPr>
              <w:spacing w:before="40" w:after="40"/>
            </w:pPr>
            <w:r w:rsidRPr="008F4789">
              <w:t>Within the past 12 months, were you worried whether your food would run out before you or your family had money to buy more</w:t>
            </w:r>
            <w:r w:rsidR="0002357E" w:rsidRPr="008F4789">
              <w:t>?</w:t>
            </w:r>
            <w:r w:rsidR="0002357E">
              <w:t xml:space="preserve">  </w:t>
            </w:r>
            <w:r w:rsidR="0002357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57E">
              <w:instrText xml:space="preserve"> FORMCHECKBOX </w:instrText>
            </w:r>
            <w:r w:rsidR="00246C87">
              <w:fldChar w:fldCharType="separate"/>
            </w:r>
            <w:r w:rsidR="0002357E">
              <w:fldChar w:fldCharType="end"/>
            </w:r>
            <w:r w:rsidR="0002357E">
              <w:t xml:space="preserve"> Yes </w:t>
            </w:r>
            <w:r w:rsidR="0002357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57E">
              <w:instrText xml:space="preserve"> FORMCHECKBOX </w:instrText>
            </w:r>
            <w:r w:rsidR="00246C87">
              <w:fldChar w:fldCharType="separate"/>
            </w:r>
            <w:r w:rsidR="0002357E">
              <w:fldChar w:fldCharType="end"/>
            </w:r>
            <w:r w:rsidR="0002357E">
              <w:t xml:space="preserve"> No</w:t>
            </w:r>
          </w:p>
        </w:tc>
      </w:tr>
      <w:tr w:rsidR="0002357E" w:rsidTr="0002357E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357E" w:rsidRPr="008F4789" w:rsidRDefault="0002357E" w:rsidP="0002357E">
            <w:pPr>
              <w:spacing w:before="40" w:after="40"/>
            </w:pPr>
            <w:r w:rsidRPr="0002357E">
              <w:t>Do you receive WIC?</w:t>
            </w:r>
            <w:r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02357E" w:rsidTr="0002357E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357E" w:rsidRPr="0002357E" w:rsidRDefault="0002357E" w:rsidP="0002357E">
            <w:pPr>
              <w:spacing w:before="40" w:after="40"/>
            </w:pPr>
            <w:r w:rsidRPr="0002357E">
              <w:t>Do you receive SNAP?</w:t>
            </w:r>
            <w:r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02357E" w:rsidTr="0002357E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357E" w:rsidRPr="0002357E" w:rsidRDefault="0002357E" w:rsidP="0002357E">
            <w:pPr>
              <w:spacing w:before="40" w:after="40"/>
            </w:pPr>
            <w:r w:rsidRPr="0002357E">
              <w:t>Do you use food pantries?</w:t>
            </w:r>
            <w:r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C87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02357E" w:rsidRPr="00271478" w:rsidTr="00C50A40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357E" w:rsidRDefault="0002357E" w:rsidP="00C50A40">
            <w:pPr>
              <w:keepNext/>
              <w:spacing w:before="40" w:after="40"/>
            </w:pPr>
            <w:r w:rsidRPr="0002357E">
              <w:t>On a typical day, how many servings do you eat of the following?</w:t>
            </w:r>
          </w:p>
        </w:tc>
      </w:tr>
      <w:tr w:rsidR="0002357E" w:rsidRPr="00271478" w:rsidTr="0002357E">
        <w:tblPrEx>
          <w:jc w:val="left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4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357E" w:rsidRDefault="0002357E" w:rsidP="00C50A40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Fruit: </w:t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147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271478">
              <w:rPr>
                <w:rFonts w:ascii="Times New Roman" w:hAnsi="Times New Roman" w:cs="Times New Roman"/>
                <w:sz w:val="22"/>
              </w:rPr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end"/>
            </w:r>
          </w:p>
          <w:p w:rsidR="0002357E" w:rsidRDefault="0002357E" w:rsidP="00C50A40">
            <w:pPr>
              <w:spacing w:before="40" w:after="40"/>
            </w:pPr>
            <w:r>
              <w:rPr>
                <w:rFonts w:cs="Arial"/>
              </w:rPr>
              <w:t xml:space="preserve">Vegetables: </w:t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147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271478">
              <w:rPr>
                <w:rFonts w:ascii="Times New Roman" w:hAnsi="Times New Roman" w:cs="Times New Roman"/>
                <w:sz w:val="22"/>
              </w:rPr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end"/>
            </w:r>
          </w:p>
          <w:p w:rsidR="0002357E" w:rsidRDefault="0002357E" w:rsidP="00C50A40">
            <w:pPr>
              <w:spacing w:before="40" w:after="40"/>
            </w:pPr>
            <w:r>
              <w:rPr>
                <w:rFonts w:cs="Arial"/>
              </w:rPr>
              <w:t xml:space="preserve">Protein (meat, beans, eggs nuts): </w:t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147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271478">
              <w:rPr>
                <w:rFonts w:ascii="Times New Roman" w:hAnsi="Times New Roman" w:cs="Times New Roman"/>
                <w:sz w:val="22"/>
              </w:rPr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6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357E" w:rsidRDefault="0002357E" w:rsidP="00C50A40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Grains: </w:t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147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271478">
              <w:rPr>
                <w:rFonts w:ascii="Times New Roman" w:hAnsi="Times New Roman" w:cs="Times New Roman"/>
                <w:sz w:val="22"/>
              </w:rPr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end"/>
            </w:r>
          </w:p>
          <w:p w:rsidR="0002357E" w:rsidRDefault="0002357E" w:rsidP="00C50A40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Milk: </w:t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147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271478">
              <w:rPr>
                <w:rFonts w:ascii="Times New Roman" w:hAnsi="Times New Roman" w:cs="Times New Roman"/>
                <w:sz w:val="22"/>
              </w:rPr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end"/>
            </w:r>
          </w:p>
          <w:p w:rsidR="0002357E" w:rsidRPr="005273B0" w:rsidRDefault="0002357E" w:rsidP="00C50A40">
            <w:pPr>
              <w:spacing w:before="40" w:after="40"/>
            </w:pPr>
            <w:r>
              <w:rPr>
                <w:rFonts w:cs="Arial"/>
              </w:rPr>
              <w:t xml:space="preserve">Beverages: </w:t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147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271478">
              <w:rPr>
                <w:rFonts w:ascii="Times New Roman" w:hAnsi="Times New Roman" w:cs="Times New Roman"/>
                <w:sz w:val="22"/>
              </w:rPr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7147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</w:tbl>
    <w:p w:rsidR="009736D2" w:rsidRPr="0002357E" w:rsidRDefault="00B101A2" w:rsidP="00B101A2">
      <w:pPr>
        <w:spacing w:before="120"/>
        <w:rPr>
          <w:sz w:val="18"/>
        </w:rPr>
      </w:pPr>
      <w:r w:rsidRPr="0002357E">
        <w:rPr>
          <w:sz w:val="18"/>
        </w:rPr>
        <w:t xml:space="preserve">*Perinatal depression screening should not be conducted within the first 2 weeks after delivery. Use a validated screening tool. The Pregnancy Health Questionnaire-2 (PHQ-2) is included on this Postpartum Assessment Tool. Clients with a total score of 3 or more should be further evaluated. Other screening tools are available at </w:t>
      </w:r>
      <w:hyperlink r:id="rId7" w:history="1">
        <w:r w:rsidRPr="0002357E">
          <w:rPr>
            <w:rStyle w:val="Hyperlink"/>
            <w:sz w:val="18"/>
          </w:rPr>
          <w:t>https://the-periscope-project.org/provider-toolkit</w:t>
        </w:r>
      </w:hyperlink>
      <w:r w:rsidRPr="0002357E">
        <w:rPr>
          <w:sz w:val="18"/>
        </w:rPr>
        <w:t xml:space="preserve"> and include the Edinburgh Postnatal Depression Scale (EPDS) and the PHQ-9.</w:t>
      </w:r>
    </w:p>
    <w:p w:rsidR="00350383" w:rsidRPr="0002357E" w:rsidRDefault="0002357E" w:rsidP="00B101A2">
      <w:pPr>
        <w:spacing w:before="120"/>
        <w:rPr>
          <w:sz w:val="18"/>
        </w:rPr>
      </w:pPr>
      <w:r w:rsidRPr="0002357E">
        <w:rPr>
          <w:sz w:val="18"/>
        </w:rPr>
        <w:t>Content adapted from the postpartum assessment tool of the California Comprehensive Perinatal Services Program.</w:t>
      </w:r>
    </w:p>
    <w:sectPr w:rsidR="00350383" w:rsidRPr="0002357E" w:rsidSect="00350383">
      <w:headerReference w:type="default" r:id="rId8"/>
      <w:pgSz w:w="12240" w:h="15840"/>
      <w:pgMar w:top="576" w:right="720" w:bottom="57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383" w:rsidRDefault="00350383" w:rsidP="00564392">
      <w:pPr>
        <w:spacing w:after="0"/>
      </w:pPr>
      <w:r>
        <w:separator/>
      </w:r>
    </w:p>
  </w:endnote>
  <w:endnote w:type="continuationSeparator" w:id="0">
    <w:p w:rsidR="00350383" w:rsidRDefault="00350383" w:rsidP="005643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383" w:rsidRDefault="00350383" w:rsidP="00564392">
      <w:pPr>
        <w:spacing w:after="0"/>
      </w:pPr>
      <w:r>
        <w:separator/>
      </w:r>
    </w:p>
  </w:footnote>
  <w:footnote w:type="continuationSeparator" w:id="0">
    <w:p w:rsidR="00350383" w:rsidRDefault="00350383" w:rsidP="005643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383" w:rsidRPr="00564392" w:rsidRDefault="00350383" w:rsidP="00564392">
    <w:pPr>
      <w:pStyle w:val="Header"/>
      <w:tabs>
        <w:tab w:val="clear" w:pos="4680"/>
        <w:tab w:val="clear" w:pos="9360"/>
        <w:tab w:val="right" w:pos="10800"/>
      </w:tabs>
      <w:spacing w:after="240"/>
      <w:rPr>
        <w:sz w:val="18"/>
      </w:rPr>
    </w:pPr>
    <w:r w:rsidRPr="00564392">
      <w:rPr>
        <w:sz w:val="18"/>
      </w:rPr>
      <w:t>F-02xxx</w:t>
    </w:r>
    <w:r>
      <w:rPr>
        <w:sz w:val="18"/>
      </w:rPr>
      <w:tab/>
    </w:r>
    <w:r w:rsidRPr="00564392">
      <w:rPr>
        <w:sz w:val="18"/>
      </w:rPr>
      <w:t xml:space="preserve">Page </w:t>
    </w:r>
    <w:r w:rsidRPr="00564392">
      <w:rPr>
        <w:bCs/>
        <w:sz w:val="18"/>
      </w:rPr>
      <w:fldChar w:fldCharType="begin"/>
    </w:r>
    <w:r w:rsidRPr="00564392">
      <w:rPr>
        <w:bCs/>
        <w:sz w:val="18"/>
      </w:rPr>
      <w:instrText xml:space="preserve"> PAGE  \* Arabic  \* MERGEFORMAT </w:instrText>
    </w:r>
    <w:r w:rsidRPr="00564392">
      <w:rPr>
        <w:bCs/>
        <w:sz w:val="18"/>
      </w:rPr>
      <w:fldChar w:fldCharType="separate"/>
    </w:r>
    <w:r w:rsidR="00246C87">
      <w:rPr>
        <w:bCs/>
        <w:noProof/>
        <w:sz w:val="18"/>
      </w:rPr>
      <w:t>3</w:t>
    </w:r>
    <w:r w:rsidRPr="00564392">
      <w:rPr>
        <w:bCs/>
        <w:sz w:val="18"/>
      </w:rPr>
      <w:fldChar w:fldCharType="end"/>
    </w:r>
    <w:r w:rsidRPr="00564392">
      <w:rPr>
        <w:sz w:val="18"/>
      </w:rPr>
      <w:t xml:space="preserve"> of </w:t>
    </w:r>
    <w:r w:rsidRPr="00564392">
      <w:rPr>
        <w:bCs/>
        <w:sz w:val="18"/>
      </w:rPr>
      <w:fldChar w:fldCharType="begin"/>
    </w:r>
    <w:r w:rsidRPr="00564392">
      <w:rPr>
        <w:bCs/>
        <w:sz w:val="18"/>
      </w:rPr>
      <w:instrText xml:space="preserve"> NUMPAGES  \* Arabic  \* MERGEFORMAT </w:instrText>
    </w:r>
    <w:r w:rsidRPr="00564392">
      <w:rPr>
        <w:bCs/>
        <w:sz w:val="18"/>
      </w:rPr>
      <w:fldChar w:fldCharType="separate"/>
    </w:r>
    <w:r w:rsidR="00246C87">
      <w:rPr>
        <w:bCs/>
        <w:noProof/>
        <w:sz w:val="18"/>
      </w:rPr>
      <w:t>3</w:t>
    </w:r>
    <w:r w:rsidRPr="00564392">
      <w:rPr>
        <w:bCs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4FE5"/>
    <w:multiLevelType w:val="hybridMultilevel"/>
    <w:tmpl w:val="7C6CA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A20"/>
    <w:multiLevelType w:val="hybridMultilevel"/>
    <w:tmpl w:val="D422BC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195C4B"/>
    <w:multiLevelType w:val="hybridMultilevel"/>
    <w:tmpl w:val="49C0B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CB3395"/>
    <w:multiLevelType w:val="hybridMultilevel"/>
    <w:tmpl w:val="574C7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MikEFOkZ8bc/FNsw3lj1FLmW8md0UdoXnAmgrW/zPdorNKMYcSG7AXC25qk2J4sOxXugknWDIfzf5QxtaHNUIA==" w:salt="9Jm8CBQXkdAP1hRk+ueAaA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3B"/>
    <w:rsid w:val="0002357E"/>
    <w:rsid w:val="00090654"/>
    <w:rsid w:val="001410BF"/>
    <w:rsid w:val="001A3798"/>
    <w:rsid w:val="001E43CF"/>
    <w:rsid w:val="00246C87"/>
    <w:rsid w:val="00271478"/>
    <w:rsid w:val="00350383"/>
    <w:rsid w:val="0040132A"/>
    <w:rsid w:val="00406AED"/>
    <w:rsid w:val="005273B0"/>
    <w:rsid w:val="00564392"/>
    <w:rsid w:val="00567320"/>
    <w:rsid w:val="0075332A"/>
    <w:rsid w:val="00796953"/>
    <w:rsid w:val="0081073B"/>
    <w:rsid w:val="008965D2"/>
    <w:rsid w:val="008F4789"/>
    <w:rsid w:val="00920F6D"/>
    <w:rsid w:val="009736D2"/>
    <w:rsid w:val="009764DD"/>
    <w:rsid w:val="009B3BF7"/>
    <w:rsid w:val="009E024A"/>
    <w:rsid w:val="009F15B2"/>
    <w:rsid w:val="00B00BB3"/>
    <w:rsid w:val="00B043A8"/>
    <w:rsid w:val="00B101A2"/>
    <w:rsid w:val="00C71EC1"/>
    <w:rsid w:val="00C7457A"/>
    <w:rsid w:val="00CC2F7B"/>
    <w:rsid w:val="00CF7822"/>
    <w:rsid w:val="00E3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11C8156A-C019-462C-9409-D871BC14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3CF"/>
    <w:pPr>
      <w:spacing w:after="12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3CF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3CF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3C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3C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796953"/>
    <w:pPr>
      <w:spacing w:after="0" w:line="240" w:lineRule="auto"/>
    </w:pPr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56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439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439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56439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4392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8107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01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he-periscope-project.org/provider-toolk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sRecords\FormFiles\Templates%20&amp;%20Code\New%20Word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Word Form.dotx</Template>
  <TotalTime>0</TotalTime>
  <Pages>3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Prenatal Care Coordination Postpartum Assessment Tool</dc:title>
  <dc:subject/>
  <dc:creator>DHS</dc:creator>
  <cp:keywords/>
  <dc:description/>
  <cp:lastModifiedBy>Haight, Jennifer L</cp:lastModifiedBy>
  <cp:revision>2</cp:revision>
  <dcterms:created xsi:type="dcterms:W3CDTF">2021-05-28T13:40:00Z</dcterms:created>
  <dcterms:modified xsi:type="dcterms:W3CDTF">2021-05-28T13:40:00Z</dcterms:modified>
</cp:coreProperties>
</file>