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B0" w:rsidRDefault="008F5DB0" w:rsidP="008F5DB0">
      <w:pPr>
        <w:tabs>
          <w:tab w:val="right" w:pos="10800"/>
        </w:tabs>
        <w:rPr>
          <w:rFonts w:ascii="Arial" w:hAnsi="Arial" w:cs="Arial"/>
          <w:b/>
          <w:sz w:val="16"/>
          <w:szCs w:val="16"/>
        </w:rPr>
      </w:pPr>
      <w:r w:rsidRPr="008F5DB0">
        <w:rPr>
          <w:rFonts w:ascii="Arial" w:hAnsi="Arial" w:cs="Arial"/>
          <w:b/>
          <w:sz w:val="16"/>
          <w:szCs w:val="16"/>
        </w:rPr>
        <w:t>DEPARTMENT OF HEALTH SERVICES</w:t>
      </w:r>
      <w:r>
        <w:rPr>
          <w:rFonts w:ascii="Arial" w:hAnsi="Arial" w:cs="Arial"/>
          <w:b/>
          <w:sz w:val="16"/>
          <w:szCs w:val="16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z w:val="16"/>
              <w:szCs w:val="16"/>
            </w:rPr>
            <w:t>WISCONSIN</w:t>
          </w:r>
        </w:smartTag>
      </w:smartTag>
    </w:p>
    <w:p w:rsidR="008F5DB0" w:rsidRDefault="008F5DB0" w:rsidP="008F5DB0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Division of </w:t>
      </w:r>
      <w:r w:rsidR="00B7287E">
        <w:rPr>
          <w:rFonts w:ascii="Arial" w:hAnsi="Arial" w:cs="Arial"/>
          <w:sz w:val="16"/>
          <w:szCs w:val="16"/>
        </w:rPr>
        <w:t>Medicaid Services</w:t>
      </w:r>
    </w:p>
    <w:p w:rsidR="008F5DB0" w:rsidRPr="008F5DB0" w:rsidRDefault="008F5DB0" w:rsidP="008F5DB0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F678E6">
        <w:rPr>
          <w:rFonts w:ascii="Arial" w:hAnsi="Arial" w:cs="Arial"/>
          <w:sz w:val="16"/>
          <w:szCs w:val="16"/>
        </w:rPr>
        <w:t>F-13066 (</w:t>
      </w:r>
      <w:r w:rsidR="00AD3362">
        <w:rPr>
          <w:rFonts w:ascii="Arial" w:hAnsi="Arial" w:cs="Arial"/>
          <w:sz w:val="16"/>
          <w:szCs w:val="16"/>
        </w:rPr>
        <w:t>0</w:t>
      </w:r>
      <w:r w:rsidR="00976A4C">
        <w:rPr>
          <w:rFonts w:ascii="Arial" w:hAnsi="Arial" w:cs="Arial"/>
          <w:sz w:val="16"/>
          <w:szCs w:val="16"/>
        </w:rPr>
        <w:t>8</w:t>
      </w:r>
      <w:r w:rsidRPr="00F678E6">
        <w:rPr>
          <w:rFonts w:ascii="Arial" w:hAnsi="Arial" w:cs="Arial"/>
          <w:sz w:val="16"/>
          <w:szCs w:val="16"/>
        </w:rPr>
        <w:t>/</w:t>
      </w:r>
      <w:r w:rsidR="00B7287E">
        <w:rPr>
          <w:rFonts w:ascii="Arial" w:hAnsi="Arial" w:cs="Arial"/>
          <w:sz w:val="16"/>
          <w:szCs w:val="16"/>
        </w:rPr>
        <w:t>20</w:t>
      </w:r>
      <w:r w:rsidR="00FB1CEE">
        <w:rPr>
          <w:rFonts w:ascii="Arial" w:hAnsi="Arial" w:cs="Arial"/>
          <w:sz w:val="16"/>
          <w:szCs w:val="16"/>
        </w:rPr>
        <w:t>1</w:t>
      </w:r>
      <w:r w:rsidR="00976A4C">
        <w:rPr>
          <w:rFonts w:ascii="Arial" w:hAnsi="Arial" w:cs="Arial"/>
          <w:sz w:val="16"/>
          <w:szCs w:val="16"/>
        </w:rPr>
        <w:t>2</w:t>
      </w:r>
      <w:r w:rsidRPr="00F678E6">
        <w:rPr>
          <w:rFonts w:ascii="Arial" w:hAnsi="Arial" w:cs="Arial"/>
          <w:sz w:val="16"/>
          <w:szCs w:val="16"/>
        </w:rPr>
        <w:t>)</w:t>
      </w:r>
    </w:p>
    <w:p w:rsidR="008F5DB0" w:rsidRDefault="00014604" w:rsidP="008F5D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FORWARDHEALTH</w:t>
      </w:r>
    </w:p>
    <w:p w:rsidR="008F5DB0" w:rsidRDefault="008F5DB0" w:rsidP="008F5D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CLAIM REFUND</w:t>
      </w:r>
    </w:p>
    <w:p w:rsidR="008F5DB0" w:rsidRDefault="008F5DB0" w:rsidP="008F5DB0">
      <w:pPr>
        <w:jc w:val="center"/>
        <w:rPr>
          <w:rFonts w:ascii="Arial" w:hAnsi="Arial" w:cs="Arial"/>
          <w:sz w:val="18"/>
          <w:szCs w:val="18"/>
        </w:rPr>
      </w:pPr>
    </w:p>
    <w:p w:rsidR="008F5DB0" w:rsidRPr="008F5DB0" w:rsidRDefault="008F5DB0" w:rsidP="008F5DB0">
      <w:pPr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Instructions: </w:t>
      </w:r>
      <w:r>
        <w:rPr>
          <w:rFonts w:ascii="Arial" w:hAnsi="Arial" w:cs="Arial"/>
          <w:sz w:val="18"/>
          <w:szCs w:val="18"/>
        </w:rPr>
        <w:t xml:space="preserve">Type or print clearly. </w:t>
      </w:r>
      <w:r w:rsidRPr="008F5DB0">
        <w:rPr>
          <w:rFonts w:ascii="Arial" w:hAnsi="Arial"/>
          <w:sz w:val="18"/>
          <w:szCs w:val="18"/>
        </w:rPr>
        <w:t xml:space="preserve">Maintain a copy of this form for </w:t>
      </w:r>
      <w:r>
        <w:rPr>
          <w:rFonts w:ascii="Arial" w:hAnsi="Arial"/>
          <w:sz w:val="18"/>
          <w:szCs w:val="18"/>
        </w:rPr>
        <w:t xml:space="preserve">the </w:t>
      </w:r>
      <w:r w:rsidRPr="00F678E6">
        <w:rPr>
          <w:rFonts w:ascii="Arial" w:hAnsi="Arial"/>
          <w:sz w:val="18"/>
          <w:szCs w:val="18"/>
        </w:rPr>
        <w:t>member’s</w:t>
      </w:r>
      <w:r w:rsidRPr="008F5DB0">
        <w:rPr>
          <w:rFonts w:ascii="Arial" w:hAnsi="Arial"/>
          <w:sz w:val="18"/>
          <w:szCs w:val="18"/>
        </w:rPr>
        <w:t xml:space="preserve"> records.</w:t>
      </w:r>
      <w:r>
        <w:rPr>
          <w:rFonts w:ascii="Arial" w:hAnsi="Arial"/>
          <w:sz w:val="18"/>
          <w:szCs w:val="18"/>
        </w:rPr>
        <w:t xml:space="preserve"> </w:t>
      </w:r>
      <w:r w:rsidRPr="008F5DB0">
        <w:rPr>
          <w:rFonts w:ascii="Arial" w:hAnsi="Arial"/>
          <w:sz w:val="18"/>
          <w:szCs w:val="18"/>
        </w:rPr>
        <w:t xml:space="preserve">Mail this form and either the </w:t>
      </w:r>
      <w:r w:rsidR="00767265" w:rsidRPr="0059014C">
        <w:rPr>
          <w:rFonts w:ascii="Arial" w:hAnsi="Arial"/>
          <w:sz w:val="18"/>
          <w:szCs w:val="18"/>
        </w:rPr>
        <w:t>ForwardHealth</w:t>
      </w:r>
      <w:r w:rsidRPr="008F5DB0">
        <w:rPr>
          <w:rFonts w:ascii="Arial" w:hAnsi="Arial"/>
          <w:sz w:val="18"/>
          <w:szCs w:val="18"/>
        </w:rPr>
        <w:t xml:space="preserve">-issued check or </w:t>
      </w:r>
      <w:r w:rsidR="00014604">
        <w:rPr>
          <w:rFonts w:ascii="Arial" w:hAnsi="Arial"/>
          <w:sz w:val="18"/>
          <w:szCs w:val="18"/>
        </w:rPr>
        <w:t xml:space="preserve">the </w:t>
      </w:r>
      <w:r w:rsidRPr="008F5DB0">
        <w:rPr>
          <w:rFonts w:ascii="Arial" w:hAnsi="Arial"/>
          <w:sz w:val="18"/>
          <w:szCs w:val="18"/>
        </w:rPr>
        <w:t xml:space="preserve">provider-issued </w:t>
      </w:r>
      <w:proofErr w:type="gramStart"/>
      <w:r w:rsidRPr="008F5DB0">
        <w:rPr>
          <w:rFonts w:ascii="Arial" w:hAnsi="Arial"/>
          <w:sz w:val="18"/>
          <w:szCs w:val="18"/>
        </w:rPr>
        <w:t>refund check</w:t>
      </w:r>
      <w:proofErr w:type="gramEnd"/>
      <w:r w:rsidRPr="008F5DB0">
        <w:rPr>
          <w:rFonts w:ascii="Arial" w:hAnsi="Arial"/>
          <w:sz w:val="18"/>
          <w:szCs w:val="18"/>
        </w:rPr>
        <w:t xml:space="preserve"> to</w:t>
      </w:r>
      <w:r>
        <w:rPr>
          <w:rFonts w:ascii="Arial" w:hAnsi="Arial"/>
          <w:sz w:val="18"/>
          <w:szCs w:val="18"/>
        </w:rPr>
        <w:t xml:space="preserve"> the </w:t>
      </w:r>
      <w:r w:rsidR="00014604">
        <w:rPr>
          <w:rFonts w:ascii="Arial" w:hAnsi="Arial"/>
          <w:sz w:val="18"/>
          <w:szCs w:val="18"/>
        </w:rPr>
        <w:t>applicable</w:t>
      </w:r>
      <w:r>
        <w:rPr>
          <w:rFonts w:ascii="Arial" w:hAnsi="Arial"/>
          <w:sz w:val="18"/>
          <w:szCs w:val="18"/>
        </w:rPr>
        <w:t xml:space="preserve"> address</w:t>
      </w:r>
      <w:r w:rsidR="000F7CB7">
        <w:rPr>
          <w:rFonts w:ascii="Arial" w:hAnsi="Arial"/>
          <w:sz w:val="18"/>
          <w:szCs w:val="18"/>
        </w:rPr>
        <w:t xml:space="preserve"> for either Wisconsin Medicaid, Wisconsin Chronic Disease Program (WCDP), or Wisconsin Well Woman Program (WWWP)</w:t>
      </w:r>
      <w:r>
        <w:rPr>
          <w:rFonts w:ascii="Arial" w:hAnsi="Arial"/>
          <w:sz w:val="18"/>
          <w:szCs w:val="18"/>
        </w:rPr>
        <w:t>:</w:t>
      </w:r>
    </w:p>
    <w:p w:rsidR="008F5DB0" w:rsidRDefault="008F5DB0" w:rsidP="008F5DB0">
      <w:pPr>
        <w:rPr>
          <w:rFonts w:ascii="Arial" w:hAnsi="Arial"/>
          <w:sz w:val="18"/>
          <w:szCs w:val="18"/>
        </w:rPr>
      </w:pPr>
    </w:p>
    <w:p w:rsidR="008F5DB0" w:rsidRPr="008F5DB0" w:rsidRDefault="00AD3362" w:rsidP="000F7CB7">
      <w:pPr>
        <w:tabs>
          <w:tab w:val="left" w:pos="4320"/>
          <w:tab w:val="left" w:pos="8280"/>
        </w:tabs>
        <w:ind w:left="18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Wisconsin Medicaid</w:t>
      </w:r>
      <w:r w:rsidR="0001460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WCDP</w:t>
      </w:r>
      <w:r w:rsidR="00014604">
        <w:rPr>
          <w:rFonts w:ascii="Arial" w:hAnsi="Arial"/>
          <w:sz w:val="18"/>
          <w:szCs w:val="18"/>
        </w:rPr>
        <w:tab/>
      </w:r>
      <w:r w:rsidR="000F7CB7">
        <w:rPr>
          <w:rFonts w:ascii="Arial" w:hAnsi="Arial"/>
          <w:sz w:val="18"/>
          <w:szCs w:val="18"/>
        </w:rPr>
        <w:t>WWWP</w:t>
      </w:r>
    </w:p>
    <w:p w:rsidR="008F5DB0" w:rsidRPr="008F5DB0" w:rsidRDefault="008F5DB0" w:rsidP="000F7CB7">
      <w:pPr>
        <w:tabs>
          <w:tab w:val="left" w:pos="4320"/>
          <w:tab w:val="left" w:pos="8280"/>
        </w:tabs>
        <w:ind w:left="180"/>
        <w:rPr>
          <w:rFonts w:ascii="Arial" w:hAnsi="Arial"/>
          <w:sz w:val="18"/>
          <w:szCs w:val="18"/>
        </w:rPr>
      </w:pPr>
      <w:r w:rsidRPr="008F5DB0">
        <w:rPr>
          <w:rFonts w:ascii="Arial" w:hAnsi="Arial"/>
          <w:sz w:val="18"/>
          <w:szCs w:val="18"/>
        </w:rPr>
        <w:t>Financial Services Cash Unit</w:t>
      </w:r>
      <w:r w:rsidR="00014604">
        <w:rPr>
          <w:rFonts w:ascii="Arial" w:hAnsi="Arial"/>
          <w:sz w:val="18"/>
          <w:szCs w:val="18"/>
        </w:rPr>
        <w:tab/>
        <w:t>PO Box 6410</w:t>
      </w:r>
      <w:r w:rsidR="00014604">
        <w:rPr>
          <w:rFonts w:ascii="Arial" w:hAnsi="Arial"/>
          <w:sz w:val="18"/>
          <w:szCs w:val="18"/>
        </w:rPr>
        <w:tab/>
        <w:t>PO Box 6645</w:t>
      </w:r>
    </w:p>
    <w:p w:rsidR="008F5DB0" w:rsidRPr="008F5DB0" w:rsidRDefault="00CF644C" w:rsidP="000F7CB7">
      <w:pPr>
        <w:tabs>
          <w:tab w:val="left" w:pos="4320"/>
          <w:tab w:val="left" w:pos="8280"/>
        </w:tabs>
        <w:ind w:left="18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313 Blettner Blvd</w:t>
      </w:r>
      <w:r w:rsidR="00014604">
        <w:rPr>
          <w:rFonts w:ascii="Arial" w:hAnsi="Arial"/>
          <w:sz w:val="18"/>
          <w:szCs w:val="18"/>
        </w:rPr>
        <w:tab/>
        <w:t xml:space="preserve">Madison WI </w:t>
      </w:r>
      <w:r w:rsidR="002B45BE">
        <w:rPr>
          <w:rFonts w:ascii="Arial" w:hAnsi="Arial"/>
          <w:sz w:val="18"/>
          <w:szCs w:val="18"/>
        </w:rPr>
        <w:t xml:space="preserve"> </w:t>
      </w:r>
      <w:r w:rsidR="00014604">
        <w:rPr>
          <w:rFonts w:ascii="Arial" w:hAnsi="Arial"/>
          <w:sz w:val="18"/>
          <w:szCs w:val="18"/>
        </w:rPr>
        <w:t>53716-0410</w:t>
      </w:r>
      <w:r w:rsidR="00014604">
        <w:rPr>
          <w:rFonts w:ascii="Arial" w:hAnsi="Arial"/>
          <w:sz w:val="18"/>
          <w:szCs w:val="18"/>
        </w:rPr>
        <w:tab/>
        <w:t xml:space="preserve">Madison WI </w:t>
      </w:r>
      <w:r w:rsidR="002B45BE">
        <w:rPr>
          <w:rFonts w:ascii="Arial" w:hAnsi="Arial"/>
          <w:sz w:val="18"/>
          <w:szCs w:val="18"/>
        </w:rPr>
        <w:t xml:space="preserve"> </w:t>
      </w:r>
      <w:r w:rsidR="00014604">
        <w:rPr>
          <w:rFonts w:ascii="Arial" w:hAnsi="Arial"/>
          <w:sz w:val="18"/>
          <w:szCs w:val="18"/>
        </w:rPr>
        <w:t>53716-0645</w:t>
      </w:r>
    </w:p>
    <w:p w:rsidR="008F5DB0" w:rsidRDefault="008F5DB0" w:rsidP="000F7CB7">
      <w:pPr>
        <w:tabs>
          <w:tab w:val="left" w:pos="3600"/>
          <w:tab w:val="left" w:pos="4320"/>
          <w:tab w:val="left" w:pos="8280"/>
        </w:tabs>
        <w:ind w:left="180"/>
        <w:rPr>
          <w:rFonts w:ascii="Arial" w:hAnsi="Arial" w:cs="Arial"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8"/>
              <w:szCs w:val="18"/>
            </w:rPr>
            <w:t>M</w:t>
          </w:r>
          <w:r w:rsidRPr="008F5DB0">
            <w:rPr>
              <w:rFonts w:ascii="Arial" w:hAnsi="Arial"/>
              <w:sz w:val="18"/>
              <w:szCs w:val="18"/>
            </w:rPr>
            <w:t>adison</w:t>
          </w:r>
        </w:smartTag>
      </w:smartTag>
      <w:r w:rsidRPr="008F5DB0">
        <w:rPr>
          <w:rFonts w:ascii="Arial" w:hAnsi="Arial"/>
          <w:sz w:val="18"/>
          <w:szCs w:val="18"/>
        </w:rPr>
        <w:t xml:space="preserve"> WI </w:t>
      </w:r>
      <w:r>
        <w:rPr>
          <w:rFonts w:ascii="Arial" w:hAnsi="Arial"/>
          <w:sz w:val="18"/>
          <w:szCs w:val="18"/>
        </w:rPr>
        <w:t xml:space="preserve"> </w:t>
      </w:r>
      <w:r w:rsidRPr="008F5DB0">
        <w:rPr>
          <w:rFonts w:ascii="Arial" w:hAnsi="Arial"/>
          <w:sz w:val="18"/>
          <w:szCs w:val="18"/>
        </w:rPr>
        <w:t>53784</w:t>
      </w:r>
    </w:p>
    <w:p w:rsidR="008F5DB0" w:rsidRPr="008F5DB0" w:rsidRDefault="008F5DB0" w:rsidP="00AD3362">
      <w:pPr>
        <w:tabs>
          <w:tab w:val="left" w:pos="3600"/>
          <w:tab w:val="left" w:pos="7920"/>
        </w:tabs>
        <w:rPr>
          <w:rFonts w:ascii="Arial" w:hAnsi="Arial" w:cs="Arial"/>
          <w:sz w:val="18"/>
          <w:szCs w:val="1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458"/>
        <w:gridCol w:w="1440"/>
        <w:gridCol w:w="2340"/>
        <w:gridCol w:w="720"/>
        <w:gridCol w:w="720"/>
        <w:gridCol w:w="720"/>
        <w:gridCol w:w="720"/>
        <w:gridCol w:w="1350"/>
        <w:gridCol w:w="1440"/>
      </w:tblGrid>
      <w:tr w:rsidR="00D23AE4" w:rsidRPr="008F5DB0" w:rsidTr="00014604">
        <w:trPr>
          <w:cantSplit/>
          <w:trHeight w:hRule="exact" w:val="288"/>
        </w:trPr>
        <w:tc>
          <w:tcPr>
            <w:tcW w:w="1090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23AE4" w:rsidRPr="008F5DB0" w:rsidRDefault="00D23AE4">
            <w:pPr>
              <w:pStyle w:val="Heading3"/>
              <w:spacing w:before="40"/>
              <w:jc w:val="left"/>
              <w:rPr>
                <w:sz w:val="18"/>
                <w:szCs w:val="18"/>
              </w:rPr>
            </w:pPr>
            <w:r w:rsidRPr="008F5DB0">
              <w:rPr>
                <w:sz w:val="18"/>
                <w:szCs w:val="18"/>
              </w:rPr>
              <w:t xml:space="preserve">SECTION I — BILLING PROVIDER AND </w:t>
            </w:r>
            <w:r w:rsidR="00192F34">
              <w:rPr>
                <w:sz w:val="18"/>
                <w:szCs w:val="18"/>
              </w:rPr>
              <w:t>MEMBER</w:t>
            </w:r>
            <w:r w:rsidRPr="008F5DB0">
              <w:rPr>
                <w:sz w:val="18"/>
                <w:szCs w:val="18"/>
              </w:rPr>
              <w:t xml:space="preserve"> INFORMATION</w:t>
            </w:r>
          </w:p>
        </w:tc>
      </w:tr>
      <w:tr w:rsidR="004E3E4E" w:rsidRPr="008F5DB0" w:rsidTr="00014604">
        <w:trPr>
          <w:cantSplit/>
          <w:trHeight w:hRule="exact" w:val="597"/>
        </w:trPr>
        <w:tc>
          <w:tcPr>
            <w:tcW w:w="10908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4604" w:rsidRPr="00F315B0" w:rsidRDefault="00014604" w:rsidP="00014604">
            <w:pPr>
              <w:rPr>
                <w:rFonts w:ascii="Arial" w:hAnsi="Arial" w:cs="Arial"/>
                <w:sz w:val="18"/>
                <w:szCs w:val="18"/>
              </w:rPr>
            </w:pPr>
            <w:r w:rsidRPr="00F315B0">
              <w:rPr>
                <w:rFonts w:ascii="Arial" w:hAnsi="Arial" w:cs="Arial"/>
                <w:sz w:val="18"/>
                <w:szCs w:val="18"/>
              </w:rPr>
              <w:t xml:space="preserve">Indicate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315B0">
              <w:rPr>
                <w:rFonts w:ascii="Arial" w:hAnsi="Arial" w:cs="Arial"/>
                <w:sz w:val="18"/>
                <w:szCs w:val="18"/>
              </w:rPr>
              <w:t xml:space="preserve">pplicable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315B0">
              <w:rPr>
                <w:rFonts w:ascii="Arial" w:hAnsi="Arial" w:cs="Arial"/>
                <w:sz w:val="18"/>
                <w:szCs w:val="18"/>
              </w:rPr>
              <w:t>rogram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5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3E4E" w:rsidRPr="00014604" w:rsidRDefault="00AD3362" w:rsidP="00EA0635">
            <w:pPr>
              <w:tabs>
                <w:tab w:val="left" w:pos="180"/>
                <w:tab w:val="left" w:pos="540"/>
                <w:tab w:val="left" w:pos="4320"/>
                <w:tab w:val="left" w:pos="4680"/>
                <w:tab w:val="left" w:pos="8280"/>
                <w:tab w:val="left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bookmarkStart w:id="0" w:name="Check1"/>
            <w:bookmarkStart w:id="1" w:name="_GoBack"/>
            <w:r w:rsidR="00EA0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A063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bookmarkEnd w:id="1"/>
            <w:r w:rsidR="00014604">
              <w:rPr>
                <w:rFonts w:ascii="Arial" w:hAnsi="Arial" w:cs="Arial"/>
                <w:sz w:val="18"/>
                <w:szCs w:val="18"/>
              </w:rPr>
              <w:tab/>
              <w:t>Wisconsin Medicaid</w:t>
            </w:r>
            <w:r w:rsidR="00014604" w:rsidRPr="00F315B0">
              <w:rPr>
                <w:rFonts w:ascii="Arial" w:hAnsi="Arial" w:cs="Arial"/>
                <w:sz w:val="18"/>
                <w:szCs w:val="18"/>
              </w:rPr>
              <w:tab/>
            </w:r>
            <w:r w:rsidR="00EA0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A0635">
              <w:rPr>
                <w:rFonts w:ascii="Arial" w:hAnsi="Arial"/>
                <w:sz w:val="18"/>
                <w:szCs w:val="18"/>
              </w:rPr>
              <w:fldChar w:fldCharType="end"/>
            </w:r>
            <w:r w:rsidR="00014604">
              <w:rPr>
                <w:rFonts w:ascii="Arial" w:hAnsi="Arial"/>
                <w:sz w:val="18"/>
                <w:szCs w:val="18"/>
              </w:rPr>
              <w:tab/>
            </w:r>
            <w:r w:rsidR="00014604">
              <w:rPr>
                <w:rFonts w:ascii="Arial" w:hAnsi="Arial" w:cs="Arial"/>
                <w:sz w:val="18"/>
                <w:szCs w:val="18"/>
              </w:rPr>
              <w:t>WCDP</w:t>
            </w:r>
            <w:r w:rsidR="00014604">
              <w:rPr>
                <w:rFonts w:ascii="Arial" w:hAnsi="Arial" w:cs="Arial"/>
                <w:sz w:val="18"/>
                <w:szCs w:val="18"/>
              </w:rPr>
              <w:tab/>
            </w:r>
            <w:r w:rsidR="00EA0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EA0635">
              <w:rPr>
                <w:rFonts w:ascii="Arial" w:hAnsi="Arial"/>
                <w:sz w:val="18"/>
                <w:szCs w:val="18"/>
              </w:rPr>
              <w:fldChar w:fldCharType="end"/>
            </w:r>
            <w:r w:rsidR="00014604">
              <w:rPr>
                <w:rFonts w:ascii="Arial" w:hAnsi="Arial"/>
                <w:sz w:val="18"/>
                <w:szCs w:val="18"/>
              </w:rPr>
              <w:tab/>
            </w:r>
            <w:r w:rsidR="00014604" w:rsidRPr="00F315B0">
              <w:rPr>
                <w:rFonts w:ascii="Arial" w:hAnsi="Arial" w:cs="Arial"/>
                <w:sz w:val="18"/>
                <w:szCs w:val="18"/>
              </w:rPr>
              <w:t>WWWP</w:t>
            </w:r>
          </w:p>
        </w:tc>
      </w:tr>
      <w:tr w:rsidR="00D23AE4" w:rsidRPr="008F5DB0" w:rsidTr="00014604">
        <w:trPr>
          <w:cantSplit/>
          <w:trHeight w:hRule="exact" w:val="760"/>
        </w:trPr>
        <w:tc>
          <w:tcPr>
            <w:tcW w:w="52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3AE4" w:rsidRDefault="00D23AE4" w:rsidP="004E3E4E">
            <w:pPr>
              <w:pStyle w:val="Heading3"/>
              <w:tabs>
                <w:tab w:val="left" w:pos="2520"/>
              </w:tabs>
              <w:spacing w:before="40"/>
              <w:jc w:val="left"/>
              <w:rPr>
                <w:b w:val="0"/>
                <w:sz w:val="18"/>
                <w:szCs w:val="18"/>
              </w:rPr>
            </w:pPr>
            <w:r w:rsidRPr="008F5DB0">
              <w:rPr>
                <w:b w:val="0"/>
                <w:sz w:val="18"/>
                <w:szCs w:val="18"/>
              </w:rPr>
              <w:t xml:space="preserve">1. Payee / Billing Provider's </w:t>
            </w:r>
            <w:r w:rsidRPr="00F678E6">
              <w:rPr>
                <w:b w:val="0"/>
                <w:sz w:val="18"/>
                <w:szCs w:val="18"/>
              </w:rPr>
              <w:t>Provider Number</w:t>
            </w:r>
          </w:p>
          <w:p w:rsidR="00EA0635" w:rsidRDefault="00EA0635" w:rsidP="00EA0635"/>
          <w:p w:rsidR="00EA0635" w:rsidRPr="00EA0635" w:rsidRDefault="00EA0635" w:rsidP="00EA0635">
            <w:pPr>
              <w:rPr>
                <w:rFonts w:ascii="Arial" w:hAnsi="Arial" w:cs="Arial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</w:tcBorders>
          </w:tcPr>
          <w:p w:rsidR="00FA46B0" w:rsidRDefault="00D23AE4" w:rsidP="004E3E4E">
            <w:pPr>
              <w:pStyle w:val="Heading3"/>
              <w:spacing w:before="40"/>
              <w:jc w:val="left"/>
              <w:rPr>
                <w:b w:val="0"/>
                <w:sz w:val="18"/>
                <w:szCs w:val="18"/>
              </w:rPr>
            </w:pPr>
            <w:r w:rsidRPr="008F5DB0">
              <w:rPr>
                <w:b w:val="0"/>
                <w:sz w:val="18"/>
                <w:szCs w:val="18"/>
              </w:rPr>
              <w:t>2. Name — Payee / Billing Provider</w:t>
            </w:r>
          </w:p>
          <w:p w:rsidR="00EA0635" w:rsidRDefault="00EA0635" w:rsidP="00EA0635"/>
          <w:p w:rsidR="00EA0635" w:rsidRPr="00EA0635" w:rsidRDefault="00EA0635" w:rsidP="00EA0635"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8F5DB0">
        <w:trPr>
          <w:cantSplit/>
          <w:trHeight w:hRule="exact" w:val="760"/>
        </w:trPr>
        <w:tc>
          <w:tcPr>
            <w:tcW w:w="52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A46B0" w:rsidRDefault="00D23AE4" w:rsidP="00014604">
            <w:pPr>
              <w:pStyle w:val="Heading3"/>
              <w:spacing w:before="40"/>
              <w:jc w:val="left"/>
              <w:rPr>
                <w:b w:val="0"/>
                <w:sz w:val="18"/>
                <w:szCs w:val="18"/>
              </w:rPr>
            </w:pPr>
            <w:r w:rsidRPr="008F5DB0">
              <w:rPr>
                <w:b w:val="0"/>
                <w:sz w:val="18"/>
                <w:szCs w:val="18"/>
              </w:rPr>
              <w:t xml:space="preserve">3. </w:t>
            </w:r>
            <w:r w:rsidR="008F5DB0" w:rsidRPr="00F678E6">
              <w:rPr>
                <w:b w:val="0"/>
                <w:sz w:val="18"/>
                <w:szCs w:val="18"/>
              </w:rPr>
              <w:t>Member</w:t>
            </w:r>
            <w:r w:rsidRPr="008F5DB0">
              <w:rPr>
                <w:b w:val="0"/>
                <w:sz w:val="18"/>
                <w:szCs w:val="18"/>
              </w:rPr>
              <w:t xml:space="preserve"> Identification Number</w:t>
            </w:r>
          </w:p>
          <w:p w:rsidR="00EA0635" w:rsidRDefault="00EA0635" w:rsidP="00EA0635"/>
          <w:p w:rsidR="00EA0635" w:rsidRPr="00EA0635" w:rsidRDefault="00EA0635" w:rsidP="00EA0635"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</w:tcBorders>
          </w:tcPr>
          <w:p w:rsidR="00FA46B0" w:rsidRDefault="00D23AE4" w:rsidP="00014604">
            <w:pPr>
              <w:pStyle w:val="Heading3"/>
              <w:spacing w:before="40"/>
              <w:jc w:val="left"/>
              <w:rPr>
                <w:b w:val="0"/>
                <w:sz w:val="18"/>
                <w:szCs w:val="18"/>
              </w:rPr>
            </w:pPr>
            <w:r w:rsidRPr="008F5DB0">
              <w:rPr>
                <w:b w:val="0"/>
                <w:sz w:val="18"/>
                <w:szCs w:val="18"/>
              </w:rPr>
              <w:t xml:space="preserve">4. Name — </w:t>
            </w:r>
            <w:r w:rsidR="008F5DB0" w:rsidRPr="00F678E6">
              <w:rPr>
                <w:b w:val="0"/>
                <w:sz w:val="18"/>
                <w:szCs w:val="18"/>
              </w:rPr>
              <w:t>Member</w:t>
            </w:r>
          </w:p>
          <w:p w:rsidR="00EA0635" w:rsidRDefault="00EA0635" w:rsidP="00EA0635"/>
          <w:p w:rsidR="00EA0635" w:rsidRPr="00EA0635" w:rsidRDefault="00EA0635" w:rsidP="00EA0635"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8F5DB0">
        <w:trPr>
          <w:cantSplit/>
          <w:trHeight w:hRule="exact" w:val="280"/>
        </w:trPr>
        <w:tc>
          <w:tcPr>
            <w:tcW w:w="1090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23AE4" w:rsidRPr="008F5DB0" w:rsidRDefault="00D23AE4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F5DB0">
              <w:rPr>
                <w:rFonts w:ascii="Arial" w:hAnsi="Arial"/>
                <w:b/>
                <w:sz w:val="18"/>
                <w:szCs w:val="18"/>
              </w:rPr>
              <w:t>SECTION II — CLAIM INFORMATION</w:t>
            </w:r>
          </w:p>
        </w:tc>
      </w:tr>
      <w:tr w:rsidR="00D23AE4" w:rsidRPr="008F5DB0" w:rsidTr="008F5DB0">
        <w:trPr>
          <w:cantSplit/>
          <w:trHeight w:hRule="exact" w:val="760"/>
        </w:trPr>
        <w:tc>
          <w:tcPr>
            <w:tcW w:w="5238" w:type="dxa"/>
            <w:gridSpan w:val="3"/>
            <w:tcBorders>
              <w:right w:val="single" w:sz="4" w:space="0" w:color="auto"/>
            </w:tcBorders>
          </w:tcPr>
          <w:p w:rsidR="00D23AE4" w:rsidRDefault="00D23AE4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5. Payer Control Number / Internal Control Number</w:t>
            </w:r>
          </w:p>
          <w:p w:rsidR="00EA0635" w:rsidRDefault="00EA0635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  <w:p w:rsidR="00EA0635" w:rsidRPr="008F5DB0" w:rsidRDefault="00EA0635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  <w:p w:rsidR="00FA46B0" w:rsidRPr="008F5DB0" w:rsidRDefault="00FA46B0" w:rsidP="00014604">
            <w:pPr>
              <w:tabs>
                <w:tab w:val="left" w:pos="27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23AE4" w:rsidRDefault="00D23AE4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6. Check Issue Date / Report Date</w:t>
            </w:r>
          </w:p>
          <w:p w:rsidR="00EA0635" w:rsidRDefault="00EA0635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  <w:p w:rsidR="00EA0635" w:rsidRPr="008F5DB0" w:rsidRDefault="00EA0635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  <w:p w:rsidR="00FA46B0" w:rsidRPr="008F5DB0" w:rsidRDefault="00FA46B0" w:rsidP="00FA46B0">
            <w:pPr>
              <w:tabs>
                <w:tab w:val="left" w:pos="252"/>
              </w:tabs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  <w:tr w:rsidR="00D23AE4" w:rsidRPr="008F5DB0" w:rsidTr="00192F34">
        <w:trPr>
          <w:cantSplit/>
          <w:trHeight w:val="350"/>
        </w:trPr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D23AE4" w:rsidRPr="008F5DB0" w:rsidRDefault="008F5DB0" w:rsidP="002B45BE">
            <w:pPr>
              <w:tabs>
                <w:tab w:val="left" w:pos="27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7. Date(s) of Service </w:t>
            </w:r>
          </w:p>
          <w:p w:rsidR="00D23AE4" w:rsidRPr="008F5DB0" w:rsidRDefault="00D23AE4" w:rsidP="002B45BE">
            <w:pPr>
              <w:tabs>
                <w:tab w:val="left" w:pos="270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  <w:p w:rsidR="00D23AE4" w:rsidRPr="008F5DB0" w:rsidRDefault="00D23AE4" w:rsidP="002B45BE">
            <w:pPr>
              <w:tabs>
                <w:tab w:val="left" w:pos="270"/>
                <w:tab w:val="left" w:pos="153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From</w:t>
            </w:r>
            <w:r w:rsidR="008F5DB0">
              <w:rPr>
                <w:rFonts w:ascii="Arial" w:hAnsi="Arial"/>
                <w:sz w:val="18"/>
                <w:szCs w:val="18"/>
              </w:rPr>
              <w:tab/>
            </w:r>
            <w:r w:rsidRPr="008F5DB0">
              <w:rPr>
                <w:rFonts w:ascii="Arial" w:hAnsi="Arial"/>
                <w:sz w:val="18"/>
                <w:szCs w:val="18"/>
              </w:rPr>
              <w:t>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E4" w:rsidRPr="008F5DB0" w:rsidRDefault="00D23AE4" w:rsidP="002B45BE">
            <w:pPr>
              <w:tabs>
                <w:tab w:val="left" w:pos="27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8. Procedure Code / National Drug Code / Revenue Code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E4" w:rsidRPr="008F5DB0" w:rsidRDefault="00D23AE4" w:rsidP="002B45BE">
            <w:pPr>
              <w:tabs>
                <w:tab w:val="left" w:pos="270"/>
              </w:tabs>
              <w:spacing w:before="20"/>
              <w:ind w:left="-14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9. Modifiers 1-4</w:t>
            </w:r>
          </w:p>
          <w:p w:rsidR="00D23AE4" w:rsidRPr="008F5DB0" w:rsidRDefault="00D23AE4" w:rsidP="002B45BE">
            <w:pPr>
              <w:tabs>
                <w:tab w:val="left" w:pos="270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  <w:p w:rsidR="00D23AE4" w:rsidRPr="008F5DB0" w:rsidRDefault="008F5DB0" w:rsidP="002B45BE">
            <w:pPr>
              <w:tabs>
                <w:tab w:val="left" w:pos="27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Mod 1    Mod 2    Mod 3    </w:t>
            </w:r>
            <w:r w:rsidR="00D23AE4" w:rsidRPr="008F5DB0">
              <w:rPr>
                <w:rFonts w:ascii="Arial" w:hAnsi="Arial"/>
                <w:sz w:val="18"/>
                <w:szCs w:val="18"/>
              </w:rPr>
              <w:t>Mod 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AE4" w:rsidRPr="008F5DB0" w:rsidRDefault="00D23AE4" w:rsidP="002B45BE">
            <w:pPr>
              <w:spacing w:before="20"/>
              <w:ind w:left="288" w:hanging="302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10. Billed Amount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3AE4" w:rsidRPr="008F5DB0" w:rsidRDefault="00D23AE4" w:rsidP="002B45BE">
            <w:pPr>
              <w:spacing w:before="20"/>
              <w:ind w:left="303" w:hanging="317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11. Refund Amount</w:t>
            </w:r>
          </w:p>
        </w:tc>
      </w:tr>
      <w:tr w:rsidR="00D23AE4" w:rsidRPr="008F5DB0" w:rsidTr="002B45BE">
        <w:trPr>
          <w:cantSplit/>
          <w:trHeight w:val="512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2B45BE">
        <w:trPr>
          <w:cantSplit/>
          <w:trHeight w:val="512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2B45BE">
        <w:trPr>
          <w:cantSplit/>
          <w:trHeight w:val="512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2B45BE">
        <w:trPr>
          <w:cantSplit/>
          <w:trHeight w:val="512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2B45BE">
        <w:trPr>
          <w:cantSplit/>
          <w:trHeight w:val="512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E4" w:rsidRPr="008F5DB0" w:rsidRDefault="00EA0635" w:rsidP="0001460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8F5DB0">
        <w:trPr>
          <w:cantSplit/>
          <w:trHeight w:val="512"/>
        </w:trPr>
        <w:tc>
          <w:tcPr>
            <w:tcW w:w="8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4" w:rsidRPr="008F5DB0" w:rsidRDefault="00D23AE4">
            <w:pPr>
              <w:tabs>
                <w:tab w:val="left" w:pos="27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single" w:sz="4" w:space="0" w:color="auto"/>
            </w:tcBorders>
          </w:tcPr>
          <w:p w:rsidR="00D23AE4" w:rsidRPr="008F5DB0" w:rsidRDefault="00D23AE4" w:rsidP="00014604">
            <w:pPr>
              <w:tabs>
                <w:tab w:val="left" w:pos="27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12. Refund Total</w:t>
            </w:r>
          </w:p>
          <w:p w:rsidR="00FA46B0" w:rsidRPr="008F5DB0" w:rsidRDefault="00EA0635" w:rsidP="00014604">
            <w:pPr>
              <w:tabs>
                <w:tab w:val="left" w:pos="270"/>
                <w:tab w:val="left" w:pos="342"/>
              </w:tabs>
              <w:rPr>
                <w:rFonts w:ascii="Arial" w:hAnsi="Arial"/>
                <w:sz w:val="18"/>
                <w:szCs w:val="18"/>
              </w:rPr>
            </w:pP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  <w:tr w:rsidR="00D23AE4" w:rsidRPr="008F5DB0" w:rsidTr="008F5DB0">
        <w:trPr>
          <w:cantSplit/>
          <w:trHeight w:val="258"/>
        </w:trPr>
        <w:tc>
          <w:tcPr>
            <w:tcW w:w="10908" w:type="dxa"/>
            <w:gridSpan w:val="9"/>
            <w:tcBorders>
              <w:top w:val="single" w:sz="12" w:space="0" w:color="auto"/>
            </w:tcBorders>
          </w:tcPr>
          <w:p w:rsidR="00D23AE4" w:rsidRPr="008F5DB0" w:rsidRDefault="00D23AE4">
            <w:pPr>
              <w:tabs>
                <w:tab w:val="left" w:pos="270"/>
              </w:tabs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F5DB0">
              <w:rPr>
                <w:rFonts w:ascii="Arial" w:hAnsi="Arial"/>
                <w:b/>
                <w:sz w:val="18"/>
                <w:szCs w:val="18"/>
              </w:rPr>
              <w:t>SECTION III — REFUND INFORMATION</w:t>
            </w:r>
          </w:p>
        </w:tc>
      </w:tr>
      <w:tr w:rsidR="00D23AE4" w:rsidRPr="008F5DB0" w:rsidTr="00AD3362">
        <w:trPr>
          <w:cantSplit/>
          <w:trHeight w:val="3714"/>
        </w:trPr>
        <w:tc>
          <w:tcPr>
            <w:tcW w:w="10908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D23AE4" w:rsidRPr="008F5DB0" w:rsidRDefault="00D23AE4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F5DB0">
              <w:rPr>
                <w:rFonts w:ascii="Arial" w:hAnsi="Arial"/>
                <w:sz w:val="18"/>
                <w:szCs w:val="18"/>
              </w:rPr>
              <w:t>13.</w:t>
            </w:r>
            <w:r w:rsidR="00767265">
              <w:rPr>
                <w:rFonts w:ascii="Arial" w:hAnsi="Arial"/>
                <w:sz w:val="18"/>
                <w:szCs w:val="18"/>
              </w:rPr>
              <w:t xml:space="preserve"> Reason for Refund (Check </w:t>
            </w:r>
            <w:r w:rsidR="0059014C">
              <w:rPr>
                <w:rFonts w:ascii="Arial" w:hAnsi="Arial"/>
                <w:sz w:val="18"/>
                <w:szCs w:val="18"/>
              </w:rPr>
              <w:t>o</w:t>
            </w:r>
            <w:r w:rsidRPr="008F5DB0">
              <w:rPr>
                <w:rFonts w:ascii="Arial" w:hAnsi="Arial"/>
                <w:sz w:val="18"/>
                <w:szCs w:val="18"/>
              </w:rPr>
              <w:t>ne</w:t>
            </w:r>
            <w:r w:rsidR="0059014C">
              <w:rPr>
                <w:rFonts w:ascii="Arial" w:hAnsi="Arial"/>
                <w:sz w:val="18"/>
                <w:szCs w:val="18"/>
              </w:rPr>
              <w:t>.</w:t>
            </w:r>
            <w:r w:rsidRPr="008F5DB0">
              <w:rPr>
                <w:rFonts w:ascii="Arial" w:hAnsi="Arial"/>
                <w:sz w:val="18"/>
                <w:szCs w:val="18"/>
              </w:rPr>
              <w:t>)</w:t>
            </w:r>
          </w:p>
          <w:p w:rsidR="00D23AE4" w:rsidRPr="008F5DB0" w:rsidRDefault="00EA0635" w:rsidP="00FA46B0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D23AE4" w:rsidRPr="008F5DB0">
              <w:rPr>
                <w:rFonts w:ascii="Arial" w:hAnsi="Arial"/>
                <w:sz w:val="18"/>
                <w:szCs w:val="18"/>
              </w:rPr>
              <w:t>Medicare paid.</w:t>
            </w:r>
          </w:p>
          <w:p w:rsidR="00D23AE4" w:rsidRPr="008F5DB0" w:rsidRDefault="00EA0635" w:rsidP="00FA46B0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D23AE4" w:rsidRPr="008F5DB0">
              <w:rPr>
                <w:rFonts w:ascii="Arial" w:hAnsi="Arial"/>
                <w:sz w:val="18"/>
                <w:szCs w:val="18"/>
              </w:rPr>
              <w:t>Overpayment.</w:t>
            </w:r>
          </w:p>
          <w:p w:rsidR="00D23AE4" w:rsidRPr="008F5DB0" w:rsidRDefault="00EA0635" w:rsidP="00014604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  <w:tab w:val="left" w:pos="648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D23AE4" w:rsidRPr="008F5DB0">
              <w:rPr>
                <w:rFonts w:ascii="Arial" w:hAnsi="Arial"/>
                <w:sz w:val="18"/>
                <w:szCs w:val="18"/>
              </w:rPr>
              <w:t>Other commercial health or dental insurance payment (OI-P) $</w:t>
            </w: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  <w:r w:rsidR="00D23AE4" w:rsidRPr="008F5DB0">
              <w:rPr>
                <w:rFonts w:ascii="Arial" w:hAnsi="Arial"/>
                <w:sz w:val="18"/>
                <w:szCs w:val="18"/>
              </w:rPr>
              <w:t>.</w:t>
            </w:r>
          </w:p>
          <w:p w:rsidR="00D23AE4" w:rsidRPr="008F5DB0" w:rsidRDefault="00EA0635" w:rsidP="00FA46B0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D23AE4" w:rsidRPr="008F5DB0">
              <w:rPr>
                <w:rFonts w:ascii="Arial" w:hAnsi="Arial"/>
                <w:sz w:val="18"/>
                <w:szCs w:val="18"/>
              </w:rPr>
              <w:t>Not our patient.</w:t>
            </w:r>
          </w:p>
          <w:p w:rsidR="00D23AE4" w:rsidRPr="008F5DB0" w:rsidRDefault="00EA0635" w:rsidP="00FA46B0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D23AE4" w:rsidRPr="008F5DB0">
              <w:rPr>
                <w:rFonts w:ascii="Arial" w:hAnsi="Arial"/>
                <w:sz w:val="18"/>
                <w:szCs w:val="18"/>
              </w:rPr>
              <w:t>Wrong date of service.</w:t>
            </w:r>
          </w:p>
          <w:p w:rsidR="00D23AE4" w:rsidRPr="008F5DB0" w:rsidRDefault="00EA0635" w:rsidP="00FA46B0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D23AE4" w:rsidRPr="008F5DB0">
              <w:rPr>
                <w:rFonts w:ascii="Arial" w:hAnsi="Arial"/>
                <w:sz w:val="18"/>
                <w:szCs w:val="18"/>
              </w:rPr>
              <w:t xml:space="preserve">Duplicate payment by </w:t>
            </w:r>
            <w:r w:rsidR="00014604">
              <w:rPr>
                <w:rFonts w:ascii="Arial" w:hAnsi="Arial"/>
                <w:sz w:val="18"/>
                <w:szCs w:val="18"/>
              </w:rPr>
              <w:t>ForwardHealth</w:t>
            </w:r>
            <w:r w:rsidR="00D23AE4" w:rsidRPr="008F5DB0">
              <w:rPr>
                <w:rFonts w:ascii="Arial" w:hAnsi="Arial"/>
                <w:sz w:val="18"/>
                <w:szCs w:val="18"/>
              </w:rPr>
              <w:t>.</w:t>
            </w:r>
          </w:p>
          <w:p w:rsidR="00D44F16" w:rsidRPr="008F5DB0" w:rsidRDefault="00EA0635" w:rsidP="00FA46B0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D23AE4" w:rsidRPr="008F5DB0">
              <w:rPr>
                <w:rFonts w:ascii="Arial" w:hAnsi="Arial"/>
                <w:sz w:val="18"/>
                <w:szCs w:val="18"/>
              </w:rPr>
              <w:t>Billing error.</w:t>
            </w:r>
          </w:p>
          <w:p w:rsidR="00D23AE4" w:rsidRPr="008F5DB0" w:rsidRDefault="00EA0635" w:rsidP="008F5DB0">
            <w:pPr>
              <w:tabs>
                <w:tab w:val="left" w:pos="270"/>
                <w:tab w:val="left" w:pos="630"/>
                <w:tab w:val="left" w:pos="720"/>
                <w:tab w:val="left" w:pos="1080"/>
                <w:tab w:val="left" w:pos="1440"/>
              </w:tabs>
              <w:spacing w:before="40"/>
              <w:ind w:left="3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76A4C">
              <w:rPr>
                <w:rFonts w:ascii="Arial" w:hAnsi="Arial"/>
                <w:sz w:val="18"/>
                <w:szCs w:val="18"/>
              </w:rPr>
            </w:r>
            <w:r w:rsidR="00976A4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A46B0" w:rsidRPr="008F5DB0">
              <w:rPr>
                <w:rFonts w:ascii="Arial" w:hAnsi="Arial"/>
                <w:sz w:val="18"/>
                <w:szCs w:val="18"/>
              </w:rPr>
              <w:tab/>
            </w:r>
            <w:r w:rsidR="00C01350" w:rsidRPr="008F5DB0">
              <w:rPr>
                <w:rFonts w:ascii="Arial" w:hAnsi="Arial"/>
                <w:sz w:val="18"/>
                <w:szCs w:val="18"/>
              </w:rPr>
              <w:t xml:space="preserve">Other / </w:t>
            </w:r>
            <w:r w:rsidR="00767265">
              <w:rPr>
                <w:rFonts w:ascii="Arial" w:hAnsi="Arial"/>
                <w:sz w:val="18"/>
                <w:szCs w:val="18"/>
              </w:rPr>
              <w:t>C</w:t>
            </w:r>
            <w:r w:rsidR="00D23AE4" w:rsidRPr="008F5DB0">
              <w:rPr>
                <w:rFonts w:ascii="Arial" w:hAnsi="Arial"/>
                <w:sz w:val="18"/>
                <w:szCs w:val="18"/>
              </w:rPr>
              <w:t>omments.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A063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635">
              <w:rPr>
                <w:rFonts w:ascii="Arial" w:hAnsi="Arial" w:cs="Arial"/>
              </w:rPr>
              <w:instrText xml:space="preserve"> FORMTEXT </w:instrText>
            </w:r>
            <w:r w:rsidRPr="00EA0635">
              <w:rPr>
                <w:rFonts w:ascii="Arial" w:hAnsi="Arial" w:cs="Arial"/>
              </w:rPr>
            </w:r>
            <w:r w:rsidRPr="00EA0635">
              <w:rPr>
                <w:rFonts w:ascii="Arial" w:hAnsi="Arial" w:cs="Arial"/>
              </w:rPr>
              <w:fldChar w:fldCharType="separate"/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  <w:noProof/>
              </w:rPr>
              <w:t> </w:t>
            </w:r>
            <w:r w:rsidRPr="00EA0635">
              <w:rPr>
                <w:rFonts w:ascii="Arial" w:hAnsi="Arial" w:cs="Arial"/>
              </w:rPr>
              <w:fldChar w:fldCharType="end"/>
            </w:r>
          </w:p>
        </w:tc>
      </w:tr>
    </w:tbl>
    <w:p w:rsidR="00D23AE4" w:rsidRPr="008F5DB0" w:rsidRDefault="00D23AE4">
      <w:pPr>
        <w:ind w:left="-180"/>
        <w:rPr>
          <w:rFonts w:ascii="Arial" w:hAnsi="Arial"/>
          <w:sz w:val="16"/>
          <w:szCs w:val="16"/>
        </w:rPr>
      </w:pPr>
    </w:p>
    <w:sectPr w:rsidR="00D23AE4" w:rsidRPr="008F5DB0" w:rsidSect="00192F34">
      <w:pgSz w:w="12240" w:h="15840" w:code="1"/>
      <w:pgMar w:top="720" w:right="720" w:bottom="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5700"/>
    <w:multiLevelType w:val="singleLevel"/>
    <w:tmpl w:val="BBF8BE3E"/>
    <w:lvl w:ilvl="0">
      <w:start w:val="6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9TeSD4wOVqSuY45sNOiCjN89KI=" w:salt="U4c5kXfPNfe0dfaJjd/+t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4"/>
    <w:rsid w:val="00014604"/>
    <w:rsid w:val="000C413D"/>
    <w:rsid w:val="000F7CB7"/>
    <w:rsid w:val="0010223C"/>
    <w:rsid w:val="00192F34"/>
    <w:rsid w:val="002B45BE"/>
    <w:rsid w:val="004C45E8"/>
    <w:rsid w:val="004E3E4E"/>
    <w:rsid w:val="0059014C"/>
    <w:rsid w:val="005A1674"/>
    <w:rsid w:val="006621C3"/>
    <w:rsid w:val="00767265"/>
    <w:rsid w:val="007863F6"/>
    <w:rsid w:val="00865F6E"/>
    <w:rsid w:val="008B54BD"/>
    <w:rsid w:val="008F5DB0"/>
    <w:rsid w:val="00976A4C"/>
    <w:rsid w:val="009C7D7A"/>
    <w:rsid w:val="00A57203"/>
    <w:rsid w:val="00AD3362"/>
    <w:rsid w:val="00B153B2"/>
    <w:rsid w:val="00B7287E"/>
    <w:rsid w:val="00C01350"/>
    <w:rsid w:val="00C908C0"/>
    <w:rsid w:val="00CF644C"/>
    <w:rsid w:val="00D23AE4"/>
    <w:rsid w:val="00D44F16"/>
    <w:rsid w:val="00EA0635"/>
    <w:rsid w:val="00EC799C"/>
    <w:rsid w:val="00ED0984"/>
    <w:rsid w:val="00EF34EB"/>
    <w:rsid w:val="00F678E6"/>
    <w:rsid w:val="00FA46B0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48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270" w:hanging="27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otes">
    <w:name w:val="Form Notes"/>
    <w:rPr>
      <w:rFonts w:ascii="Arial" w:hAnsi="Arial"/>
      <w:snapToGrid w:val="0"/>
      <w:color w:val="000000"/>
      <w:sz w:val="18"/>
    </w:rPr>
  </w:style>
  <w:style w:type="paragraph" w:styleId="BalloonText">
    <w:name w:val="Balloon Text"/>
    <w:basedOn w:val="Normal"/>
    <w:link w:val="BalloonTextChar"/>
    <w:rsid w:val="00865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48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270" w:hanging="27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otes">
    <w:name w:val="Form Notes"/>
    <w:rPr>
      <w:rFonts w:ascii="Arial" w:hAnsi="Arial"/>
      <w:snapToGrid w:val="0"/>
      <w:color w:val="000000"/>
      <w:sz w:val="18"/>
    </w:rPr>
  </w:style>
  <w:style w:type="paragraph" w:styleId="BalloonText">
    <w:name w:val="Balloon Text"/>
    <w:basedOn w:val="Normal"/>
    <w:link w:val="BalloonTextChar"/>
    <w:rsid w:val="00865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CF0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HCF0005.dot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ForwardHealth Claim Refund.doc</vt:lpstr>
    </vt:vector>
  </TitlesOfParts>
  <Company>State of Wisconsin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ForwardHealth Claim Refund.doc</dc:title>
  <dc:creator>DHS / DHCAA / BEPS</dc:creator>
  <cp:keywords>dhs, department health services, dhcaa, division health care access accountability, beps, bureau eligibility policy systems, f-13066, claim refund</cp:keywords>
  <cp:lastModifiedBy>Mulder, Lois J</cp:lastModifiedBy>
  <cp:revision>2</cp:revision>
  <cp:lastPrinted>2003-04-01T20:33:00Z</cp:lastPrinted>
  <dcterms:created xsi:type="dcterms:W3CDTF">2019-09-24T17:40:00Z</dcterms:created>
  <dcterms:modified xsi:type="dcterms:W3CDTF">2019-09-24T17:40:00Z</dcterms:modified>
</cp:coreProperties>
</file>